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61" w:rsidRDefault="00310661" w:rsidP="00310661"/>
    <w:p w:rsidR="00310661" w:rsidRDefault="00310661" w:rsidP="00310661"/>
    <w:p w:rsidR="00310661" w:rsidRDefault="00310661" w:rsidP="00310661"/>
    <w:sdt>
      <w:sdtPr>
        <w:rPr>
          <w:rFonts w:asciiTheme="minorHAnsi" w:hAnsiTheme="minorHAnsi" w:cstheme="minorHAnsi"/>
          <w:color w:val="auto"/>
          <w:sz w:val="24"/>
          <w:u w:val="single"/>
        </w:rPr>
        <w:id w:val="-213969664"/>
        <w:lock w:val="sdtContentLocked"/>
        <w:placeholder>
          <w:docPart w:val="1C6C328CD80944C58815B3113C414031"/>
        </w:placeholder>
      </w:sdtPr>
      <w:sdtEndPr/>
      <w:sdtContent>
        <w:p w:rsidR="00310661" w:rsidRDefault="00310661" w:rsidP="00310661">
          <w:pPr>
            <w:pStyle w:val="Heading2"/>
            <w:numPr>
              <w:ilvl w:val="0"/>
              <w:numId w:val="2"/>
            </w:numPr>
            <w:rPr>
              <w:rFonts w:asciiTheme="minorHAnsi" w:hAnsiTheme="minorHAnsi" w:cstheme="minorHAnsi"/>
              <w:color w:val="auto"/>
              <w:sz w:val="24"/>
              <w:u w:val="single"/>
            </w:rPr>
          </w:pPr>
          <w:r w:rsidRPr="00362F5C">
            <w:rPr>
              <w:rFonts w:asciiTheme="minorHAnsi" w:hAnsiTheme="minorHAnsi" w:cstheme="minorHAnsi"/>
              <w:color w:val="auto"/>
              <w:sz w:val="24"/>
              <w:u w:val="single"/>
            </w:rPr>
            <w:t>IDENTIFICATION OF THE SUBSTANCE/PREPARATION &amp; THE COMPANY/UNDERTAKING</w:t>
          </w:r>
        </w:p>
      </w:sdtContent>
    </w:sdt>
    <w:tbl>
      <w:tblPr>
        <w:tblStyle w:val="TableGrid"/>
        <w:tblW w:w="10579" w:type="dxa"/>
        <w:tblInd w:w="108" w:type="dxa"/>
        <w:shd w:val="clear" w:color="auto" w:fill="525235"/>
        <w:tblLayout w:type="fixed"/>
        <w:tblLook w:val="04A0" w:firstRow="1" w:lastRow="0" w:firstColumn="1" w:lastColumn="0" w:noHBand="0" w:noVBand="1"/>
      </w:tblPr>
      <w:tblGrid>
        <w:gridCol w:w="567"/>
        <w:gridCol w:w="1700"/>
        <w:gridCol w:w="1702"/>
        <w:gridCol w:w="284"/>
        <w:gridCol w:w="1230"/>
        <w:gridCol w:w="1579"/>
        <w:gridCol w:w="1758"/>
        <w:gridCol w:w="1759"/>
      </w:tblGrid>
      <w:tr w:rsidR="00032F5C" w:rsidRPr="009F1AF0" w:rsidTr="00BD1884">
        <w:trPr>
          <w:trHeight w:val="397"/>
        </w:trPr>
        <w:tc>
          <w:tcPr>
            <w:tcW w:w="567" w:type="dxa"/>
            <w:tcBorders>
              <w:right w:val="nil"/>
            </w:tcBorders>
            <w:shd w:val="clear" w:color="auto" w:fill="818CAC"/>
            <w:vAlign w:val="center"/>
          </w:tcPr>
          <w:sdt>
            <w:sdtPr>
              <w:rPr>
                <w:b/>
                <w:color w:val="000000" w:themeColor="text1"/>
                <w:sz w:val="24"/>
                <w:szCs w:val="24"/>
              </w:rPr>
              <w:id w:val="-1142262379"/>
              <w:lock w:val="sdtContentLocked"/>
              <w:placeholder>
                <w:docPart w:val="FE738978E58048019F8774BE24908069"/>
              </w:placeholder>
            </w:sdtPr>
            <w:sdtEndPr/>
            <w:sdtContent>
              <w:p w:rsidR="00032F5C" w:rsidRPr="005E5B9F" w:rsidRDefault="00032F5C" w:rsidP="00EB6D82">
                <w:pPr>
                  <w:rPr>
                    <w:b/>
                    <w:color w:val="000000" w:themeColor="text1"/>
                    <w:sz w:val="24"/>
                    <w:szCs w:val="24"/>
                  </w:rPr>
                </w:pPr>
                <w:r w:rsidRPr="005E5B9F">
                  <w:rPr>
                    <w:b/>
                    <w:color w:val="000000" w:themeColor="text1"/>
                    <w:sz w:val="24"/>
                    <w:szCs w:val="24"/>
                  </w:rPr>
                  <w:t>1.1</w:t>
                </w:r>
              </w:p>
            </w:sdtContent>
          </w:sdt>
        </w:tc>
        <w:tc>
          <w:tcPr>
            <w:tcW w:w="10012" w:type="dxa"/>
            <w:gridSpan w:val="7"/>
            <w:tcBorders>
              <w:left w:val="nil"/>
            </w:tcBorders>
            <w:shd w:val="clear" w:color="auto" w:fill="818CAC"/>
            <w:vAlign w:val="center"/>
          </w:tcPr>
          <w:p w:rsidR="00032F5C" w:rsidRPr="00E21105" w:rsidRDefault="00F04AB7" w:rsidP="000648B6">
            <w:pPr>
              <w:rPr>
                <w:color w:val="000000" w:themeColor="text1"/>
                <w:sz w:val="24"/>
                <w:szCs w:val="24"/>
              </w:rPr>
            </w:pPr>
            <w:sdt>
              <w:sdtPr>
                <w:rPr>
                  <w:color w:val="000000" w:themeColor="text1"/>
                  <w:szCs w:val="24"/>
                </w:rPr>
                <w:id w:val="101767238"/>
                <w:lock w:val="sdtContentLocked"/>
                <w:placeholder>
                  <w:docPart w:val="3B594181F73C46AFB2E55BED44FC6EB9"/>
                </w:placeholder>
              </w:sdtPr>
              <w:sdtEndPr/>
              <w:sdtContent>
                <w:r w:rsidR="006F3FAD" w:rsidRPr="005E5B9F">
                  <w:rPr>
                    <w:b/>
                    <w:color w:val="000000" w:themeColor="text1"/>
                    <w:sz w:val="24"/>
                    <w:szCs w:val="24"/>
                  </w:rPr>
                  <w:t xml:space="preserve">Product </w:t>
                </w:r>
                <w:r w:rsidR="006F3FAD">
                  <w:rPr>
                    <w:b/>
                    <w:color w:val="000000" w:themeColor="text1"/>
                    <w:sz w:val="24"/>
                    <w:szCs w:val="24"/>
                  </w:rPr>
                  <w:t>Identifier</w:t>
                </w:r>
              </w:sdtContent>
            </w:sdt>
          </w:p>
        </w:tc>
      </w:tr>
      <w:tr w:rsidR="00EC070A" w:rsidTr="00CD7E24">
        <w:tblPrEx>
          <w:shd w:val="clear" w:color="auto" w:fill="auto"/>
        </w:tblPrEx>
        <w:trPr>
          <w:trHeight w:val="283"/>
        </w:trPr>
        <w:tc>
          <w:tcPr>
            <w:tcW w:w="3969" w:type="dxa"/>
            <w:gridSpan w:val="3"/>
            <w:shd w:val="clear" w:color="auto" w:fill="818CAC"/>
          </w:tcPr>
          <w:p w:rsidR="00EC070A" w:rsidRDefault="00F04AB7" w:rsidP="00EC070A">
            <w:pPr>
              <w:ind w:left="34"/>
              <w:rPr>
                <w:color w:val="000000" w:themeColor="text1"/>
                <w:szCs w:val="24"/>
              </w:rPr>
            </w:pPr>
            <w:sdt>
              <w:sdtPr>
                <w:rPr>
                  <w:color w:val="000000" w:themeColor="text1"/>
                  <w:szCs w:val="24"/>
                </w:rPr>
                <w:id w:val="-2123365183"/>
                <w:lock w:val="sdtContentLocked"/>
                <w:placeholder>
                  <w:docPart w:val="975B9B35BDA74CCC8491FE078C1C76BA"/>
                </w:placeholder>
              </w:sdtPr>
              <w:sdtEndPr/>
              <w:sdtContent>
                <w:r w:rsidR="006F3FAD">
                  <w:rPr>
                    <w:color w:val="000000" w:themeColor="text1"/>
                    <w:szCs w:val="24"/>
                  </w:rPr>
                  <w:t>Product Name</w:t>
                </w:r>
              </w:sdtContent>
            </w:sdt>
          </w:p>
        </w:tc>
        <w:sdt>
          <w:sdtPr>
            <w:rPr>
              <w:color w:val="000000" w:themeColor="text1"/>
              <w:szCs w:val="24"/>
            </w:rPr>
            <w:id w:val="1133752973"/>
            <w:placeholder>
              <w:docPart w:val="FCAF2BA983F647CC9E9A2306B30DB49F"/>
            </w:placeholder>
          </w:sdtPr>
          <w:sdtEndPr/>
          <w:sdtContent>
            <w:tc>
              <w:tcPr>
                <w:tcW w:w="6610" w:type="dxa"/>
                <w:gridSpan w:val="5"/>
                <w:shd w:val="clear" w:color="auto" w:fill="E1E4EB"/>
              </w:tcPr>
              <w:p w:rsidR="00EC070A" w:rsidRDefault="00876DA9" w:rsidP="008B5FEB">
                <w:pPr>
                  <w:ind w:right="34"/>
                  <w:rPr>
                    <w:color w:val="000000" w:themeColor="text1"/>
                    <w:szCs w:val="24"/>
                  </w:rPr>
                </w:pPr>
                <w:r>
                  <w:rPr>
                    <w:color w:val="000000" w:themeColor="text1"/>
                    <w:szCs w:val="24"/>
                  </w:rPr>
                  <w:t>Rosehip</w:t>
                </w:r>
                <w:r w:rsidR="00ED22D5" w:rsidRPr="00ED22D5">
                  <w:rPr>
                    <w:color w:val="000000" w:themeColor="text1"/>
                    <w:szCs w:val="24"/>
                  </w:rPr>
                  <w:t xml:space="preserve"> Oil</w:t>
                </w:r>
                <w:r w:rsidR="00536266">
                  <w:rPr>
                    <w:color w:val="000000" w:themeColor="text1"/>
                    <w:szCs w:val="24"/>
                  </w:rPr>
                  <w:t xml:space="preserve"> Refined</w:t>
                </w:r>
              </w:p>
            </w:tc>
          </w:sdtContent>
        </w:sdt>
      </w:tr>
      <w:tr w:rsidR="00A14F48" w:rsidTr="00CD7E24">
        <w:tblPrEx>
          <w:shd w:val="clear" w:color="auto" w:fill="auto"/>
        </w:tblPrEx>
        <w:trPr>
          <w:trHeight w:val="283"/>
        </w:trPr>
        <w:sdt>
          <w:sdtPr>
            <w:rPr>
              <w:color w:val="000000" w:themeColor="text1"/>
              <w:szCs w:val="24"/>
            </w:rPr>
            <w:id w:val="-1621218610"/>
            <w:lock w:val="sdtContentLocked"/>
            <w:placeholder>
              <w:docPart w:val="7B02B82FB99646F2804EA0AEDA69BDB9"/>
            </w:placeholder>
          </w:sdtPr>
          <w:sdtEndPr/>
          <w:sdtContent>
            <w:tc>
              <w:tcPr>
                <w:tcW w:w="3969" w:type="dxa"/>
                <w:gridSpan w:val="3"/>
                <w:shd w:val="clear" w:color="auto" w:fill="818CAC"/>
              </w:tcPr>
              <w:p w:rsidR="00A14F48" w:rsidRPr="005E5B9F" w:rsidRDefault="00A14F48" w:rsidP="00EC070A">
                <w:pPr>
                  <w:ind w:left="34"/>
                  <w:rPr>
                    <w:color w:val="000000" w:themeColor="text1"/>
                    <w:szCs w:val="24"/>
                  </w:rPr>
                </w:pPr>
                <w:r w:rsidRPr="005E5B9F">
                  <w:rPr>
                    <w:color w:val="000000" w:themeColor="text1"/>
                    <w:szCs w:val="24"/>
                  </w:rPr>
                  <w:t>Biological Definition</w:t>
                </w:r>
              </w:p>
            </w:tc>
          </w:sdtContent>
        </w:sdt>
        <w:sdt>
          <w:sdtPr>
            <w:rPr>
              <w:color w:val="000000" w:themeColor="text1"/>
              <w:szCs w:val="24"/>
            </w:rPr>
            <w:id w:val="1853912642"/>
            <w:placeholder>
              <w:docPart w:val="02244F0952324AF580632B1CE5B7E72D"/>
            </w:placeholder>
          </w:sdtPr>
          <w:sdtEndPr/>
          <w:sdtContent>
            <w:tc>
              <w:tcPr>
                <w:tcW w:w="6610" w:type="dxa"/>
                <w:gridSpan w:val="5"/>
                <w:shd w:val="clear" w:color="auto" w:fill="E1E4EB"/>
              </w:tcPr>
              <w:p w:rsidR="00A14F48" w:rsidRDefault="00876DA9" w:rsidP="009C7ACF">
                <w:pPr>
                  <w:ind w:right="34"/>
                  <w:rPr>
                    <w:color w:val="000000" w:themeColor="text1"/>
                    <w:sz w:val="24"/>
                    <w:szCs w:val="24"/>
                  </w:rPr>
                </w:pPr>
                <w:r w:rsidRPr="00876DA9">
                  <w:rPr>
                    <w:color w:val="000000" w:themeColor="text1"/>
                    <w:szCs w:val="24"/>
                  </w:rPr>
                  <w:t xml:space="preserve">Rosa </w:t>
                </w:r>
                <w:proofErr w:type="spellStart"/>
                <w:r w:rsidRPr="00876DA9">
                  <w:rPr>
                    <w:color w:val="000000" w:themeColor="text1"/>
                    <w:szCs w:val="24"/>
                  </w:rPr>
                  <w:t>Canina</w:t>
                </w:r>
                <w:proofErr w:type="spellEnd"/>
                <w:r w:rsidRPr="00876DA9">
                  <w:rPr>
                    <w:color w:val="000000" w:themeColor="text1"/>
                    <w:szCs w:val="24"/>
                  </w:rPr>
                  <w:t xml:space="preserve"> Fruit Oil is the fixed oil derived from dog rose, Rosa </w:t>
                </w:r>
                <w:proofErr w:type="spellStart"/>
                <w:r w:rsidRPr="00876DA9">
                  <w:rPr>
                    <w:color w:val="000000" w:themeColor="text1"/>
                    <w:szCs w:val="24"/>
                  </w:rPr>
                  <w:t>Canina</w:t>
                </w:r>
                <w:proofErr w:type="spellEnd"/>
                <w:r w:rsidRPr="00876DA9">
                  <w:rPr>
                    <w:color w:val="000000" w:themeColor="text1"/>
                    <w:szCs w:val="24"/>
                  </w:rPr>
                  <w:t xml:space="preserve">, </w:t>
                </w:r>
                <w:proofErr w:type="spellStart"/>
                <w:r w:rsidRPr="00876DA9">
                  <w:rPr>
                    <w:color w:val="000000" w:themeColor="text1"/>
                    <w:szCs w:val="24"/>
                  </w:rPr>
                  <w:t>Rosaceae</w:t>
                </w:r>
                <w:proofErr w:type="spellEnd"/>
                <w:r w:rsidRPr="00876DA9">
                  <w:rPr>
                    <w:color w:val="000000" w:themeColor="text1"/>
                    <w:szCs w:val="24"/>
                  </w:rPr>
                  <w:t>.</w:t>
                </w:r>
              </w:p>
            </w:tc>
          </w:sdtContent>
        </w:sdt>
      </w:tr>
      <w:tr w:rsidR="00A14F48" w:rsidTr="00CD7E24">
        <w:tblPrEx>
          <w:shd w:val="clear" w:color="auto" w:fill="auto"/>
        </w:tblPrEx>
        <w:trPr>
          <w:trHeight w:val="283"/>
        </w:trPr>
        <w:tc>
          <w:tcPr>
            <w:tcW w:w="3969" w:type="dxa"/>
            <w:gridSpan w:val="3"/>
            <w:shd w:val="clear" w:color="auto" w:fill="818CAC"/>
          </w:tcPr>
          <w:sdt>
            <w:sdtPr>
              <w:rPr>
                <w:color w:val="000000" w:themeColor="text1"/>
                <w:szCs w:val="24"/>
              </w:rPr>
              <w:id w:val="1838504235"/>
              <w:lock w:val="sdtContentLocked"/>
              <w:placeholder>
                <w:docPart w:val="7C88BB1BEE904625AFD2F3806EF8602B"/>
              </w:placeholder>
            </w:sdtPr>
            <w:sdtEndPr/>
            <w:sdtContent>
              <w:p w:rsidR="00A14F48" w:rsidRPr="005E5B9F" w:rsidRDefault="00A14F48" w:rsidP="00EC070A">
                <w:pPr>
                  <w:ind w:left="34"/>
                  <w:rPr>
                    <w:color w:val="000000" w:themeColor="text1"/>
                    <w:szCs w:val="24"/>
                  </w:rPr>
                </w:pPr>
                <w:r w:rsidRPr="005E5B9F">
                  <w:rPr>
                    <w:color w:val="000000" w:themeColor="text1"/>
                    <w:szCs w:val="24"/>
                  </w:rPr>
                  <w:t>INCI Name</w:t>
                </w:r>
              </w:p>
            </w:sdtContent>
          </w:sdt>
        </w:tc>
        <w:sdt>
          <w:sdtPr>
            <w:rPr>
              <w:color w:val="000000" w:themeColor="text1"/>
              <w:szCs w:val="24"/>
            </w:rPr>
            <w:id w:val="1097292068"/>
            <w:placeholder>
              <w:docPart w:val="8CBD81F710CE4780823F596A91A85CC3"/>
            </w:placeholder>
          </w:sdtPr>
          <w:sdtEndPr/>
          <w:sdtContent>
            <w:tc>
              <w:tcPr>
                <w:tcW w:w="6610" w:type="dxa"/>
                <w:gridSpan w:val="5"/>
                <w:shd w:val="clear" w:color="auto" w:fill="E1E4EB"/>
              </w:tcPr>
              <w:p w:rsidR="00A14F48" w:rsidRPr="00EB6D82" w:rsidRDefault="00876DA9" w:rsidP="009C7ACF">
                <w:pPr>
                  <w:ind w:right="34"/>
                  <w:rPr>
                    <w:color w:val="000000" w:themeColor="text1"/>
                    <w:szCs w:val="24"/>
                  </w:rPr>
                </w:pPr>
                <w:r w:rsidRPr="00876DA9">
                  <w:rPr>
                    <w:color w:val="000000" w:themeColor="text1"/>
                    <w:szCs w:val="24"/>
                  </w:rPr>
                  <w:t xml:space="preserve">Rosa </w:t>
                </w:r>
                <w:proofErr w:type="spellStart"/>
                <w:r w:rsidRPr="00876DA9">
                  <w:rPr>
                    <w:color w:val="000000" w:themeColor="text1"/>
                    <w:szCs w:val="24"/>
                  </w:rPr>
                  <w:t>Canina</w:t>
                </w:r>
                <w:proofErr w:type="spellEnd"/>
                <w:r w:rsidRPr="00876DA9">
                  <w:rPr>
                    <w:color w:val="000000" w:themeColor="text1"/>
                    <w:szCs w:val="24"/>
                  </w:rPr>
                  <w:t xml:space="preserve"> Fruit Oil</w:t>
                </w:r>
              </w:p>
            </w:tc>
          </w:sdtContent>
        </w:sdt>
      </w:tr>
      <w:tr w:rsidR="00A14F48" w:rsidTr="00CD7E24">
        <w:tblPrEx>
          <w:shd w:val="clear" w:color="auto" w:fill="auto"/>
        </w:tblPrEx>
        <w:trPr>
          <w:trHeight w:val="283"/>
        </w:trPr>
        <w:tc>
          <w:tcPr>
            <w:tcW w:w="3969" w:type="dxa"/>
            <w:gridSpan w:val="3"/>
            <w:shd w:val="clear" w:color="auto" w:fill="818CAC"/>
          </w:tcPr>
          <w:sdt>
            <w:sdtPr>
              <w:rPr>
                <w:color w:val="000000" w:themeColor="text1"/>
                <w:szCs w:val="24"/>
              </w:rPr>
              <w:id w:val="-1201556516"/>
              <w:lock w:val="sdtContentLocked"/>
              <w:placeholder>
                <w:docPart w:val="75C62BC458C84396A2AFBAB27D65AE83"/>
              </w:placeholder>
            </w:sdtPr>
            <w:sdtEndPr/>
            <w:sdtContent>
              <w:p w:rsidR="00A14F48" w:rsidRPr="005E5B9F" w:rsidRDefault="00A14F48" w:rsidP="00EC070A">
                <w:pPr>
                  <w:ind w:left="34"/>
                  <w:rPr>
                    <w:rFonts w:eastAsiaTheme="minorEastAsia"/>
                    <w:color w:val="000000" w:themeColor="text1"/>
                    <w:szCs w:val="24"/>
                    <w:lang w:eastAsia="en-GB"/>
                  </w:rPr>
                </w:pPr>
                <w:r w:rsidRPr="005E5B9F">
                  <w:rPr>
                    <w:color w:val="000000" w:themeColor="text1"/>
                    <w:szCs w:val="24"/>
                  </w:rPr>
                  <w:t>Synonyms &amp; Trade Names</w:t>
                </w:r>
              </w:p>
            </w:sdtContent>
          </w:sdt>
        </w:tc>
        <w:sdt>
          <w:sdtPr>
            <w:rPr>
              <w:rFonts w:asciiTheme="minorHAnsi" w:hAnsiTheme="minorHAnsi" w:cstheme="minorHAnsi"/>
              <w:color w:val="000000" w:themeColor="text1"/>
              <w:sz w:val="22"/>
              <w:szCs w:val="22"/>
            </w:rPr>
            <w:id w:val="1817454782"/>
            <w:placeholder>
              <w:docPart w:val="2AAD24DADC4C41848943F74A8767357F"/>
            </w:placeholder>
          </w:sdtPr>
          <w:sdtEndPr/>
          <w:sdtContent>
            <w:tc>
              <w:tcPr>
                <w:tcW w:w="6610" w:type="dxa"/>
                <w:gridSpan w:val="5"/>
                <w:shd w:val="clear" w:color="auto" w:fill="E1E4EB"/>
              </w:tcPr>
              <w:p w:rsidR="00A14F48" w:rsidRPr="00AE1B5D" w:rsidRDefault="00876DA9" w:rsidP="00876DA9">
                <w:pPr>
                  <w:pStyle w:val="default0"/>
                  <w:rPr>
                    <w:rFonts w:asciiTheme="minorHAnsi" w:hAnsiTheme="minorHAnsi" w:cstheme="minorHAnsi"/>
                    <w:sz w:val="22"/>
                    <w:szCs w:val="22"/>
                  </w:rPr>
                </w:pPr>
                <w:r>
                  <w:rPr>
                    <w:rFonts w:asciiTheme="minorHAnsi" w:hAnsiTheme="minorHAnsi" w:cstheme="minorHAnsi"/>
                    <w:color w:val="000000" w:themeColor="text1"/>
                    <w:sz w:val="22"/>
                    <w:szCs w:val="22"/>
                  </w:rPr>
                  <w:t>Rosehip seed oil</w:t>
                </w:r>
              </w:p>
            </w:tc>
          </w:sdtContent>
        </w:sdt>
      </w:tr>
      <w:tr w:rsidR="00CD7E24" w:rsidRPr="009F1AF0" w:rsidTr="00CD7E24">
        <w:trPr>
          <w:trHeight w:val="283"/>
        </w:trPr>
        <w:tc>
          <w:tcPr>
            <w:tcW w:w="2267" w:type="dxa"/>
            <w:gridSpan w:val="2"/>
            <w:shd w:val="clear" w:color="auto" w:fill="818CAC"/>
            <w:vAlign w:val="center"/>
          </w:tcPr>
          <w:sdt>
            <w:sdtPr>
              <w:rPr>
                <w:color w:val="000000" w:themeColor="text1"/>
                <w:szCs w:val="24"/>
              </w:rPr>
              <w:id w:val="-533186947"/>
              <w:lock w:val="sdtContentLocked"/>
              <w:placeholder>
                <w:docPart w:val="6DC961F9F7FD47088210611F88834F70"/>
              </w:placeholder>
            </w:sdtPr>
            <w:sdtEndPr/>
            <w:sdtContent>
              <w:p w:rsidR="00CD7E24" w:rsidRPr="005E5B9F" w:rsidRDefault="00CD7E24" w:rsidP="007665BF">
                <w:pPr>
                  <w:rPr>
                    <w:color w:val="000000" w:themeColor="text1"/>
                    <w:szCs w:val="24"/>
                  </w:rPr>
                </w:pPr>
                <w:r w:rsidRPr="005E5B9F">
                  <w:rPr>
                    <w:color w:val="000000" w:themeColor="text1"/>
                    <w:szCs w:val="24"/>
                  </w:rPr>
                  <w:t>CAS-No</w:t>
                </w:r>
              </w:p>
            </w:sdtContent>
          </w:sdt>
        </w:tc>
        <w:sdt>
          <w:sdtPr>
            <w:rPr>
              <w:rFonts w:cstheme="minorHAnsi"/>
              <w:color w:val="000000" w:themeColor="text1"/>
            </w:rPr>
            <w:id w:val="-292685390"/>
            <w:placeholder>
              <w:docPart w:val="66E1D825E3A743BD95DD1C9A6B86C82A"/>
            </w:placeholder>
          </w:sdtPr>
          <w:sdtEndPr/>
          <w:sdtContent>
            <w:tc>
              <w:tcPr>
                <w:tcW w:w="1702" w:type="dxa"/>
                <w:shd w:val="clear" w:color="auto" w:fill="E1E4EB"/>
                <w:vAlign w:val="center"/>
              </w:tcPr>
              <w:p w:rsidR="00CD7E24" w:rsidRPr="00876DA9" w:rsidRDefault="00876DA9" w:rsidP="009C7ACF">
                <w:pPr>
                  <w:rPr>
                    <w:rFonts w:cstheme="minorHAnsi"/>
                    <w:color w:val="000000" w:themeColor="text1"/>
                  </w:rPr>
                </w:pPr>
                <w:r w:rsidRPr="00876DA9">
                  <w:rPr>
                    <w:rFonts w:cstheme="minorHAnsi"/>
                    <w:color w:val="000000" w:themeColor="text1"/>
                  </w:rPr>
                  <w:t>84696-47-9 / 84603-93-0</w:t>
                </w:r>
              </w:p>
            </w:tc>
          </w:sdtContent>
        </w:sdt>
        <w:tc>
          <w:tcPr>
            <w:tcW w:w="1514" w:type="dxa"/>
            <w:gridSpan w:val="2"/>
            <w:shd w:val="clear" w:color="auto" w:fill="818CAC"/>
            <w:vAlign w:val="center"/>
          </w:tcPr>
          <w:sdt>
            <w:sdtPr>
              <w:rPr>
                <w:color w:val="000000" w:themeColor="text1"/>
                <w:szCs w:val="24"/>
              </w:rPr>
              <w:id w:val="24216944"/>
              <w:lock w:val="sdtContentLocked"/>
              <w:placeholder>
                <w:docPart w:val="505882F469044560B770C41CD247AEFF"/>
              </w:placeholder>
            </w:sdtPr>
            <w:sdtEndPr/>
            <w:sdtContent>
              <w:p w:rsidR="00CD7E24" w:rsidRPr="005E5B9F" w:rsidRDefault="00CD7E24" w:rsidP="007665BF">
                <w:pPr>
                  <w:rPr>
                    <w:color w:val="000000" w:themeColor="text1"/>
                    <w:szCs w:val="24"/>
                  </w:rPr>
                </w:pPr>
                <w:r w:rsidRPr="005E5B9F">
                  <w:rPr>
                    <w:color w:val="000000" w:themeColor="text1"/>
                    <w:szCs w:val="24"/>
                  </w:rPr>
                  <w:t>EC No.</w:t>
                </w:r>
              </w:p>
            </w:sdtContent>
          </w:sdt>
        </w:tc>
        <w:sdt>
          <w:sdtPr>
            <w:rPr>
              <w:color w:val="000000" w:themeColor="text1"/>
            </w:rPr>
            <w:id w:val="2123112370"/>
            <w:placeholder>
              <w:docPart w:val="80A9BAA5DCA64FECB0160A7010853DF4"/>
            </w:placeholder>
          </w:sdtPr>
          <w:sdtEndPr/>
          <w:sdtContent>
            <w:tc>
              <w:tcPr>
                <w:tcW w:w="1579" w:type="dxa"/>
                <w:shd w:val="clear" w:color="auto" w:fill="E1E4EB"/>
                <w:vAlign w:val="center"/>
              </w:tcPr>
              <w:p w:rsidR="00CD7E24" w:rsidRDefault="00876DA9" w:rsidP="00AE1B5D">
                <w:pPr>
                  <w:rPr>
                    <w:color w:val="000000" w:themeColor="text1"/>
                  </w:rPr>
                </w:pPr>
                <w:r w:rsidRPr="00876DA9">
                  <w:rPr>
                    <w:color w:val="000000" w:themeColor="text1"/>
                  </w:rPr>
                  <w:t>283-652-0</w:t>
                </w:r>
              </w:p>
            </w:tc>
          </w:sdtContent>
        </w:sdt>
        <w:tc>
          <w:tcPr>
            <w:tcW w:w="1758" w:type="dxa"/>
            <w:shd w:val="clear" w:color="auto" w:fill="818CAC"/>
            <w:vAlign w:val="center"/>
          </w:tcPr>
          <w:sdt>
            <w:sdtPr>
              <w:rPr>
                <w:color w:val="000000" w:themeColor="text1"/>
                <w:szCs w:val="24"/>
              </w:rPr>
              <w:id w:val="759793573"/>
              <w:lock w:val="sdtContentLocked"/>
              <w:placeholder>
                <w:docPart w:val="7F6ED01DAEF24DC6BB3345E4BFC1B53B"/>
              </w:placeholder>
            </w:sdtPr>
            <w:sdtEndPr/>
            <w:sdtContent>
              <w:p w:rsidR="00CD7E24" w:rsidRPr="005E5B9F" w:rsidRDefault="00CD7E24" w:rsidP="007665BF">
                <w:pPr>
                  <w:rPr>
                    <w:rFonts w:eastAsiaTheme="minorEastAsia"/>
                    <w:color w:val="000000" w:themeColor="text1"/>
                    <w:szCs w:val="24"/>
                    <w:lang w:eastAsia="en-GB"/>
                  </w:rPr>
                </w:pPr>
                <w:r w:rsidRPr="005E5B9F">
                  <w:rPr>
                    <w:color w:val="000000" w:themeColor="text1"/>
                    <w:szCs w:val="24"/>
                  </w:rPr>
                  <w:t>EINECS No.</w:t>
                </w:r>
              </w:p>
            </w:sdtContent>
          </w:sdt>
        </w:tc>
        <w:sdt>
          <w:sdtPr>
            <w:rPr>
              <w:color w:val="000000" w:themeColor="text1"/>
            </w:rPr>
            <w:id w:val="2124424642"/>
            <w:placeholder>
              <w:docPart w:val="5FC000411D064AECA51F95409C3A5411"/>
            </w:placeholder>
          </w:sdtPr>
          <w:sdtEndPr/>
          <w:sdtContent>
            <w:tc>
              <w:tcPr>
                <w:tcW w:w="1759" w:type="dxa"/>
                <w:shd w:val="clear" w:color="auto" w:fill="E1E4EB"/>
                <w:vAlign w:val="center"/>
              </w:tcPr>
              <w:p w:rsidR="00CD7E24" w:rsidRDefault="00876DA9" w:rsidP="00AE1B5D">
                <w:pPr>
                  <w:rPr>
                    <w:color w:val="000000" w:themeColor="text1"/>
                  </w:rPr>
                </w:pPr>
                <w:r w:rsidRPr="00876DA9">
                  <w:rPr>
                    <w:color w:val="000000" w:themeColor="text1"/>
                  </w:rPr>
                  <w:t>283-652-0</w:t>
                </w:r>
              </w:p>
            </w:tc>
          </w:sdtContent>
        </w:sdt>
      </w:tr>
      <w:tr w:rsidR="00A14F48" w:rsidRPr="009F1AF0" w:rsidTr="00BD1884">
        <w:trPr>
          <w:trHeight w:val="397"/>
        </w:trPr>
        <w:tc>
          <w:tcPr>
            <w:tcW w:w="567" w:type="dxa"/>
            <w:tcBorders>
              <w:right w:val="nil"/>
            </w:tcBorders>
            <w:shd w:val="clear" w:color="auto" w:fill="818CAC"/>
            <w:vAlign w:val="center"/>
          </w:tcPr>
          <w:sdt>
            <w:sdtPr>
              <w:rPr>
                <w:b/>
                <w:color w:val="000000" w:themeColor="text1"/>
                <w:sz w:val="24"/>
                <w:szCs w:val="24"/>
              </w:rPr>
              <w:id w:val="-664316278"/>
              <w:lock w:val="sdtContentLocked"/>
              <w:placeholder>
                <w:docPart w:val="81DE9A8711B344C6911D6CD5B81F2A8C"/>
              </w:placeholder>
            </w:sdtPr>
            <w:sdtEndPr/>
            <w:sdtContent>
              <w:p w:rsidR="00A14F48" w:rsidRPr="005E5B9F" w:rsidRDefault="00A14F48" w:rsidP="006B2659">
                <w:pPr>
                  <w:rPr>
                    <w:rFonts w:eastAsiaTheme="minorEastAsia"/>
                    <w:b/>
                    <w:color w:val="000000" w:themeColor="text1"/>
                    <w:sz w:val="24"/>
                    <w:szCs w:val="24"/>
                    <w:lang w:eastAsia="en-GB"/>
                  </w:rPr>
                </w:pPr>
                <w:r w:rsidRPr="005E5B9F">
                  <w:rPr>
                    <w:rFonts w:eastAsiaTheme="minorEastAsia"/>
                    <w:b/>
                    <w:color w:val="000000" w:themeColor="text1"/>
                    <w:sz w:val="24"/>
                    <w:szCs w:val="24"/>
                    <w:lang w:eastAsia="en-GB"/>
                  </w:rPr>
                  <w:t>1.2</w:t>
                </w:r>
              </w:p>
            </w:sdtContent>
          </w:sdt>
        </w:tc>
        <w:tc>
          <w:tcPr>
            <w:tcW w:w="10012" w:type="dxa"/>
            <w:gridSpan w:val="7"/>
            <w:tcBorders>
              <w:left w:val="nil"/>
            </w:tcBorders>
            <w:shd w:val="clear" w:color="auto" w:fill="818CAC"/>
            <w:vAlign w:val="center"/>
          </w:tcPr>
          <w:sdt>
            <w:sdtPr>
              <w:rPr>
                <w:b/>
                <w:color w:val="000000" w:themeColor="text1"/>
                <w:sz w:val="24"/>
                <w:szCs w:val="24"/>
              </w:rPr>
              <w:id w:val="-555467803"/>
              <w:lock w:val="sdtContentLocked"/>
              <w:placeholder>
                <w:docPart w:val="933E11427E2B4489AAD2CF8F2D4132F0"/>
              </w:placeholder>
            </w:sdtPr>
            <w:sdtEndPr/>
            <w:sdtContent>
              <w:p w:rsidR="00A14F48" w:rsidRDefault="00A14F48" w:rsidP="000648B6">
                <w:pPr>
                  <w:rPr>
                    <w:color w:val="000000" w:themeColor="text1"/>
                  </w:rPr>
                </w:pPr>
                <w:r>
                  <w:rPr>
                    <w:b/>
                    <w:color w:val="000000" w:themeColor="text1"/>
                    <w:sz w:val="24"/>
                    <w:szCs w:val="24"/>
                  </w:rPr>
                  <w:t xml:space="preserve">Relative identified uses </w:t>
                </w:r>
                <w:r w:rsidRPr="005E5B9F">
                  <w:rPr>
                    <w:rFonts w:eastAsiaTheme="minorEastAsia"/>
                    <w:b/>
                    <w:color w:val="000000" w:themeColor="text1"/>
                    <w:sz w:val="24"/>
                    <w:szCs w:val="24"/>
                    <w:lang w:eastAsia="en-GB"/>
                  </w:rPr>
                  <w:t xml:space="preserve">of the </w:t>
                </w:r>
                <w:r>
                  <w:rPr>
                    <w:rFonts w:eastAsiaTheme="minorEastAsia"/>
                    <w:b/>
                    <w:color w:val="000000" w:themeColor="text1"/>
                    <w:sz w:val="24"/>
                    <w:szCs w:val="24"/>
                    <w:lang w:eastAsia="en-GB"/>
                  </w:rPr>
                  <w:t xml:space="preserve">substance or mixture and </w:t>
                </w:r>
                <w:r w:rsidRPr="005E5B9F">
                  <w:rPr>
                    <w:rFonts w:eastAsiaTheme="minorEastAsia"/>
                    <w:b/>
                    <w:color w:val="000000" w:themeColor="text1"/>
                    <w:sz w:val="24"/>
                    <w:szCs w:val="24"/>
                    <w:lang w:eastAsia="en-GB"/>
                  </w:rPr>
                  <w:t>uses advised against</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Default="00A14F48" w:rsidP="00EC070A">
            <w:pPr>
              <w:ind w:right="34"/>
              <w:rPr>
                <w:color w:val="000000" w:themeColor="text1"/>
                <w:sz w:val="24"/>
                <w:szCs w:val="24"/>
              </w:rPr>
            </w:pPr>
          </w:p>
        </w:tc>
        <w:sdt>
          <w:sdtPr>
            <w:rPr>
              <w:color w:val="000000" w:themeColor="text1"/>
              <w:szCs w:val="24"/>
            </w:rPr>
            <w:id w:val="991448683"/>
            <w:placeholder>
              <w:docPart w:val="921B52AA59AA4D30B7EF79521A68021B"/>
            </w:placeholder>
          </w:sdtPr>
          <w:sdtEndPr/>
          <w:sdtContent>
            <w:tc>
              <w:tcPr>
                <w:tcW w:w="10012" w:type="dxa"/>
                <w:gridSpan w:val="7"/>
                <w:tcBorders>
                  <w:left w:val="nil"/>
                </w:tcBorders>
                <w:shd w:val="clear" w:color="auto" w:fill="E1E4EB"/>
              </w:tcPr>
              <w:p w:rsidR="00A14F48" w:rsidRDefault="00D45C71" w:rsidP="00D45C71">
                <w:pPr>
                  <w:ind w:right="34"/>
                  <w:rPr>
                    <w:color w:val="000000" w:themeColor="text1"/>
                    <w:sz w:val="24"/>
                    <w:szCs w:val="24"/>
                  </w:rPr>
                </w:pPr>
                <w:r>
                  <w:rPr>
                    <w:color w:val="000000" w:themeColor="text1"/>
                    <w:szCs w:val="24"/>
                  </w:rPr>
                  <w:t>No additional data available</w:t>
                </w:r>
                <w:r w:rsidR="00536266">
                  <w:rPr>
                    <w:color w:val="000000" w:themeColor="text1"/>
                    <w:szCs w:val="24"/>
                  </w:rPr>
                  <w:t>.</w:t>
                </w:r>
              </w:p>
            </w:tc>
          </w:sdtContent>
        </w:sdt>
      </w:tr>
      <w:tr w:rsidR="00A14F48" w:rsidRPr="009F1AF0" w:rsidTr="00BD1884">
        <w:trPr>
          <w:trHeight w:val="397"/>
        </w:trPr>
        <w:tc>
          <w:tcPr>
            <w:tcW w:w="567" w:type="dxa"/>
            <w:tcBorders>
              <w:right w:val="nil"/>
            </w:tcBorders>
            <w:shd w:val="clear" w:color="auto" w:fill="818CAC"/>
          </w:tcPr>
          <w:sdt>
            <w:sdtPr>
              <w:rPr>
                <w:b/>
                <w:color w:val="000000" w:themeColor="text1"/>
                <w:sz w:val="24"/>
                <w:szCs w:val="24"/>
              </w:rPr>
              <w:id w:val="1413970190"/>
              <w:lock w:val="sdtContentLocked"/>
              <w:placeholder>
                <w:docPart w:val="F99CA229CBFD42F19CAC2666590FEF87"/>
              </w:placeholder>
            </w:sdtPr>
            <w:sdtEndPr/>
            <w:sdtContent>
              <w:p w:rsidR="00A14F48" w:rsidRPr="005E5B9F" w:rsidRDefault="00A14F48" w:rsidP="00EB6D82">
                <w:pPr>
                  <w:rPr>
                    <w:b/>
                    <w:color w:val="000000" w:themeColor="text1"/>
                    <w:sz w:val="24"/>
                    <w:szCs w:val="24"/>
                  </w:rPr>
                </w:pPr>
                <w:r w:rsidRPr="005E5B9F">
                  <w:rPr>
                    <w:b/>
                    <w:color w:val="000000" w:themeColor="text1"/>
                    <w:sz w:val="24"/>
                    <w:szCs w:val="24"/>
                  </w:rPr>
                  <w:t>1.3</w:t>
                </w:r>
              </w:p>
            </w:sdtContent>
          </w:sdt>
        </w:tc>
        <w:tc>
          <w:tcPr>
            <w:tcW w:w="10012" w:type="dxa"/>
            <w:gridSpan w:val="7"/>
            <w:tcBorders>
              <w:left w:val="nil"/>
            </w:tcBorders>
            <w:shd w:val="clear" w:color="auto" w:fill="818CAC"/>
          </w:tcPr>
          <w:p w:rsidR="00A14F48" w:rsidRPr="008B710B" w:rsidRDefault="00F04AB7" w:rsidP="004A76AE">
            <w:pPr>
              <w:rPr>
                <w:rFonts w:eastAsiaTheme="minorEastAsia"/>
                <w:color w:val="000000" w:themeColor="text1"/>
                <w:lang w:eastAsia="en-GB"/>
              </w:rPr>
            </w:pPr>
            <w:sdt>
              <w:sdtPr>
                <w:rPr>
                  <w:color w:val="000000" w:themeColor="text1"/>
                </w:rPr>
                <w:id w:val="2014800201"/>
                <w:lock w:val="sdtContentLocked"/>
                <w:placeholder>
                  <w:docPart w:val="DD06641C19C34D819D58B14D55A48D03"/>
                </w:placeholder>
              </w:sdtPr>
              <w:sdtEndPr/>
              <w:sdtContent>
                <w:r w:rsidR="006F3FAD">
                  <w:rPr>
                    <w:b/>
                    <w:color w:val="000000" w:themeColor="text1"/>
                    <w:sz w:val="24"/>
                    <w:szCs w:val="24"/>
                  </w:rPr>
                  <w:t>Details of the s</w:t>
                </w:r>
                <w:r w:rsidR="006F3FAD" w:rsidRPr="005E5B9F">
                  <w:rPr>
                    <w:b/>
                    <w:color w:val="000000" w:themeColor="text1"/>
                    <w:sz w:val="24"/>
                    <w:szCs w:val="24"/>
                  </w:rPr>
                  <w:t>upplier</w:t>
                </w:r>
                <w:r w:rsidR="006F3FAD">
                  <w:rPr>
                    <w:b/>
                    <w:color w:val="000000" w:themeColor="text1"/>
                    <w:sz w:val="24"/>
                    <w:szCs w:val="24"/>
                  </w:rPr>
                  <w:t xml:space="preserve"> of the safety data sheet</w:t>
                </w:r>
              </w:sdtContent>
            </w:sdt>
          </w:p>
        </w:tc>
      </w:tr>
      <w:tr w:rsidR="00A14F48" w:rsidRPr="008C1167" w:rsidTr="00BD1884">
        <w:tblPrEx>
          <w:shd w:val="clear" w:color="auto" w:fill="E1E4EB"/>
        </w:tblPrEx>
        <w:trPr>
          <w:trHeight w:val="397"/>
        </w:trPr>
        <w:tc>
          <w:tcPr>
            <w:tcW w:w="567" w:type="dxa"/>
            <w:tcBorders>
              <w:right w:val="nil"/>
            </w:tcBorders>
            <w:shd w:val="clear" w:color="auto" w:fill="E1E4EB"/>
          </w:tcPr>
          <w:p w:rsidR="00A14F48" w:rsidRDefault="00A14F48" w:rsidP="00EC070A">
            <w:pPr>
              <w:ind w:right="34"/>
              <w:rPr>
                <w:color w:val="000000" w:themeColor="text1"/>
                <w:sz w:val="24"/>
                <w:szCs w:val="24"/>
              </w:rPr>
            </w:pPr>
          </w:p>
        </w:tc>
        <w:tc>
          <w:tcPr>
            <w:tcW w:w="10012" w:type="dxa"/>
            <w:gridSpan w:val="7"/>
            <w:tcBorders>
              <w:left w:val="nil"/>
            </w:tcBorders>
            <w:shd w:val="clear" w:color="auto" w:fill="E1E4EB"/>
          </w:tcPr>
          <w:sdt>
            <w:sdtPr>
              <w:rPr>
                <w:color w:val="000000" w:themeColor="text1"/>
              </w:rPr>
              <w:id w:val="1742757260"/>
              <w:lock w:val="sdtContentLocked"/>
              <w:placeholder>
                <w:docPart w:val="AB7EF45C1C7746BFB0ECF5C430F1EB8A"/>
              </w:placeholder>
            </w:sdtPr>
            <w:sdtEndPr/>
            <w:sdtContent>
              <w:p w:rsidR="00747D25" w:rsidRPr="00747D25" w:rsidRDefault="00747D25" w:rsidP="00747D25">
                <w:pPr>
                  <w:ind w:right="34"/>
                  <w:rPr>
                    <w:color w:val="000000" w:themeColor="text1"/>
                  </w:rPr>
                </w:pPr>
                <w:r w:rsidRPr="00747D25">
                  <w:rPr>
                    <w:color w:val="000000" w:themeColor="text1"/>
                  </w:rPr>
                  <w:t xml:space="preserve">Hughes &amp; Co Ltd, 10 Market Street – Suite 512, </w:t>
                </w:r>
                <w:proofErr w:type="spellStart"/>
                <w:r w:rsidRPr="00747D25">
                  <w:rPr>
                    <w:color w:val="000000" w:themeColor="text1"/>
                  </w:rPr>
                  <w:t>Camana</w:t>
                </w:r>
                <w:proofErr w:type="spellEnd"/>
                <w:r w:rsidRPr="00747D25">
                  <w:rPr>
                    <w:color w:val="000000" w:themeColor="text1"/>
                  </w:rPr>
                  <w:t xml:space="preserve"> Bay, Grand Cayman,  KY1-9006 Cayman Islands. </w:t>
                </w:r>
              </w:p>
              <w:p w:rsidR="00747D25" w:rsidRPr="00747D25" w:rsidRDefault="00747D25" w:rsidP="00747D25">
                <w:pPr>
                  <w:ind w:right="34"/>
                  <w:rPr>
                    <w:color w:val="000000" w:themeColor="text1"/>
                  </w:rPr>
                </w:pPr>
                <w:r w:rsidRPr="00747D25">
                  <w:rPr>
                    <w:color w:val="000000" w:themeColor="text1"/>
                  </w:rPr>
                  <w:t xml:space="preserve">EU Address – The Ingredient Warehouse, Station Road, </w:t>
                </w:r>
                <w:proofErr w:type="spellStart"/>
                <w:r w:rsidRPr="00747D25">
                  <w:rPr>
                    <w:color w:val="000000" w:themeColor="text1"/>
                  </w:rPr>
                  <w:t>Uppingham</w:t>
                </w:r>
                <w:proofErr w:type="spellEnd"/>
                <w:r w:rsidRPr="00747D25">
                  <w:rPr>
                    <w:color w:val="000000" w:themeColor="text1"/>
                  </w:rPr>
                  <w:t>, Rutland. LE15 9TX.</w:t>
                </w:r>
              </w:p>
              <w:p w:rsidR="00A14F48" w:rsidRPr="008B710B" w:rsidRDefault="00747D25" w:rsidP="00747D25">
                <w:pPr>
                  <w:rPr>
                    <w:rFonts w:eastAsiaTheme="minorEastAsia"/>
                    <w:color w:val="000000" w:themeColor="text1"/>
                    <w:lang w:eastAsia="en-GB"/>
                  </w:rPr>
                </w:pPr>
                <w:r w:rsidRPr="00747D25">
                  <w:rPr>
                    <w:color w:val="000000" w:themeColor="text1"/>
                  </w:rPr>
                  <w:t>Email – sds@hughescompany.co.uk.</w:t>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r w:rsidRPr="00747D25">
                  <w:rPr>
                    <w:color w:val="000000" w:themeColor="text1"/>
                  </w:rPr>
                  <w:cr/>
                </w:r>
              </w:p>
            </w:sdtContent>
          </w:sdt>
        </w:tc>
      </w:tr>
      <w:tr w:rsidR="00A14F48" w:rsidRPr="009F1AF0" w:rsidTr="00BD1884">
        <w:trPr>
          <w:trHeight w:val="397"/>
        </w:trPr>
        <w:tc>
          <w:tcPr>
            <w:tcW w:w="567" w:type="dxa"/>
            <w:tcBorders>
              <w:right w:val="nil"/>
            </w:tcBorders>
            <w:shd w:val="clear" w:color="auto" w:fill="818CAC"/>
          </w:tcPr>
          <w:p w:rsidR="00A14F48" w:rsidRPr="005E5B9F" w:rsidRDefault="00F04AB7" w:rsidP="00EB6D82">
            <w:pPr>
              <w:rPr>
                <w:rFonts w:eastAsiaTheme="minorEastAsia"/>
                <w:b/>
                <w:color w:val="000000" w:themeColor="text1"/>
                <w:sz w:val="24"/>
                <w:szCs w:val="24"/>
                <w:lang w:eastAsia="en-GB"/>
              </w:rPr>
            </w:pPr>
            <w:sdt>
              <w:sdtPr>
                <w:rPr>
                  <w:b/>
                  <w:color w:val="000000" w:themeColor="text1"/>
                  <w:sz w:val="24"/>
                  <w:szCs w:val="24"/>
                </w:rPr>
                <w:id w:val="-1903444193"/>
                <w:lock w:val="sdtContentLocked"/>
                <w:placeholder>
                  <w:docPart w:val="536B7F13DB0F4214A4AACC9F557DD917"/>
                </w:placeholder>
              </w:sdtPr>
              <w:sdtEndPr/>
              <w:sdtContent>
                <w:r w:rsidR="00A14F48" w:rsidRPr="005E5B9F">
                  <w:rPr>
                    <w:b/>
                    <w:color w:val="000000" w:themeColor="text1"/>
                    <w:sz w:val="24"/>
                    <w:szCs w:val="24"/>
                  </w:rPr>
                  <w:t>1.4</w:t>
                </w:r>
              </w:sdtContent>
            </w:sdt>
          </w:p>
        </w:tc>
        <w:tc>
          <w:tcPr>
            <w:tcW w:w="3686" w:type="dxa"/>
            <w:gridSpan w:val="3"/>
            <w:tcBorders>
              <w:left w:val="nil"/>
            </w:tcBorders>
            <w:shd w:val="clear" w:color="auto" w:fill="818CAC"/>
          </w:tcPr>
          <w:p w:rsidR="00A14F48" w:rsidRPr="005E5B9F" w:rsidRDefault="00F04AB7" w:rsidP="00FD0DF0">
            <w:pPr>
              <w:ind w:left="34"/>
              <w:rPr>
                <w:b/>
                <w:color w:val="000000" w:themeColor="text1"/>
                <w:sz w:val="24"/>
                <w:szCs w:val="24"/>
              </w:rPr>
            </w:pPr>
            <w:sdt>
              <w:sdtPr>
                <w:rPr>
                  <w:color w:val="000000" w:themeColor="text1"/>
                </w:rPr>
                <w:id w:val="915671599"/>
                <w:lock w:val="sdtContentLocked"/>
                <w:placeholder>
                  <w:docPart w:val="ADE3AFACDAA44927B93345C2848E7D23"/>
                </w:placeholder>
              </w:sdtPr>
              <w:sdtEndPr/>
              <w:sdtContent>
                <w:r w:rsidR="006F3FAD" w:rsidRPr="005E5B9F">
                  <w:rPr>
                    <w:b/>
                    <w:color w:val="000000" w:themeColor="text1"/>
                    <w:sz w:val="24"/>
                    <w:szCs w:val="24"/>
                  </w:rPr>
                  <w:t>Emergency Tel. No.</w:t>
                </w:r>
              </w:sdtContent>
            </w:sdt>
            <w:r w:rsidR="00A14F48" w:rsidRPr="005E5B9F">
              <w:rPr>
                <w:b/>
                <w:color w:val="000000" w:themeColor="text1"/>
                <w:sz w:val="24"/>
                <w:szCs w:val="24"/>
              </w:rPr>
              <w:t xml:space="preserve">   </w:t>
            </w:r>
          </w:p>
        </w:tc>
        <w:tc>
          <w:tcPr>
            <w:tcW w:w="6326" w:type="dxa"/>
            <w:gridSpan w:val="4"/>
            <w:shd w:val="clear" w:color="auto" w:fill="E1E4EB"/>
          </w:tcPr>
          <w:p w:rsidR="00A14F48" w:rsidRDefault="00F04AB7" w:rsidP="008B710B">
            <w:pPr>
              <w:rPr>
                <w:color w:val="000000" w:themeColor="text1"/>
              </w:rPr>
            </w:pPr>
            <w:sdt>
              <w:sdtPr>
                <w:rPr>
                  <w:color w:val="000000" w:themeColor="text1"/>
                </w:rPr>
                <w:id w:val="-699245005"/>
                <w:placeholder>
                  <w:docPart w:val="BB334C53A6A345C4819ADEEF08E01779"/>
                </w:placeholder>
              </w:sdtPr>
              <w:sdtEndPr/>
              <w:sdtContent>
                <w:r w:rsidR="00747D25">
                  <w:rPr>
                    <w:color w:val="000000" w:themeColor="text1"/>
                  </w:rPr>
                  <w:t>+ 44 (</w:t>
                </w:r>
                <w:r w:rsidR="00A14F48" w:rsidRPr="00E21105">
                  <w:rPr>
                    <w:color w:val="000000" w:themeColor="text1"/>
                  </w:rPr>
                  <w:t>0</w:t>
                </w:r>
                <w:r w:rsidR="00747D25">
                  <w:rPr>
                    <w:color w:val="000000" w:themeColor="text1"/>
                  </w:rPr>
                  <w:t xml:space="preserve">) </w:t>
                </w:r>
                <w:bookmarkStart w:id="0" w:name="_GoBack"/>
                <w:bookmarkEnd w:id="0"/>
                <w:r w:rsidR="00A14F48" w:rsidRPr="00E21105">
                  <w:rPr>
                    <w:color w:val="000000" w:themeColor="text1"/>
                  </w:rPr>
                  <w:t>1572</w:t>
                </w:r>
                <w:r w:rsidR="00A14F48">
                  <w:rPr>
                    <w:color w:val="000000" w:themeColor="text1"/>
                  </w:rPr>
                  <w:t xml:space="preserve"> </w:t>
                </w:r>
                <w:r w:rsidR="00A14F48" w:rsidRPr="00E21105">
                  <w:rPr>
                    <w:color w:val="000000" w:themeColor="text1"/>
                  </w:rPr>
                  <w:t xml:space="preserve"> 820267</w:t>
                </w:r>
              </w:sdtContent>
            </w:sdt>
            <w:r w:rsidR="00A14F48" w:rsidRPr="00E21105">
              <w:rPr>
                <w:color w:val="000000" w:themeColor="text1"/>
              </w:rPr>
              <w:t xml:space="preserve"> </w:t>
            </w:r>
          </w:p>
        </w:tc>
      </w:tr>
    </w:tbl>
    <w:sdt>
      <w:sdtPr>
        <w:rPr>
          <w:rStyle w:val="Heading5Char"/>
          <w:rFonts w:asciiTheme="minorHAnsi" w:hAnsiTheme="minorHAnsi" w:cstheme="minorHAnsi"/>
          <w:b/>
          <w:sz w:val="24"/>
          <w:szCs w:val="24"/>
        </w:rPr>
        <w:id w:val="-995651376"/>
        <w:lock w:val="sdtContentLocked"/>
        <w:placeholder>
          <w:docPart w:val="C3568CA762664E458A42114DA8A2ADF4"/>
        </w:placeholder>
      </w:sdtPr>
      <w:sdtEndPr>
        <w:rPr>
          <w:rStyle w:val="DefaultParagraphFont"/>
          <w:b w:val="0"/>
          <w:color w:val="1F497D" w:themeColor="text2"/>
          <w:highlight w:val="yellow"/>
          <w:u w:val="none"/>
        </w:rPr>
      </w:sdtEndPr>
      <w:sdtContent>
        <w:p w:rsidR="00EC28BC" w:rsidRPr="008B710B" w:rsidRDefault="00B22635" w:rsidP="00B22635">
          <w:pPr>
            <w:pStyle w:val="Heading2"/>
            <w:rPr>
              <w:rFonts w:asciiTheme="minorHAnsi" w:hAnsiTheme="minorHAnsi" w:cstheme="minorHAnsi"/>
              <w:b w:val="0"/>
              <w:color w:val="1F497D" w:themeColor="text2"/>
              <w:sz w:val="24"/>
              <w:szCs w:val="24"/>
              <w:u w:val="single"/>
            </w:rPr>
          </w:pPr>
          <w:r w:rsidRPr="008B710B">
            <w:rPr>
              <w:rStyle w:val="Heading5Char"/>
              <w:rFonts w:asciiTheme="minorHAnsi" w:hAnsiTheme="minorHAnsi" w:cstheme="minorHAnsi"/>
              <w:b/>
              <w:sz w:val="24"/>
              <w:szCs w:val="24"/>
            </w:rPr>
            <w:t xml:space="preserve">02. </w:t>
          </w:r>
          <w:r w:rsidR="008723DD" w:rsidRPr="008B710B">
            <w:rPr>
              <w:rStyle w:val="Heading5Char"/>
              <w:rFonts w:asciiTheme="minorHAnsi" w:hAnsiTheme="minorHAnsi" w:cstheme="minorHAnsi"/>
              <w:b/>
              <w:sz w:val="24"/>
              <w:szCs w:val="24"/>
            </w:rPr>
            <w:t>HAZARDS IDENTIFICATION</w:t>
          </w:r>
        </w:p>
      </w:sdtContent>
    </w:sdt>
    <w:tbl>
      <w:tblPr>
        <w:tblStyle w:val="TableGrid"/>
        <w:tblW w:w="10579" w:type="dxa"/>
        <w:tblInd w:w="108" w:type="dxa"/>
        <w:tblLook w:val="04A0" w:firstRow="1" w:lastRow="0" w:firstColumn="1" w:lastColumn="0" w:noHBand="0" w:noVBand="1"/>
      </w:tblPr>
      <w:tblGrid>
        <w:gridCol w:w="567"/>
        <w:gridCol w:w="142"/>
        <w:gridCol w:w="3544"/>
        <w:gridCol w:w="6326"/>
      </w:tblGrid>
      <w:tr w:rsidR="00431A92" w:rsidTr="00CE2A27">
        <w:trPr>
          <w:trHeight w:val="397"/>
        </w:trPr>
        <w:sdt>
          <w:sdtPr>
            <w:rPr>
              <w:b/>
              <w:color w:val="000000" w:themeColor="text1"/>
              <w:sz w:val="24"/>
              <w:szCs w:val="24"/>
            </w:rPr>
            <w:id w:val="-1990402704"/>
            <w:lock w:val="sdtContentLocked"/>
            <w:placeholder>
              <w:docPart w:val="E4866566EC2A43288DB421279CF6435F"/>
            </w:placeholder>
          </w:sdtPr>
          <w:sdtEndPr/>
          <w:sdtContent>
            <w:tc>
              <w:tcPr>
                <w:tcW w:w="567" w:type="dxa"/>
                <w:tcBorders>
                  <w:right w:val="nil"/>
                </w:tcBorders>
                <w:shd w:val="clear" w:color="auto" w:fill="818CAC"/>
              </w:tcPr>
              <w:p w:rsidR="00431A92" w:rsidRPr="00FD0DF0" w:rsidRDefault="00431A92" w:rsidP="00EB6D82">
                <w:pPr>
                  <w:rPr>
                    <w:b/>
                    <w:color w:val="000000" w:themeColor="text1"/>
                    <w:sz w:val="24"/>
                    <w:szCs w:val="24"/>
                  </w:rPr>
                </w:pPr>
                <w:r w:rsidRPr="00FD0DF0">
                  <w:rPr>
                    <w:b/>
                    <w:color w:val="000000" w:themeColor="text1"/>
                    <w:sz w:val="24"/>
                    <w:szCs w:val="24"/>
                  </w:rPr>
                  <w:t>2.1</w:t>
                </w:r>
              </w:p>
            </w:tc>
          </w:sdtContent>
        </w:sdt>
        <w:tc>
          <w:tcPr>
            <w:tcW w:w="10012" w:type="dxa"/>
            <w:gridSpan w:val="3"/>
            <w:tcBorders>
              <w:left w:val="nil"/>
            </w:tcBorders>
            <w:shd w:val="clear" w:color="auto" w:fill="818CAC"/>
          </w:tcPr>
          <w:p w:rsidR="00431A92" w:rsidRPr="000648B6" w:rsidRDefault="00F04AB7" w:rsidP="000648B6">
            <w:pPr>
              <w:rPr>
                <w:rFonts w:eastAsiaTheme="minorEastAsia"/>
                <w:lang w:eastAsia="en-GB"/>
              </w:rPr>
            </w:pPr>
            <w:sdt>
              <w:sdtPr>
                <w:rPr>
                  <w:color w:val="000000" w:themeColor="text1"/>
                  <w:szCs w:val="24"/>
                </w:rPr>
                <w:id w:val="647164005"/>
                <w:lock w:val="sdtContentLocked"/>
                <w:placeholder>
                  <w:docPart w:val="816EBF1EC7BA452D97159E5507DEF96B"/>
                </w:placeholder>
              </w:sdtPr>
              <w:sdtEndPr/>
              <w:sdtContent>
                <w:r w:rsidR="00C220DA" w:rsidRPr="00FD0DF0">
                  <w:rPr>
                    <w:b/>
                    <w:color w:val="000000" w:themeColor="text1"/>
                    <w:sz w:val="24"/>
                    <w:szCs w:val="24"/>
                  </w:rPr>
                  <w:t>Classification of the</w:t>
                </w:r>
                <w:r w:rsidR="00C220DA">
                  <w:rPr>
                    <w:b/>
                    <w:color w:val="000000" w:themeColor="text1"/>
                    <w:sz w:val="24"/>
                    <w:szCs w:val="24"/>
                  </w:rPr>
                  <w:t xml:space="preserve"> substance or mixture</w:t>
                </w:r>
              </w:sdtContent>
            </w:sdt>
          </w:p>
        </w:tc>
      </w:tr>
      <w:tr w:rsidR="003A3312" w:rsidRPr="008C1167" w:rsidTr="00CE2A27">
        <w:tblPrEx>
          <w:shd w:val="clear" w:color="auto" w:fill="E1E4EB"/>
        </w:tblPrEx>
        <w:trPr>
          <w:trHeight w:val="283"/>
        </w:trPr>
        <w:tc>
          <w:tcPr>
            <w:tcW w:w="567" w:type="dxa"/>
            <w:tcBorders>
              <w:right w:val="nil"/>
            </w:tcBorders>
            <w:shd w:val="clear" w:color="auto" w:fill="E1E4EB"/>
          </w:tcPr>
          <w:p w:rsidR="003A3312" w:rsidRDefault="003A3312" w:rsidP="007665BF">
            <w:pPr>
              <w:ind w:right="34"/>
              <w:rPr>
                <w:color w:val="000000" w:themeColor="text1"/>
                <w:sz w:val="24"/>
                <w:szCs w:val="24"/>
              </w:rPr>
            </w:pPr>
          </w:p>
        </w:tc>
        <w:sdt>
          <w:sdtPr>
            <w:rPr>
              <w:color w:val="000000" w:themeColor="text1"/>
              <w:szCs w:val="24"/>
            </w:rPr>
            <w:id w:val="1320619376"/>
            <w:placeholder>
              <w:docPart w:val="3B57DDC4C2474E91B1A3B3122F7641B1"/>
            </w:placeholder>
          </w:sdtPr>
          <w:sdtEndPr>
            <w:rPr>
              <w:szCs w:val="22"/>
            </w:rPr>
          </w:sdtEndPr>
          <w:sdtContent>
            <w:tc>
              <w:tcPr>
                <w:tcW w:w="10012" w:type="dxa"/>
                <w:gridSpan w:val="3"/>
                <w:tcBorders>
                  <w:left w:val="nil"/>
                </w:tcBorders>
                <w:shd w:val="clear" w:color="auto" w:fill="E1E4EB"/>
              </w:tcPr>
              <w:p w:rsidR="003A3312" w:rsidRDefault="008F0DB0" w:rsidP="008F0DB0">
                <w:pPr>
                  <w:ind w:right="34"/>
                  <w:rPr>
                    <w:color w:val="000000" w:themeColor="text1"/>
                    <w:sz w:val="24"/>
                    <w:szCs w:val="24"/>
                  </w:rPr>
                </w:pPr>
                <w:r>
                  <w:rPr>
                    <w:color w:val="000000" w:themeColor="text1"/>
                    <w:szCs w:val="24"/>
                  </w:rPr>
                  <w:t>Not classed as a hazardous substance.</w:t>
                </w:r>
              </w:p>
            </w:tc>
          </w:sdtContent>
        </w:sdt>
      </w:tr>
      <w:tr w:rsidR="003A3312" w:rsidTr="007665BF">
        <w:trPr>
          <w:trHeight w:val="283"/>
        </w:trPr>
        <w:tc>
          <w:tcPr>
            <w:tcW w:w="10579" w:type="dxa"/>
            <w:gridSpan w:val="4"/>
            <w:shd w:val="clear" w:color="auto" w:fill="818CAC"/>
          </w:tcPr>
          <w:sdt>
            <w:sdtPr>
              <w:rPr>
                <w:color w:val="000000" w:themeColor="text1"/>
                <w:szCs w:val="24"/>
              </w:rPr>
              <w:id w:val="1544172552"/>
              <w:lock w:val="sdtContentLocked"/>
              <w:placeholder>
                <w:docPart w:val="18BC29382D5249578692F84E355338CB"/>
              </w:placeholder>
            </w:sdtPr>
            <w:sdtEndPr/>
            <w:sdtContent>
              <w:p w:rsidR="003A3312" w:rsidRPr="00EB6D82" w:rsidRDefault="003A3312" w:rsidP="00EC070A">
                <w:pPr>
                  <w:ind w:right="34"/>
                  <w:rPr>
                    <w:color w:val="000000" w:themeColor="text1"/>
                    <w:szCs w:val="24"/>
                  </w:rPr>
                </w:pPr>
                <w:r w:rsidRPr="005E5B9F">
                  <w:rPr>
                    <w:color w:val="000000" w:themeColor="text1"/>
                    <w:szCs w:val="24"/>
                  </w:rPr>
                  <w:t>Classification (EC 1272/2008)</w:t>
                </w:r>
              </w:p>
            </w:sdtContent>
          </w:sdt>
        </w:tc>
      </w:tr>
      <w:tr w:rsidR="003A3312" w:rsidRPr="008C1167" w:rsidTr="007665BF">
        <w:tblPrEx>
          <w:shd w:val="clear" w:color="auto" w:fill="E1E4EB"/>
        </w:tblPrEx>
        <w:trPr>
          <w:trHeight w:val="283"/>
        </w:trPr>
        <w:tc>
          <w:tcPr>
            <w:tcW w:w="567" w:type="dxa"/>
            <w:tcBorders>
              <w:right w:val="nil"/>
            </w:tcBorders>
            <w:shd w:val="clear" w:color="auto" w:fill="E1E4EB"/>
          </w:tcPr>
          <w:p w:rsidR="003A3312" w:rsidRDefault="003A3312" w:rsidP="007665BF">
            <w:pPr>
              <w:ind w:right="34"/>
              <w:rPr>
                <w:color w:val="000000" w:themeColor="text1"/>
                <w:sz w:val="24"/>
                <w:szCs w:val="24"/>
              </w:rPr>
            </w:pPr>
          </w:p>
        </w:tc>
        <w:sdt>
          <w:sdtPr>
            <w:rPr>
              <w:color w:val="000000" w:themeColor="text1"/>
              <w:szCs w:val="24"/>
            </w:rPr>
            <w:id w:val="448198611"/>
            <w:placeholder>
              <w:docPart w:val="6C00B8FFE584454A984960AA9D2DEB9D"/>
            </w:placeholder>
          </w:sdtPr>
          <w:sdtEndPr/>
          <w:sdtContent>
            <w:tc>
              <w:tcPr>
                <w:tcW w:w="10012" w:type="dxa"/>
                <w:gridSpan w:val="3"/>
                <w:tcBorders>
                  <w:left w:val="nil"/>
                </w:tcBorders>
                <w:shd w:val="clear" w:color="auto" w:fill="E1E4EB"/>
              </w:tcPr>
              <w:p w:rsidR="003A3312" w:rsidRDefault="00D45C71" w:rsidP="00D45C71">
                <w:pPr>
                  <w:ind w:right="34"/>
                  <w:rPr>
                    <w:color w:val="000000" w:themeColor="text1"/>
                    <w:sz w:val="24"/>
                    <w:szCs w:val="24"/>
                  </w:rPr>
                </w:pPr>
                <w:r w:rsidRPr="00D45C71">
                  <w:rPr>
                    <w:color w:val="000000" w:themeColor="text1"/>
                    <w:szCs w:val="24"/>
                  </w:rPr>
                  <w:t>The product does not belong to any list of substances supposedly hazardous to human or animal health</w:t>
                </w:r>
                <w:r>
                  <w:rPr>
                    <w:color w:val="000000" w:themeColor="text1"/>
                    <w:szCs w:val="24"/>
                  </w:rPr>
                  <w:t xml:space="preserve"> </w:t>
                </w:r>
                <w:r w:rsidRPr="00D45C71">
                  <w:rPr>
                    <w:color w:val="000000" w:themeColor="text1"/>
                    <w:szCs w:val="24"/>
                  </w:rPr>
                  <w:t>according to EU Regulation 1272/2008 and further amendments, nor to those having recognised exposition</w:t>
                </w:r>
                <w:r>
                  <w:rPr>
                    <w:color w:val="000000" w:themeColor="text1"/>
                    <w:szCs w:val="24"/>
                  </w:rPr>
                  <w:t xml:space="preserve"> </w:t>
                </w:r>
                <w:r w:rsidRPr="00D45C71">
                  <w:rPr>
                    <w:color w:val="000000" w:themeColor="text1"/>
                    <w:szCs w:val="24"/>
                  </w:rPr>
                  <w:t>limits. Care should be taken when handling hot oil as it may constitute a burn hazard. Spills constitute a slippage</w:t>
                </w:r>
                <w:r>
                  <w:rPr>
                    <w:color w:val="000000" w:themeColor="text1"/>
                    <w:szCs w:val="24"/>
                  </w:rPr>
                  <w:t xml:space="preserve"> </w:t>
                </w:r>
                <w:r w:rsidRPr="00D45C71">
                  <w:rPr>
                    <w:color w:val="000000" w:themeColor="text1"/>
                    <w:szCs w:val="24"/>
                  </w:rPr>
                  <w:t>hazard.</w:t>
                </w:r>
              </w:p>
            </w:tc>
          </w:sdtContent>
        </w:sdt>
      </w:tr>
      <w:tr w:rsidR="001925D6" w:rsidTr="003A3312">
        <w:trPr>
          <w:trHeight w:val="397"/>
        </w:trPr>
        <w:tc>
          <w:tcPr>
            <w:tcW w:w="709" w:type="dxa"/>
            <w:gridSpan w:val="2"/>
            <w:tcBorders>
              <w:left w:val="single" w:sz="4" w:space="0" w:color="auto"/>
              <w:right w:val="nil"/>
            </w:tcBorders>
            <w:shd w:val="clear" w:color="auto" w:fill="818CAC"/>
          </w:tcPr>
          <w:p w:rsidR="001925D6" w:rsidRPr="00C220DA" w:rsidRDefault="00F04AB7" w:rsidP="00C220DA">
            <w:pPr>
              <w:ind w:left="34"/>
              <w:rPr>
                <w:rFonts w:eastAsiaTheme="minorEastAsia"/>
                <w:color w:val="000000" w:themeColor="text1"/>
                <w:szCs w:val="24"/>
                <w:lang w:eastAsia="en-GB"/>
              </w:rPr>
            </w:pPr>
            <w:sdt>
              <w:sdtPr>
                <w:rPr>
                  <w:color w:val="000000" w:themeColor="text1"/>
                  <w:szCs w:val="24"/>
                </w:rPr>
                <w:id w:val="-123311240"/>
                <w:lock w:val="sdtContentLocked"/>
                <w:placeholder>
                  <w:docPart w:val="0B3FBF316EA44E338DA90B53A1737E31"/>
                </w:placeholder>
              </w:sdtPr>
              <w:sdtEndPr/>
              <w:sdtContent>
                <w:r w:rsidR="00C220DA" w:rsidRPr="001925D6">
                  <w:rPr>
                    <w:rFonts w:eastAsiaTheme="minorEastAsia"/>
                    <w:b/>
                    <w:sz w:val="24"/>
                    <w:szCs w:val="24"/>
                    <w:lang w:eastAsia="en-GB"/>
                  </w:rPr>
                  <w:t>2.2</w:t>
                </w:r>
              </w:sdtContent>
            </w:sdt>
          </w:p>
        </w:tc>
        <w:tc>
          <w:tcPr>
            <w:tcW w:w="9870" w:type="dxa"/>
            <w:gridSpan w:val="2"/>
            <w:tcBorders>
              <w:left w:val="nil"/>
            </w:tcBorders>
            <w:shd w:val="clear" w:color="auto" w:fill="818CAC"/>
          </w:tcPr>
          <w:p w:rsidR="001925D6" w:rsidRPr="00C220DA" w:rsidRDefault="00F04AB7" w:rsidP="00C220DA">
            <w:pPr>
              <w:ind w:left="34"/>
              <w:rPr>
                <w:rFonts w:eastAsiaTheme="minorEastAsia"/>
                <w:color w:val="000000" w:themeColor="text1"/>
                <w:szCs w:val="24"/>
                <w:lang w:eastAsia="en-GB"/>
              </w:rPr>
            </w:pPr>
            <w:sdt>
              <w:sdtPr>
                <w:rPr>
                  <w:color w:val="000000" w:themeColor="text1"/>
                  <w:szCs w:val="24"/>
                </w:rPr>
                <w:id w:val="-1676956449"/>
                <w:lock w:val="sdtContentLocked"/>
                <w:placeholder>
                  <w:docPart w:val="492A45339183485AA9DC1F56BC129DCD"/>
                </w:placeholder>
              </w:sdtPr>
              <w:sdtEndPr/>
              <w:sdtContent>
                <w:r w:rsidR="00C220DA" w:rsidRPr="00FD0DF0">
                  <w:rPr>
                    <w:b/>
                    <w:color w:val="000000" w:themeColor="text1"/>
                    <w:sz w:val="24"/>
                    <w:szCs w:val="24"/>
                  </w:rPr>
                  <w:t>Label Elements</w:t>
                </w:r>
              </w:sdtContent>
            </w:sdt>
          </w:p>
        </w:tc>
      </w:tr>
      <w:tr w:rsidR="00F22978" w:rsidTr="007665BF">
        <w:trPr>
          <w:trHeight w:val="283"/>
        </w:trPr>
        <w:tc>
          <w:tcPr>
            <w:tcW w:w="10579" w:type="dxa"/>
            <w:gridSpan w:val="4"/>
            <w:shd w:val="clear" w:color="auto" w:fill="818CAC"/>
          </w:tcPr>
          <w:p w:rsidR="00F22978" w:rsidRPr="00C220DA" w:rsidRDefault="00F04AB7" w:rsidP="00C220DA">
            <w:pPr>
              <w:ind w:left="34"/>
              <w:rPr>
                <w:rFonts w:eastAsiaTheme="minorEastAsia"/>
                <w:color w:val="000000" w:themeColor="text1"/>
                <w:szCs w:val="24"/>
                <w:lang w:eastAsia="en-GB"/>
              </w:rPr>
            </w:pPr>
            <w:sdt>
              <w:sdtPr>
                <w:rPr>
                  <w:color w:val="000000" w:themeColor="text1"/>
                  <w:szCs w:val="24"/>
                </w:rPr>
                <w:id w:val="1096449472"/>
                <w:lock w:val="sdtContentLocked"/>
                <w:placeholder>
                  <w:docPart w:val="D04E17CDE5F844E9933A0D395A240ADE"/>
                </w:placeholder>
              </w:sdtPr>
              <w:sdtEndPr/>
              <w:sdtContent>
                <w:r w:rsidR="00C220DA">
                  <w:rPr>
                    <w:color w:val="000000" w:themeColor="text1"/>
                    <w:szCs w:val="24"/>
                  </w:rPr>
                  <w:t xml:space="preserve">Label in accordance with (EC) No 1272/2008  </w:t>
                </w:r>
              </w:sdtContent>
            </w:sdt>
          </w:p>
        </w:tc>
      </w:tr>
      <w:tr w:rsidR="00F22978" w:rsidRPr="008C1167" w:rsidTr="00420E77">
        <w:tblPrEx>
          <w:shd w:val="clear" w:color="auto" w:fill="E1E4EB"/>
        </w:tblPrEx>
        <w:trPr>
          <w:trHeight w:val="497"/>
        </w:trPr>
        <w:tc>
          <w:tcPr>
            <w:tcW w:w="567" w:type="dxa"/>
            <w:tcBorders>
              <w:right w:val="nil"/>
            </w:tcBorders>
            <w:shd w:val="clear" w:color="auto" w:fill="E1E4EB"/>
          </w:tcPr>
          <w:p w:rsidR="00CE2A27" w:rsidRPr="00CE2A27" w:rsidRDefault="00CE2A27" w:rsidP="007665BF">
            <w:pPr>
              <w:ind w:right="34"/>
              <w:rPr>
                <w:color w:val="000000" w:themeColor="text1"/>
                <w:sz w:val="16"/>
                <w:szCs w:val="16"/>
              </w:rPr>
            </w:pPr>
          </w:p>
        </w:tc>
        <w:sdt>
          <w:sdtPr>
            <w:rPr>
              <w:color w:val="000000" w:themeColor="text1"/>
              <w:szCs w:val="24"/>
            </w:rPr>
            <w:id w:val="-2101326310"/>
            <w:placeholder>
              <w:docPart w:val="0C0988D5B2214C0691F86B7894913705"/>
            </w:placeholder>
          </w:sdtPr>
          <w:sdtEndPr/>
          <w:sdtContent>
            <w:tc>
              <w:tcPr>
                <w:tcW w:w="10012" w:type="dxa"/>
                <w:gridSpan w:val="3"/>
                <w:tcBorders>
                  <w:left w:val="nil"/>
                </w:tcBorders>
                <w:shd w:val="clear" w:color="auto" w:fill="E1E4EB"/>
              </w:tcPr>
              <w:p w:rsidR="00F22978" w:rsidRPr="00420E77" w:rsidRDefault="00420E77" w:rsidP="00CE2A27">
                <w:pPr>
                  <w:ind w:right="34"/>
                  <w:rPr>
                    <w:color w:val="000000" w:themeColor="text1"/>
                    <w:szCs w:val="24"/>
                  </w:rPr>
                </w:pPr>
                <w:r>
                  <w:rPr>
                    <w:color w:val="000000" w:themeColor="text1"/>
                    <w:szCs w:val="24"/>
                  </w:rPr>
                  <w:t xml:space="preserve">  None</w:t>
                </w:r>
                <w:r w:rsidR="00536266">
                  <w:rPr>
                    <w:color w:val="000000" w:themeColor="text1"/>
                    <w:szCs w:val="24"/>
                  </w:rPr>
                  <w:t>.</w:t>
                </w:r>
              </w:p>
            </w:tc>
          </w:sdtContent>
        </w:sdt>
      </w:tr>
      <w:tr w:rsidR="001925D6" w:rsidTr="003A3312">
        <w:trPr>
          <w:trHeight w:val="283"/>
        </w:trPr>
        <w:tc>
          <w:tcPr>
            <w:tcW w:w="4253" w:type="dxa"/>
            <w:gridSpan w:val="3"/>
            <w:shd w:val="clear" w:color="auto" w:fill="818CAC"/>
          </w:tcPr>
          <w:sdt>
            <w:sdtPr>
              <w:rPr>
                <w:color w:val="000000" w:themeColor="text1"/>
                <w:szCs w:val="24"/>
              </w:rPr>
              <w:id w:val="-576360169"/>
              <w:lock w:val="sdtContentLocked"/>
              <w:placeholder>
                <w:docPart w:val="A2BBD5A692E446ACA236C58B619F0FA4"/>
              </w:placeholder>
            </w:sdtPr>
            <w:sdtEndPr/>
            <w:sdtContent>
              <w:p w:rsidR="001925D6" w:rsidRPr="005E5B9F" w:rsidRDefault="001925D6" w:rsidP="001F3A9B">
                <w:pPr>
                  <w:ind w:left="34"/>
                  <w:rPr>
                    <w:color w:val="000000" w:themeColor="text1"/>
                    <w:szCs w:val="24"/>
                  </w:rPr>
                </w:pPr>
                <w:r w:rsidRPr="005E5B9F">
                  <w:rPr>
                    <w:color w:val="000000" w:themeColor="text1"/>
                    <w:szCs w:val="24"/>
                  </w:rPr>
                  <w:t>Signal Word</w:t>
                </w:r>
              </w:p>
            </w:sdtContent>
          </w:sdt>
        </w:tc>
        <w:sdt>
          <w:sdtPr>
            <w:rPr>
              <w:color w:val="000000" w:themeColor="text1"/>
              <w:szCs w:val="24"/>
            </w:rPr>
            <w:id w:val="1319925813"/>
            <w:placeholder>
              <w:docPart w:val="17331AC717DA4A95ADCDA576BA963E82"/>
            </w:placeholder>
          </w:sdtPr>
          <w:sdtEndPr/>
          <w:sdtContent>
            <w:tc>
              <w:tcPr>
                <w:tcW w:w="6326" w:type="dxa"/>
                <w:shd w:val="clear" w:color="auto" w:fill="E1E4EB"/>
              </w:tcPr>
              <w:p w:rsidR="001925D6" w:rsidRDefault="00420E77" w:rsidP="00420E77">
                <w:pPr>
                  <w:ind w:right="34"/>
                  <w:rPr>
                    <w:color w:val="000000" w:themeColor="text1"/>
                    <w:sz w:val="24"/>
                    <w:szCs w:val="24"/>
                  </w:rPr>
                </w:pPr>
                <w:r>
                  <w:rPr>
                    <w:color w:val="000000" w:themeColor="text1"/>
                    <w:szCs w:val="24"/>
                  </w:rPr>
                  <w:t>None</w:t>
                </w:r>
                <w:r w:rsidR="00536266">
                  <w:rPr>
                    <w:color w:val="000000" w:themeColor="text1"/>
                    <w:szCs w:val="24"/>
                  </w:rPr>
                  <w:t>.</w:t>
                </w:r>
              </w:p>
            </w:tc>
          </w:sdtContent>
        </w:sdt>
      </w:tr>
      <w:tr w:rsidR="001925D6" w:rsidTr="003A3312">
        <w:trPr>
          <w:trHeight w:val="283"/>
        </w:trPr>
        <w:tc>
          <w:tcPr>
            <w:tcW w:w="4253" w:type="dxa"/>
            <w:gridSpan w:val="3"/>
            <w:shd w:val="clear" w:color="auto" w:fill="818CAC"/>
          </w:tcPr>
          <w:sdt>
            <w:sdtPr>
              <w:rPr>
                <w:color w:val="000000" w:themeColor="text1"/>
                <w:szCs w:val="24"/>
              </w:rPr>
              <w:id w:val="-806464707"/>
              <w:lock w:val="sdtContentLocked"/>
              <w:placeholder>
                <w:docPart w:val="2D769B7C4CF14CAFB749FFFECECCD156"/>
              </w:placeholder>
            </w:sdtPr>
            <w:sdtEndPr/>
            <w:sdtContent>
              <w:p w:rsidR="001925D6" w:rsidRPr="005E5B9F" w:rsidRDefault="001925D6" w:rsidP="001F3A9B">
                <w:pPr>
                  <w:ind w:left="34"/>
                  <w:rPr>
                    <w:color w:val="000000" w:themeColor="text1"/>
                    <w:szCs w:val="24"/>
                  </w:rPr>
                </w:pPr>
                <w:r w:rsidRPr="005E5B9F">
                  <w:rPr>
                    <w:color w:val="000000" w:themeColor="text1"/>
                    <w:szCs w:val="24"/>
                  </w:rPr>
                  <w:t>Contains</w:t>
                </w:r>
              </w:p>
            </w:sdtContent>
          </w:sdt>
        </w:tc>
        <w:sdt>
          <w:sdtPr>
            <w:rPr>
              <w:color w:val="000000" w:themeColor="text1"/>
              <w:szCs w:val="24"/>
            </w:rPr>
            <w:id w:val="-449866612"/>
            <w:placeholder>
              <w:docPart w:val="9E6183B910F7446098BFB54B3B51ECBD"/>
            </w:placeholder>
          </w:sdtPr>
          <w:sdtEndPr/>
          <w:sdtContent>
            <w:tc>
              <w:tcPr>
                <w:tcW w:w="6326" w:type="dxa"/>
                <w:shd w:val="clear" w:color="auto" w:fill="E1E4EB"/>
              </w:tcPr>
              <w:p w:rsidR="001925D6" w:rsidRDefault="00420E77" w:rsidP="00D85D1D">
                <w:pPr>
                  <w:rPr>
                    <w:color w:val="000000" w:themeColor="text1"/>
                    <w:sz w:val="24"/>
                    <w:szCs w:val="24"/>
                  </w:rPr>
                </w:pPr>
                <w:r>
                  <w:rPr>
                    <w:color w:val="000000" w:themeColor="text1"/>
                    <w:szCs w:val="24"/>
                  </w:rPr>
                  <w:t>Contains no hazardous substances</w:t>
                </w:r>
                <w:r w:rsidR="00536266">
                  <w:rPr>
                    <w:color w:val="000000" w:themeColor="text1"/>
                    <w:szCs w:val="24"/>
                  </w:rPr>
                  <w:t>.</w:t>
                </w:r>
                <w:r>
                  <w:rPr>
                    <w:color w:val="000000" w:themeColor="text1"/>
                    <w:szCs w:val="24"/>
                  </w:rPr>
                  <w:t xml:space="preserve"> </w:t>
                </w:r>
              </w:p>
            </w:tc>
          </w:sdtContent>
        </w:sdt>
      </w:tr>
      <w:tr w:rsidR="00AB3B85" w:rsidTr="007665BF">
        <w:trPr>
          <w:trHeight w:val="283"/>
        </w:trPr>
        <w:tc>
          <w:tcPr>
            <w:tcW w:w="10579" w:type="dxa"/>
            <w:gridSpan w:val="4"/>
            <w:shd w:val="clear" w:color="auto" w:fill="818CAC"/>
          </w:tcPr>
          <w:sdt>
            <w:sdtPr>
              <w:rPr>
                <w:color w:val="000000" w:themeColor="text1"/>
                <w:szCs w:val="24"/>
              </w:rPr>
              <w:id w:val="-589850909"/>
              <w:lock w:val="sdtContentLocked"/>
              <w:placeholder>
                <w:docPart w:val="D7890450C28F4097BFC1CD6483D02A39"/>
              </w:placeholder>
            </w:sdtPr>
            <w:sdtEndPr/>
            <w:sdtContent>
              <w:p w:rsidR="00AB3B85" w:rsidRPr="00AB3B85" w:rsidRDefault="00AB3B85" w:rsidP="00AB3B85">
                <w:pPr>
                  <w:ind w:left="34"/>
                  <w:rPr>
                    <w:color w:val="000000" w:themeColor="text1"/>
                    <w:szCs w:val="24"/>
                  </w:rPr>
                </w:pPr>
                <w:r w:rsidRPr="005E5B9F">
                  <w:rPr>
                    <w:color w:val="000000" w:themeColor="text1"/>
                    <w:szCs w:val="24"/>
                  </w:rPr>
                  <w:t>Hazard Statements</w:t>
                </w:r>
              </w:p>
            </w:sdtContent>
          </w:sdt>
        </w:tc>
      </w:tr>
      <w:tr w:rsidR="00AB3B85" w:rsidRPr="008C1167" w:rsidTr="007665BF">
        <w:tblPrEx>
          <w:shd w:val="clear" w:color="auto" w:fill="E1E4EB"/>
        </w:tblPrEx>
        <w:trPr>
          <w:trHeight w:val="283"/>
        </w:trPr>
        <w:tc>
          <w:tcPr>
            <w:tcW w:w="567" w:type="dxa"/>
            <w:tcBorders>
              <w:right w:val="nil"/>
            </w:tcBorders>
            <w:shd w:val="clear" w:color="auto" w:fill="E1E4EB"/>
          </w:tcPr>
          <w:p w:rsidR="00AB3B85" w:rsidRDefault="00AB3B85" w:rsidP="007665BF">
            <w:pPr>
              <w:ind w:right="34"/>
              <w:rPr>
                <w:color w:val="000000" w:themeColor="text1"/>
                <w:sz w:val="24"/>
                <w:szCs w:val="24"/>
              </w:rPr>
            </w:pPr>
          </w:p>
        </w:tc>
        <w:sdt>
          <w:sdtPr>
            <w:rPr>
              <w:color w:val="000000" w:themeColor="text1"/>
              <w:szCs w:val="24"/>
            </w:rPr>
            <w:id w:val="-845634498"/>
            <w:placeholder>
              <w:docPart w:val="6268BDABC06D49898A24C0AE1DDC3702"/>
            </w:placeholder>
          </w:sdtPr>
          <w:sdtEndPr/>
          <w:sdtContent>
            <w:tc>
              <w:tcPr>
                <w:tcW w:w="10012" w:type="dxa"/>
                <w:gridSpan w:val="3"/>
                <w:tcBorders>
                  <w:left w:val="nil"/>
                </w:tcBorders>
                <w:shd w:val="clear" w:color="auto" w:fill="E1E4EB"/>
              </w:tcPr>
              <w:p w:rsidR="00AB3B85" w:rsidRDefault="00D85D1D" w:rsidP="00420E77">
                <w:pPr>
                  <w:ind w:right="34"/>
                  <w:rPr>
                    <w:color w:val="000000" w:themeColor="text1"/>
                    <w:sz w:val="24"/>
                    <w:szCs w:val="24"/>
                  </w:rPr>
                </w:pPr>
                <w:r>
                  <w:rPr>
                    <w:color w:val="000000" w:themeColor="text1"/>
                    <w:szCs w:val="24"/>
                  </w:rPr>
                  <w:t>N</w:t>
                </w:r>
                <w:r w:rsidR="00420E77">
                  <w:rPr>
                    <w:color w:val="000000" w:themeColor="text1"/>
                    <w:szCs w:val="24"/>
                  </w:rPr>
                  <w:t>one</w:t>
                </w:r>
                <w:r w:rsidR="00536266">
                  <w:rPr>
                    <w:color w:val="000000" w:themeColor="text1"/>
                    <w:szCs w:val="24"/>
                  </w:rPr>
                  <w:t>.</w:t>
                </w:r>
              </w:p>
            </w:tc>
          </w:sdtContent>
        </w:sdt>
      </w:tr>
      <w:tr w:rsidR="00E04273" w:rsidTr="00E04273">
        <w:trPr>
          <w:trHeight w:val="283"/>
        </w:trPr>
        <w:tc>
          <w:tcPr>
            <w:tcW w:w="10579" w:type="dxa"/>
            <w:gridSpan w:val="4"/>
            <w:tcBorders>
              <w:top w:val="single" w:sz="4" w:space="0" w:color="auto"/>
              <w:left w:val="single" w:sz="4" w:space="0" w:color="auto"/>
              <w:bottom w:val="single" w:sz="4" w:space="0" w:color="auto"/>
              <w:right w:val="single" w:sz="4" w:space="0" w:color="auto"/>
            </w:tcBorders>
            <w:shd w:val="clear" w:color="auto" w:fill="818CAC"/>
            <w:hideMark/>
          </w:tcPr>
          <w:sdt>
            <w:sdtPr>
              <w:rPr>
                <w:color w:val="000000" w:themeColor="text1"/>
                <w:szCs w:val="24"/>
              </w:rPr>
              <w:id w:val="265896157"/>
              <w:lock w:val="sdtContentLocked"/>
              <w:placeholder>
                <w:docPart w:val="F9161D24E4634981B78E2BC4E4288717"/>
              </w:placeholder>
            </w:sdtPr>
            <w:sdtEndPr/>
            <w:sdtContent>
              <w:p w:rsidR="00E04273" w:rsidRDefault="00E04273">
                <w:pPr>
                  <w:ind w:left="34"/>
                  <w:rPr>
                    <w:color w:val="000000" w:themeColor="text1"/>
                    <w:szCs w:val="24"/>
                  </w:rPr>
                </w:pPr>
                <w:r>
                  <w:rPr>
                    <w:color w:val="000000" w:themeColor="text1"/>
                    <w:szCs w:val="24"/>
                  </w:rPr>
                  <w:t>Precautionary Statements</w:t>
                </w:r>
              </w:p>
            </w:sdtContent>
          </w:sdt>
        </w:tc>
      </w:tr>
      <w:tr w:rsidR="00E04273" w:rsidTr="00E04273">
        <w:trPr>
          <w:trHeight w:val="283"/>
        </w:trPr>
        <w:tc>
          <w:tcPr>
            <w:tcW w:w="567" w:type="dxa"/>
            <w:tcBorders>
              <w:top w:val="single" w:sz="4" w:space="0" w:color="auto"/>
              <w:left w:val="single" w:sz="4" w:space="0" w:color="auto"/>
              <w:bottom w:val="single" w:sz="4" w:space="0" w:color="auto"/>
              <w:right w:val="nil"/>
            </w:tcBorders>
            <w:shd w:val="clear" w:color="auto" w:fill="E1E4EB"/>
          </w:tcPr>
          <w:p w:rsidR="00E04273" w:rsidRDefault="00E04273">
            <w:pPr>
              <w:ind w:right="34"/>
              <w:rPr>
                <w:color w:val="000000" w:themeColor="text1"/>
                <w:sz w:val="24"/>
                <w:szCs w:val="24"/>
              </w:rPr>
            </w:pPr>
          </w:p>
        </w:tc>
        <w:sdt>
          <w:sdtPr>
            <w:rPr>
              <w:color w:val="000000" w:themeColor="text1"/>
              <w:szCs w:val="24"/>
            </w:rPr>
            <w:id w:val="-1218056271"/>
            <w:placeholder>
              <w:docPart w:val="7B9D6B86E0C0436B9BBDFFB71F2E9C32"/>
            </w:placeholder>
          </w:sdtPr>
          <w:sdtEndPr/>
          <w:sdtContent>
            <w:tc>
              <w:tcPr>
                <w:tcW w:w="10012" w:type="dxa"/>
                <w:gridSpan w:val="3"/>
                <w:tcBorders>
                  <w:top w:val="single" w:sz="4" w:space="0" w:color="auto"/>
                  <w:left w:val="nil"/>
                  <w:bottom w:val="single" w:sz="4" w:space="0" w:color="auto"/>
                  <w:right w:val="single" w:sz="4" w:space="0" w:color="auto"/>
                </w:tcBorders>
                <w:shd w:val="clear" w:color="auto" w:fill="E1E4EB"/>
                <w:hideMark/>
              </w:tcPr>
              <w:p w:rsidR="00E04273" w:rsidRDefault="00D85D1D">
                <w:pPr>
                  <w:ind w:right="34"/>
                  <w:rPr>
                    <w:color w:val="000000" w:themeColor="text1"/>
                    <w:szCs w:val="24"/>
                  </w:rPr>
                </w:pPr>
                <w:r>
                  <w:rPr>
                    <w:color w:val="000000" w:themeColor="text1"/>
                    <w:szCs w:val="24"/>
                  </w:rPr>
                  <w:t>N</w:t>
                </w:r>
                <w:r w:rsidR="00E04273">
                  <w:rPr>
                    <w:color w:val="000000" w:themeColor="text1"/>
                    <w:szCs w:val="24"/>
                  </w:rPr>
                  <w:t>one</w:t>
                </w:r>
                <w:r w:rsidR="00536266">
                  <w:rPr>
                    <w:color w:val="000000" w:themeColor="text1"/>
                    <w:szCs w:val="24"/>
                  </w:rPr>
                  <w:t>.</w:t>
                </w:r>
              </w:p>
            </w:tc>
          </w:sdtContent>
        </w:sdt>
      </w:tr>
      <w:tr w:rsidR="00AB3B85" w:rsidTr="007665BF">
        <w:trPr>
          <w:trHeight w:val="283"/>
        </w:trPr>
        <w:tc>
          <w:tcPr>
            <w:tcW w:w="10579" w:type="dxa"/>
            <w:gridSpan w:val="4"/>
            <w:shd w:val="clear" w:color="auto" w:fill="818CAC"/>
          </w:tcPr>
          <w:sdt>
            <w:sdtPr>
              <w:rPr>
                <w:color w:val="000000" w:themeColor="text1"/>
                <w:szCs w:val="24"/>
              </w:rPr>
              <w:id w:val="237827561"/>
              <w:lock w:val="sdtContentLocked"/>
              <w:placeholder>
                <w:docPart w:val="1F71A21A440C44B598195BDE420EE952"/>
              </w:placeholder>
            </w:sdtPr>
            <w:sdtEndPr/>
            <w:sdtContent>
              <w:p w:rsidR="00AB3B85" w:rsidRPr="00E21105" w:rsidRDefault="00AB3B85" w:rsidP="007665BF">
                <w:r w:rsidRPr="005E5B9F">
                  <w:rPr>
                    <w:color w:val="000000" w:themeColor="text1"/>
                    <w:szCs w:val="24"/>
                  </w:rPr>
                  <w:t>Supplementary Precautionary Statements</w:t>
                </w:r>
              </w:p>
            </w:sdtContent>
          </w:sdt>
        </w:tc>
      </w:tr>
      <w:tr w:rsidR="00AB3B85" w:rsidRPr="008C1167" w:rsidTr="007665BF">
        <w:tblPrEx>
          <w:shd w:val="clear" w:color="auto" w:fill="E1E4EB"/>
        </w:tblPrEx>
        <w:trPr>
          <w:trHeight w:val="283"/>
        </w:trPr>
        <w:tc>
          <w:tcPr>
            <w:tcW w:w="567" w:type="dxa"/>
            <w:tcBorders>
              <w:right w:val="nil"/>
            </w:tcBorders>
            <w:shd w:val="clear" w:color="auto" w:fill="E1E4EB"/>
          </w:tcPr>
          <w:p w:rsidR="00AB3B85" w:rsidRDefault="00AB3B85" w:rsidP="007665BF">
            <w:pPr>
              <w:ind w:right="34"/>
              <w:rPr>
                <w:color w:val="000000" w:themeColor="text1"/>
                <w:sz w:val="24"/>
                <w:szCs w:val="24"/>
              </w:rPr>
            </w:pPr>
          </w:p>
        </w:tc>
        <w:sdt>
          <w:sdtPr>
            <w:rPr>
              <w:color w:val="000000" w:themeColor="text1"/>
              <w:szCs w:val="24"/>
            </w:rPr>
            <w:id w:val="1728802011"/>
            <w:placeholder>
              <w:docPart w:val="C7CADCAE36884C48A0B9015451940A15"/>
            </w:placeholder>
          </w:sdtPr>
          <w:sdtEndPr/>
          <w:sdtContent>
            <w:tc>
              <w:tcPr>
                <w:tcW w:w="10012" w:type="dxa"/>
                <w:gridSpan w:val="3"/>
                <w:tcBorders>
                  <w:left w:val="nil"/>
                </w:tcBorders>
                <w:shd w:val="clear" w:color="auto" w:fill="E1E4EB"/>
              </w:tcPr>
              <w:p w:rsidR="00AB3B85" w:rsidRDefault="00D85D1D" w:rsidP="00420E77">
                <w:pPr>
                  <w:ind w:right="34"/>
                  <w:rPr>
                    <w:color w:val="000000" w:themeColor="text1"/>
                    <w:sz w:val="24"/>
                    <w:szCs w:val="24"/>
                  </w:rPr>
                </w:pPr>
                <w:r>
                  <w:rPr>
                    <w:color w:val="000000" w:themeColor="text1"/>
                    <w:szCs w:val="24"/>
                  </w:rPr>
                  <w:t>N</w:t>
                </w:r>
                <w:r w:rsidR="00420E77">
                  <w:rPr>
                    <w:color w:val="000000" w:themeColor="text1"/>
                    <w:szCs w:val="24"/>
                  </w:rPr>
                  <w:t>one</w:t>
                </w:r>
                <w:r w:rsidR="00536266">
                  <w:rPr>
                    <w:color w:val="000000" w:themeColor="text1"/>
                    <w:szCs w:val="24"/>
                  </w:rPr>
                  <w:t>.</w:t>
                </w:r>
              </w:p>
            </w:tc>
          </w:sdtContent>
        </w:sdt>
      </w:tr>
      <w:tr w:rsidR="001925D6" w:rsidTr="003A3312">
        <w:trPr>
          <w:trHeight w:val="397"/>
        </w:trPr>
        <w:sdt>
          <w:sdtPr>
            <w:rPr>
              <w:b/>
              <w:color w:val="000000" w:themeColor="text1"/>
              <w:sz w:val="24"/>
              <w:szCs w:val="24"/>
            </w:rPr>
            <w:id w:val="-1812556096"/>
            <w:lock w:val="sdtContentLocked"/>
            <w:placeholder>
              <w:docPart w:val="D8CF694C0CD94A51894E011C1E58108D"/>
            </w:placeholder>
          </w:sdtPr>
          <w:sdtEndPr/>
          <w:sdtContent>
            <w:tc>
              <w:tcPr>
                <w:tcW w:w="709" w:type="dxa"/>
                <w:gridSpan w:val="2"/>
                <w:tcBorders>
                  <w:right w:val="nil"/>
                </w:tcBorders>
                <w:shd w:val="clear" w:color="auto" w:fill="818CAC"/>
              </w:tcPr>
              <w:p w:rsidR="001925D6" w:rsidRPr="00FD0DF0" w:rsidRDefault="001925D6" w:rsidP="00EB6D82">
                <w:pPr>
                  <w:rPr>
                    <w:b/>
                    <w:color w:val="000000" w:themeColor="text1"/>
                    <w:sz w:val="24"/>
                    <w:szCs w:val="24"/>
                  </w:rPr>
                </w:pPr>
                <w:r w:rsidRPr="00FD0DF0">
                  <w:rPr>
                    <w:b/>
                    <w:color w:val="000000" w:themeColor="text1"/>
                    <w:sz w:val="24"/>
                    <w:szCs w:val="24"/>
                  </w:rPr>
                  <w:t>2.3</w:t>
                </w:r>
              </w:p>
            </w:tc>
          </w:sdtContent>
        </w:sdt>
        <w:tc>
          <w:tcPr>
            <w:tcW w:w="9870" w:type="dxa"/>
            <w:gridSpan w:val="2"/>
            <w:tcBorders>
              <w:left w:val="nil"/>
            </w:tcBorders>
            <w:shd w:val="clear" w:color="auto" w:fill="818CAC"/>
          </w:tcPr>
          <w:p w:rsidR="001925D6" w:rsidRPr="00C220DA" w:rsidRDefault="00F04AB7" w:rsidP="00C220DA">
            <w:pPr>
              <w:ind w:left="34"/>
              <w:rPr>
                <w:rFonts w:eastAsiaTheme="minorEastAsia"/>
                <w:color w:val="000000" w:themeColor="text1"/>
                <w:szCs w:val="24"/>
                <w:lang w:eastAsia="en-GB"/>
              </w:rPr>
            </w:pPr>
            <w:sdt>
              <w:sdtPr>
                <w:rPr>
                  <w:color w:val="000000" w:themeColor="text1"/>
                  <w:szCs w:val="24"/>
                </w:rPr>
                <w:id w:val="-1352879856"/>
                <w:lock w:val="sdtContentLocked"/>
                <w:placeholder>
                  <w:docPart w:val="26BB49881A2F4AF0A2F2D30565E98AA7"/>
                </w:placeholder>
              </w:sdtPr>
              <w:sdtEndPr/>
              <w:sdtContent>
                <w:r w:rsidR="00C220DA" w:rsidRPr="00FD0DF0">
                  <w:rPr>
                    <w:b/>
                    <w:color w:val="000000" w:themeColor="text1"/>
                    <w:sz w:val="24"/>
                    <w:szCs w:val="24"/>
                  </w:rPr>
                  <w:t>Other Hazards</w:t>
                </w:r>
              </w:sdtContent>
            </w:sdt>
          </w:p>
        </w:tc>
      </w:tr>
      <w:tr w:rsidR="001925D6" w:rsidTr="003A3312">
        <w:trPr>
          <w:trHeight w:val="283"/>
        </w:trPr>
        <w:tc>
          <w:tcPr>
            <w:tcW w:w="4253" w:type="dxa"/>
            <w:gridSpan w:val="3"/>
            <w:shd w:val="clear" w:color="auto" w:fill="818CAC"/>
          </w:tcPr>
          <w:sdt>
            <w:sdtPr>
              <w:rPr>
                <w:color w:val="000000" w:themeColor="text1"/>
                <w:szCs w:val="24"/>
              </w:rPr>
              <w:id w:val="1775740464"/>
              <w:lock w:val="sdtContentLocked"/>
              <w:placeholder>
                <w:docPart w:val="FB8E4FFADB5B46798AE98E94EB71F9E3"/>
              </w:placeholder>
            </w:sdtPr>
            <w:sdtEndPr/>
            <w:sdtContent>
              <w:p w:rsidR="001925D6" w:rsidRPr="005E5B9F" w:rsidRDefault="001925D6" w:rsidP="001F3A9B">
                <w:pPr>
                  <w:ind w:left="34"/>
                  <w:rPr>
                    <w:color w:val="000000" w:themeColor="text1"/>
                    <w:szCs w:val="24"/>
                  </w:rPr>
                </w:pPr>
                <w:r w:rsidRPr="005E5B9F">
                  <w:rPr>
                    <w:color w:val="000000" w:themeColor="text1"/>
                    <w:szCs w:val="24"/>
                  </w:rPr>
                  <w:t>PBT or vPvB according to Annex XIII</w:t>
                </w:r>
              </w:p>
            </w:sdtContent>
          </w:sdt>
        </w:tc>
        <w:tc>
          <w:tcPr>
            <w:tcW w:w="6326" w:type="dxa"/>
            <w:shd w:val="clear" w:color="auto" w:fill="E1E4EB"/>
          </w:tcPr>
          <w:sdt>
            <w:sdtPr>
              <w:id w:val="-193858350"/>
              <w:placeholder>
                <w:docPart w:val="8B1E71E71D2140839360925837BF2C8F"/>
              </w:placeholder>
            </w:sdtPr>
            <w:sdtEndPr/>
            <w:sdtContent>
              <w:p w:rsidR="001925D6" w:rsidRPr="009A2123" w:rsidRDefault="00E32F9B" w:rsidP="00E32F9B">
                <w:pPr>
                  <w:rPr>
                    <w:rFonts w:eastAsiaTheme="minorEastAsia"/>
                    <w:lang w:eastAsia="en-GB"/>
                  </w:rPr>
                </w:pPr>
                <w:r>
                  <w:t>No additional data available</w:t>
                </w:r>
                <w:r w:rsidR="00536266">
                  <w:t>.</w:t>
                </w:r>
              </w:p>
            </w:sdtContent>
          </w:sdt>
        </w:tc>
      </w:tr>
      <w:tr w:rsidR="001925D6" w:rsidTr="003A3312">
        <w:trPr>
          <w:trHeight w:val="283"/>
        </w:trPr>
        <w:tc>
          <w:tcPr>
            <w:tcW w:w="4253" w:type="dxa"/>
            <w:gridSpan w:val="3"/>
            <w:shd w:val="clear" w:color="auto" w:fill="818CAC"/>
          </w:tcPr>
          <w:sdt>
            <w:sdtPr>
              <w:rPr>
                <w:color w:val="000000" w:themeColor="text1"/>
                <w:szCs w:val="24"/>
              </w:rPr>
              <w:id w:val="-2017061073"/>
              <w:lock w:val="sdtContentLocked"/>
              <w:placeholder>
                <w:docPart w:val="D2C9B490B886423C896EEBD9F77DB68A"/>
              </w:placeholder>
            </w:sdtPr>
            <w:sdtEndPr/>
            <w:sdtContent>
              <w:p w:rsidR="001925D6" w:rsidRPr="005E5B9F" w:rsidRDefault="001925D6" w:rsidP="001F3A9B">
                <w:pPr>
                  <w:ind w:left="34"/>
                  <w:rPr>
                    <w:color w:val="000000" w:themeColor="text1"/>
                    <w:szCs w:val="24"/>
                  </w:rPr>
                </w:pPr>
                <w:r w:rsidRPr="005E5B9F">
                  <w:rPr>
                    <w:color w:val="000000" w:themeColor="text1"/>
                    <w:szCs w:val="24"/>
                  </w:rPr>
                  <w:t>Adverse physio-chemical properties</w:t>
                </w:r>
              </w:p>
            </w:sdtContent>
          </w:sdt>
        </w:tc>
        <w:tc>
          <w:tcPr>
            <w:tcW w:w="6326" w:type="dxa"/>
            <w:shd w:val="clear" w:color="auto" w:fill="E1E4EB"/>
          </w:tcPr>
          <w:sdt>
            <w:sdtPr>
              <w:id w:val="590750532"/>
              <w:placeholder>
                <w:docPart w:val="AB0E4DDB55DC40F68C3032778C45DA40"/>
              </w:placeholder>
            </w:sdtPr>
            <w:sdtEndPr/>
            <w:sdtContent>
              <w:p w:rsidR="001925D6" w:rsidRPr="009A2123" w:rsidRDefault="00D45C71" w:rsidP="00D45C71">
                <w:pPr>
                  <w:rPr>
                    <w:rFonts w:eastAsiaTheme="minorEastAsia"/>
                    <w:lang w:eastAsia="en-GB"/>
                  </w:rPr>
                </w:pPr>
                <w:r>
                  <w:t>None</w:t>
                </w:r>
                <w:r w:rsidR="00536266">
                  <w:t>.</w:t>
                </w:r>
              </w:p>
            </w:sdtContent>
          </w:sdt>
        </w:tc>
      </w:tr>
      <w:tr w:rsidR="001925D6" w:rsidTr="003A3312">
        <w:trPr>
          <w:trHeight w:val="283"/>
        </w:trPr>
        <w:tc>
          <w:tcPr>
            <w:tcW w:w="4253" w:type="dxa"/>
            <w:gridSpan w:val="3"/>
            <w:shd w:val="clear" w:color="auto" w:fill="818CAC"/>
          </w:tcPr>
          <w:sdt>
            <w:sdtPr>
              <w:rPr>
                <w:color w:val="000000" w:themeColor="text1"/>
                <w:szCs w:val="24"/>
              </w:rPr>
              <w:id w:val="-132634900"/>
              <w:lock w:val="sdtContentLocked"/>
              <w:placeholder>
                <w:docPart w:val="D1F1D6E635E3450191B97CBFBAB59F42"/>
              </w:placeholder>
            </w:sdtPr>
            <w:sdtEndPr/>
            <w:sdtContent>
              <w:p w:rsidR="001925D6" w:rsidRPr="005E5B9F" w:rsidRDefault="001925D6" w:rsidP="001F3A9B">
                <w:pPr>
                  <w:ind w:left="34"/>
                  <w:rPr>
                    <w:color w:val="000000" w:themeColor="text1"/>
                    <w:szCs w:val="24"/>
                  </w:rPr>
                </w:pPr>
                <w:r w:rsidRPr="005E5B9F">
                  <w:rPr>
                    <w:color w:val="000000" w:themeColor="text1"/>
                    <w:szCs w:val="24"/>
                  </w:rPr>
                  <w:t>Adverse effects on human health</w:t>
                </w:r>
              </w:p>
            </w:sdtContent>
          </w:sdt>
        </w:tc>
        <w:tc>
          <w:tcPr>
            <w:tcW w:w="6326" w:type="dxa"/>
            <w:shd w:val="clear" w:color="auto" w:fill="E1E4EB"/>
          </w:tcPr>
          <w:sdt>
            <w:sdtPr>
              <w:id w:val="-2024552157"/>
              <w:placeholder>
                <w:docPart w:val="DCEED7DD26DE4433B0DD1EDD1110FD69"/>
              </w:placeholder>
            </w:sdtPr>
            <w:sdtEndPr/>
            <w:sdtContent>
              <w:p w:rsidR="001925D6" w:rsidRPr="009A2123" w:rsidRDefault="00D45C71" w:rsidP="00D45C71">
                <w:pPr>
                  <w:rPr>
                    <w:rFonts w:eastAsiaTheme="minorEastAsia"/>
                    <w:lang w:eastAsia="en-GB"/>
                  </w:rPr>
                </w:pPr>
                <w:r>
                  <w:t>None</w:t>
                </w:r>
                <w:r w:rsidR="00536266">
                  <w:t>.</w:t>
                </w:r>
              </w:p>
            </w:sdtContent>
          </w:sdt>
        </w:tc>
      </w:tr>
    </w:tbl>
    <w:sdt>
      <w:sdtPr>
        <w:rPr>
          <w:rFonts w:asciiTheme="minorHAnsi" w:hAnsiTheme="minorHAnsi" w:cstheme="minorHAnsi"/>
          <w:sz w:val="24"/>
        </w:rPr>
        <w:id w:val="1373196550"/>
        <w:lock w:val="sdtContentLocked"/>
        <w:placeholder>
          <w:docPart w:val="C3568CA762664E458A42114DA8A2ADF4"/>
        </w:placeholder>
      </w:sdtPr>
      <w:sdtEndPr/>
      <w:sdtContent>
        <w:p w:rsidR="008C1167" w:rsidRPr="001C795D" w:rsidRDefault="00B22635" w:rsidP="000B01A7">
          <w:pPr>
            <w:pStyle w:val="Heading5"/>
            <w:rPr>
              <w:rFonts w:asciiTheme="minorHAnsi" w:hAnsiTheme="minorHAnsi" w:cstheme="minorHAnsi"/>
            </w:rPr>
          </w:pPr>
          <w:r w:rsidRPr="001C795D">
            <w:rPr>
              <w:rFonts w:asciiTheme="minorHAnsi" w:hAnsiTheme="minorHAnsi" w:cstheme="minorHAnsi"/>
              <w:sz w:val="24"/>
            </w:rPr>
            <w:t xml:space="preserve">03. </w:t>
          </w:r>
          <w:r w:rsidR="008723DD" w:rsidRPr="001C795D">
            <w:rPr>
              <w:rFonts w:asciiTheme="minorHAnsi" w:hAnsiTheme="minorHAnsi" w:cstheme="minorHAnsi"/>
              <w:sz w:val="24"/>
            </w:rPr>
            <w:t>COMPOSITION/INFORMATION ON INGREDIENTS</w:t>
          </w:r>
        </w:p>
      </w:sdtContent>
    </w:sdt>
    <w:tbl>
      <w:tblPr>
        <w:tblStyle w:val="TableGrid"/>
        <w:tblW w:w="0" w:type="auto"/>
        <w:tblInd w:w="108" w:type="dxa"/>
        <w:tblLook w:val="04A0" w:firstRow="1" w:lastRow="0" w:firstColumn="1" w:lastColumn="0" w:noHBand="0" w:noVBand="1"/>
      </w:tblPr>
      <w:tblGrid>
        <w:gridCol w:w="567"/>
        <w:gridCol w:w="10007"/>
      </w:tblGrid>
      <w:tr w:rsidR="004A568A" w:rsidTr="00BD1884">
        <w:trPr>
          <w:trHeight w:val="397"/>
        </w:trPr>
        <w:sdt>
          <w:sdtPr>
            <w:rPr>
              <w:color w:val="000000" w:themeColor="text1"/>
              <w:sz w:val="24"/>
              <w:szCs w:val="24"/>
            </w:rPr>
            <w:id w:val="282700461"/>
            <w:placeholder>
              <w:docPart w:val="9E8A8F71CBBD493D8E203EE1B08B9E40"/>
            </w:placeholder>
          </w:sdtPr>
          <w:sdtEndPr/>
          <w:sdtContent>
            <w:sdt>
              <w:sdtPr>
                <w:rPr>
                  <w:color w:val="000000" w:themeColor="text1"/>
                  <w:sz w:val="24"/>
                  <w:szCs w:val="24"/>
                </w:rPr>
                <w:id w:val="732197633"/>
                <w:lock w:val="sdtContentLocked"/>
                <w:placeholder>
                  <w:docPart w:val="2C888E06212E45FAAB504D07DCE2297F"/>
                </w:placeholder>
              </w:sdtPr>
              <w:sdtEndPr>
                <w:rPr>
                  <w:b/>
                </w:rPr>
              </w:sdtEndPr>
              <w:sdtContent>
                <w:tc>
                  <w:tcPr>
                    <w:tcW w:w="567" w:type="dxa"/>
                    <w:tcBorders>
                      <w:right w:val="nil"/>
                    </w:tcBorders>
                    <w:shd w:val="clear" w:color="auto" w:fill="818CAC"/>
                  </w:tcPr>
                  <w:p w:rsidR="004A568A" w:rsidRPr="00EB6D82" w:rsidRDefault="004A568A" w:rsidP="00C16DCA">
                    <w:pPr>
                      <w:jc w:val="right"/>
                      <w:rPr>
                        <w:b/>
                        <w:color w:val="000000" w:themeColor="text1"/>
                        <w:sz w:val="24"/>
                        <w:szCs w:val="24"/>
                      </w:rPr>
                    </w:pPr>
                    <w:r>
                      <w:rPr>
                        <w:b/>
                        <w:color w:val="000000" w:themeColor="text1"/>
                        <w:sz w:val="24"/>
                        <w:szCs w:val="24"/>
                      </w:rPr>
                      <w:t>3.</w:t>
                    </w:r>
                    <w:r w:rsidR="00C16DCA">
                      <w:rPr>
                        <w:b/>
                        <w:color w:val="000000" w:themeColor="text1"/>
                        <w:sz w:val="24"/>
                        <w:szCs w:val="24"/>
                      </w:rPr>
                      <w:t>1</w:t>
                    </w:r>
                  </w:p>
                </w:tc>
              </w:sdtContent>
            </w:sdt>
          </w:sdtContent>
        </w:sdt>
        <w:sdt>
          <w:sdtPr>
            <w:rPr>
              <w:color w:val="000000" w:themeColor="text1"/>
              <w:sz w:val="24"/>
              <w:szCs w:val="24"/>
            </w:rPr>
            <w:id w:val="-1508134132"/>
            <w:placeholder>
              <w:docPart w:val="97D295E5271044D6A1DD3F0EF25E6786"/>
            </w:placeholder>
          </w:sdtPr>
          <w:sdtEndPr/>
          <w:sdtContent>
            <w:sdt>
              <w:sdtPr>
                <w:rPr>
                  <w:color w:val="000000" w:themeColor="text1"/>
                  <w:sz w:val="24"/>
                  <w:szCs w:val="24"/>
                </w:rPr>
                <w:id w:val="849598628"/>
                <w:lock w:val="sdtContentLocked"/>
                <w:placeholder>
                  <w:docPart w:val="A56649ABA53E48CE8358A06961C30CC0"/>
                </w:placeholder>
              </w:sdtPr>
              <w:sdtEndPr>
                <w:rPr>
                  <w:b/>
                </w:rPr>
              </w:sdtEndPr>
              <w:sdtContent>
                <w:tc>
                  <w:tcPr>
                    <w:tcW w:w="10007" w:type="dxa"/>
                    <w:tcBorders>
                      <w:left w:val="nil"/>
                    </w:tcBorders>
                    <w:shd w:val="clear" w:color="auto" w:fill="818CAC"/>
                  </w:tcPr>
                  <w:p w:rsidR="004A568A" w:rsidRDefault="00C16DCA" w:rsidP="00C16DCA">
                    <w:r>
                      <w:rPr>
                        <w:b/>
                        <w:color w:val="000000" w:themeColor="text1"/>
                        <w:sz w:val="24"/>
                        <w:szCs w:val="24"/>
                      </w:rPr>
                      <w:t>Substances</w:t>
                    </w:r>
                  </w:p>
                </w:tc>
              </w:sdtContent>
            </w:sdt>
          </w:sdtContent>
        </w:sdt>
      </w:tr>
      <w:tr w:rsidR="006B2659" w:rsidRPr="008C1167" w:rsidTr="00340A72">
        <w:tblPrEx>
          <w:shd w:val="clear" w:color="auto" w:fill="E1E4EB"/>
        </w:tblPrEx>
        <w:trPr>
          <w:trHeight w:val="283"/>
        </w:trPr>
        <w:tc>
          <w:tcPr>
            <w:tcW w:w="567" w:type="dxa"/>
            <w:tcBorders>
              <w:right w:val="nil"/>
            </w:tcBorders>
            <w:shd w:val="clear" w:color="auto" w:fill="E1E4EB"/>
          </w:tcPr>
          <w:p w:rsidR="006B2659" w:rsidRPr="00E21105" w:rsidRDefault="006B2659" w:rsidP="001536C9">
            <w:pPr>
              <w:rPr>
                <w:color w:val="000000" w:themeColor="text1"/>
                <w:sz w:val="24"/>
                <w:szCs w:val="24"/>
              </w:rPr>
            </w:pPr>
          </w:p>
        </w:tc>
        <w:sdt>
          <w:sdtPr>
            <w:rPr>
              <w:rFonts w:cstheme="minorHAnsi"/>
              <w:color w:val="000000" w:themeColor="text1"/>
              <w:szCs w:val="24"/>
            </w:rPr>
            <w:id w:val="2069380884"/>
            <w:placeholder>
              <w:docPart w:val="E6FA2B6AB0194F988A696AAF55A6C076"/>
            </w:placeholder>
          </w:sdtPr>
          <w:sdtEndPr>
            <w:rPr>
              <w:sz w:val="20"/>
              <w:szCs w:val="22"/>
            </w:rPr>
          </w:sdtEndPr>
          <w:sdtContent>
            <w:tc>
              <w:tcPr>
                <w:tcW w:w="10007" w:type="dxa"/>
                <w:tcBorders>
                  <w:left w:val="nil"/>
                </w:tcBorders>
                <w:shd w:val="clear" w:color="auto" w:fill="E1E4EB"/>
              </w:tcPr>
              <w:p w:rsidR="006B2659" w:rsidRPr="00800B9E" w:rsidRDefault="00C16DCA" w:rsidP="004103BB">
                <w:pPr>
                  <w:rPr>
                    <w:rFonts w:cstheme="minorHAnsi"/>
                  </w:rPr>
                </w:pPr>
                <w:r w:rsidRPr="00800B9E">
                  <w:rPr>
                    <w:rFonts w:cstheme="minorHAnsi"/>
                    <w:color w:val="000000" w:themeColor="text1"/>
                    <w:szCs w:val="24"/>
                  </w:rPr>
                  <w:t xml:space="preserve">100% </w:t>
                </w:r>
                <w:r w:rsidR="00800B9E" w:rsidRPr="00800B9E">
                  <w:rPr>
                    <w:rFonts w:cstheme="minorHAnsi"/>
                    <w:b/>
                    <w:color w:val="000000" w:themeColor="text1"/>
                  </w:rPr>
                  <w:t xml:space="preserve">Rosa </w:t>
                </w:r>
                <w:proofErr w:type="spellStart"/>
                <w:r w:rsidR="00800B9E" w:rsidRPr="00800B9E">
                  <w:rPr>
                    <w:rFonts w:cstheme="minorHAnsi"/>
                    <w:b/>
                    <w:color w:val="000000" w:themeColor="text1"/>
                  </w:rPr>
                  <w:t>Canina</w:t>
                </w:r>
                <w:proofErr w:type="spellEnd"/>
                <w:r w:rsidR="00800B9E" w:rsidRPr="00800B9E">
                  <w:rPr>
                    <w:rFonts w:cstheme="minorHAnsi"/>
                    <w:b/>
                    <w:color w:val="000000" w:themeColor="text1"/>
                  </w:rPr>
                  <w:t xml:space="preserve"> Fruit </w:t>
                </w:r>
                <w:r w:rsidR="009C7ACF" w:rsidRPr="00800B9E">
                  <w:rPr>
                    <w:rFonts w:cstheme="minorHAnsi"/>
                    <w:b/>
                  </w:rPr>
                  <w:t>Oil</w:t>
                </w:r>
                <w:r w:rsidR="00800B9E">
                  <w:rPr>
                    <w:rFonts w:cstheme="minorHAnsi"/>
                  </w:rPr>
                  <w:t xml:space="preserve">    </w:t>
                </w:r>
                <w:proofErr w:type="spellStart"/>
                <w:r w:rsidR="00800B9E">
                  <w:rPr>
                    <w:rFonts w:cstheme="minorHAnsi"/>
                  </w:rPr>
                  <w:t>Cas</w:t>
                </w:r>
                <w:proofErr w:type="spellEnd"/>
                <w:r w:rsidR="00800B9E">
                  <w:rPr>
                    <w:rFonts w:cstheme="minorHAnsi"/>
                  </w:rPr>
                  <w:t>. No.</w:t>
                </w:r>
                <w:r w:rsidR="00800B9E">
                  <w:t xml:space="preserve"> </w:t>
                </w:r>
                <w:r w:rsidR="00800B9E" w:rsidRPr="00800B9E">
                  <w:rPr>
                    <w:rFonts w:cstheme="minorHAnsi"/>
                  </w:rPr>
                  <w:t>84696-47-9 / 84603-93-0</w:t>
                </w:r>
                <w:r w:rsidR="00800B9E">
                  <w:rPr>
                    <w:rFonts w:cstheme="minorHAnsi"/>
                  </w:rPr>
                  <w:tab/>
                  <w:t xml:space="preserve">  Not classed as a hazardous substance</w:t>
                </w:r>
              </w:p>
            </w:tc>
          </w:sdtContent>
        </w:sdt>
      </w:tr>
    </w:tbl>
    <w:sdt>
      <w:sdtPr>
        <w:rPr>
          <w:rFonts w:asciiTheme="minorHAnsi" w:hAnsiTheme="minorHAnsi" w:cstheme="minorHAnsi"/>
          <w:sz w:val="24"/>
          <w:szCs w:val="20"/>
        </w:rPr>
        <w:id w:val="-1020932448"/>
        <w:lock w:val="sdtContentLocked"/>
        <w:placeholder>
          <w:docPart w:val="C3568CA762664E458A42114DA8A2ADF4"/>
        </w:placeholder>
      </w:sdtPr>
      <w:sdtEndPr>
        <w:rPr>
          <w:szCs w:val="22"/>
        </w:rPr>
      </w:sdtEndPr>
      <w:sdtContent>
        <w:p w:rsidR="008C1167" w:rsidRPr="001C795D" w:rsidRDefault="00B22635" w:rsidP="000B01A7">
          <w:pPr>
            <w:pStyle w:val="Heading5"/>
            <w:rPr>
              <w:rFonts w:asciiTheme="minorHAnsi" w:hAnsiTheme="minorHAnsi" w:cstheme="minorHAnsi"/>
            </w:rPr>
          </w:pPr>
          <w:r w:rsidRPr="001C795D">
            <w:rPr>
              <w:rFonts w:asciiTheme="minorHAnsi" w:hAnsiTheme="minorHAnsi" w:cstheme="minorHAnsi"/>
              <w:sz w:val="24"/>
            </w:rPr>
            <w:t xml:space="preserve">04. </w:t>
          </w:r>
          <w:r w:rsidR="008723DD" w:rsidRPr="001C795D">
            <w:rPr>
              <w:rFonts w:asciiTheme="minorHAnsi" w:hAnsiTheme="minorHAnsi" w:cstheme="minorHAnsi"/>
              <w:sz w:val="24"/>
            </w:rPr>
            <w:t>FIRST AID MEASURES</w:t>
          </w:r>
        </w:p>
      </w:sdtContent>
    </w:sdt>
    <w:tbl>
      <w:tblPr>
        <w:tblStyle w:val="TableGrid"/>
        <w:tblW w:w="0" w:type="auto"/>
        <w:tblInd w:w="108" w:type="dxa"/>
        <w:shd w:val="clear" w:color="auto" w:fill="818CAC"/>
        <w:tblLayout w:type="fixed"/>
        <w:tblLook w:val="04A0" w:firstRow="1" w:lastRow="0" w:firstColumn="1" w:lastColumn="0" w:noHBand="0" w:noVBand="1"/>
      </w:tblPr>
      <w:tblGrid>
        <w:gridCol w:w="567"/>
        <w:gridCol w:w="1134"/>
        <w:gridCol w:w="8873"/>
      </w:tblGrid>
      <w:tr w:rsidR="00C65757" w:rsidRPr="008C1167" w:rsidTr="00BD1884">
        <w:trPr>
          <w:trHeight w:val="397"/>
        </w:trPr>
        <w:sdt>
          <w:sdtPr>
            <w:rPr>
              <w:b/>
              <w:color w:val="000000" w:themeColor="text1"/>
              <w:sz w:val="24"/>
              <w:szCs w:val="24"/>
            </w:rPr>
            <w:id w:val="-2044596121"/>
            <w:lock w:val="sdtContentLocked"/>
            <w:placeholder>
              <w:docPart w:val="339D6F4987124689B9F8466863C8E393"/>
            </w:placeholder>
          </w:sdtPr>
          <w:sdtEndPr/>
          <w:sdtContent>
            <w:tc>
              <w:tcPr>
                <w:tcW w:w="567" w:type="dxa"/>
                <w:tcBorders>
                  <w:right w:val="nil"/>
                </w:tcBorders>
                <w:shd w:val="clear" w:color="auto" w:fill="818CAC"/>
              </w:tcPr>
              <w:p w:rsidR="00C65757" w:rsidRPr="006B2659" w:rsidRDefault="00C220DA" w:rsidP="00C220DA">
                <w:pPr>
                  <w:rPr>
                    <w:b/>
                    <w:color w:val="000000" w:themeColor="text1"/>
                    <w:sz w:val="24"/>
                    <w:szCs w:val="24"/>
                  </w:rPr>
                </w:pPr>
                <w:r>
                  <w:rPr>
                    <w:b/>
                    <w:color w:val="000000" w:themeColor="text1"/>
                    <w:sz w:val="24"/>
                    <w:szCs w:val="24"/>
                  </w:rPr>
                  <w:t>4.1</w:t>
                </w:r>
              </w:p>
            </w:tc>
          </w:sdtContent>
        </w:sdt>
        <w:sdt>
          <w:sdtPr>
            <w:rPr>
              <w:b/>
              <w:color w:val="000000" w:themeColor="text1"/>
              <w:sz w:val="24"/>
              <w:szCs w:val="24"/>
            </w:rPr>
            <w:id w:val="1254557156"/>
            <w:lock w:val="sdtContentLocked"/>
            <w:placeholder>
              <w:docPart w:val="CB440355A3F948068CC95120E1437C00"/>
            </w:placeholder>
          </w:sdtPr>
          <w:sdtEndPr/>
          <w:sdtContent>
            <w:tc>
              <w:tcPr>
                <w:tcW w:w="10007" w:type="dxa"/>
                <w:gridSpan w:val="2"/>
                <w:tcBorders>
                  <w:left w:val="nil"/>
                </w:tcBorders>
                <w:shd w:val="clear" w:color="auto" w:fill="818CAC"/>
              </w:tcPr>
              <w:p w:rsidR="00C65757" w:rsidRDefault="00C65757" w:rsidP="001536C9">
                <w:pPr>
                  <w:rPr>
                    <w:color w:val="000000" w:themeColor="text1"/>
                    <w:sz w:val="24"/>
                    <w:szCs w:val="24"/>
                  </w:rPr>
                </w:pPr>
                <w:r w:rsidRPr="006B2659">
                  <w:rPr>
                    <w:b/>
                    <w:color w:val="000000" w:themeColor="text1"/>
                    <w:sz w:val="24"/>
                    <w:szCs w:val="24"/>
                  </w:rPr>
                  <w:t xml:space="preserve">Description of </w:t>
                </w:r>
                <w:r>
                  <w:rPr>
                    <w:b/>
                    <w:color w:val="000000" w:themeColor="text1"/>
                    <w:sz w:val="24"/>
                    <w:szCs w:val="24"/>
                  </w:rPr>
                  <w:t>first aid m</w:t>
                </w:r>
                <w:r w:rsidRPr="006B2659">
                  <w:rPr>
                    <w:b/>
                    <w:color w:val="000000" w:themeColor="text1"/>
                    <w:sz w:val="24"/>
                    <w:szCs w:val="24"/>
                  </w:rPr>
                  <w:t>easures</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F04AB7" w:rsidP="001F3A9B">
            <w:pPr>
              <w:rPr>
                <w:color w:val="000000" w:themeColor="text1"/>
                <w:szCs w:val="24"/>
              </w:rPr>
            </w:pPr>
            <w:sdt>
              <w:sdtPr>
                <w:rPr>
                  <w:b/>
                  <w:color w:val="000000" w:themeColor="text1"/>
                  <w:sz w:val="24"/>
                  <w:szCs w:val="24"/>
                </w:rPr>
                <w:id w:val="883673272"/>
                <w:lock w:val="sdtContentLocked"/>
                <w:placeholder>
                  <w:docPart w:val="68740D85661F41D0BE02AD210D5F7E38"/>
                </w:placeholder>
              </w:sdtPr>
              <w:sdtEndPr/>
              <w:sdtContent>
                <w:r w:rsidR="00C220DA" w:rsidRPr="00715F86">
                  <w:rPr>
                    <w:color w:val="000000" w:themeColor="text1"/>
                    <w:szCs w:val="24"/>
                  </w:rPr>
                  <w:t>Inhalation</w:t>
                </w:r>
              </w:sdtContent>
            </w:sdt>
          </w:p>
        </w:tc>
        <w:sdt>
          <w:sdtPr>
            <w:rPr>
              <w:color w:val="000000" w:themeColor="text1"/>
              <w:szCs w:val="24"/>
            </w:rPr>
            <w:id w:val="1579858245"/>
            <w:placeholder>
              <w:docPart w:val="402D35EEBBA7453CADED1E06C91A474D"/>
            </w:placeholder>
          </w:sdtPr>
          <w:sdtEndPr/>
          <w:sdtContent>
            <w:tc>
              <w:tcPr>
                <w:tcW w:w="8873" w:type="dxa"/>
                <w:tcBorders>
                  <w:left w:val="single" w:sz="4" w:space="0" w:color="auto"/>
                </w:tcBorders>
                <w:shd w:val="clear" w:color="auto" w:fill="E1E4EB"/>
              </w:tcPr>
              <w:p w:rsidR="001233E3" w:rsidRPr="00B7171E" w:rsidRDefault="00292E3B" w:rsidP="00292E3B">
                <w:pPr>
                  <w:rPr>
                    <w:color w:val="000000" w:themeColor="text1"/>
                    <w:szCs w:val="24"/>
                  </w:rPr>
                </w:pPr>
                <w:r>
                  <w:rPr>
                    <w:color w:val="000000" w:themeColor="text1"/>
                    <w:szCs w:val="24"/>
                  </w:rPr>
                  <w:t xml:space="preserve">Remove affected person to fresh air. </w:t>
                </w:r>
                <w:r w:rsidR="00C16DCA">
                  <w:rPr>
                    <w:color w:val="000000" w:themeColor="text1"/>
                    <w:szCs w:val="24"/>
                  </w:rPr>
                  <w:t xml:space="preserve"> </w:t>
                </w:r>
                <w:r>
                  <w:rPr>
                    <w:color w:val="000000" w:themeColor="text1"/>
                    <w:szCs w:val="24"/>
                  </w:rPr>
                  <w:t>Seek</w:t>
                </w:r>
                <w:r w:rsidRPr="00B777A0">
                  <w:rPr>
                    <w:color w:val="000000" w:themeColor="text1"/>
                    <w:szCs w:val="24"/>
                  </w:rPr>
                  <w:t xml:space="preserve"> medical attention if any discomfort continues.</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C220DA" w:rsidP="001F3A9B">
            <w:pPr>
              <w:rPr>
                <w:color w:val="000000" w:themeColor="text1"/>
                <w:szCs w:val="24"/>
              </w:rPr>
            </w:pPr>
            <w:r>
              <w:rPr>
                <w:color w:val="000000" w:themeColor="text1"/>
                <w:szCs w:val="24"/>
              </w:rPr>
              <w:t xml:space="preserve"> </w:t>
            </w:r>
            <w:sdt>
              <w:sdtPr>
                <w:rPr>
                  <w:b/>
                  <w:color w:val="000000" w:themeColor="text1"/>
                  <w:sz w:val="24"/>
                  <w:szCs w:val="24"/>
                </w:rPr>
                <w:id w:val="1564445034"/>
                <w:lock w:val="sdtContentLocked"/>
                <w:placeholder>
                  <w:docPart w:val="600FF4F3C3154D56900C0E2F2D260B90"/>
                </w:placeholder>
              </w:sdtPr>
              <w:sdtEndPr/>
              <w:sdtContent>
                <w:r w:rsidRPr="00715F86">
                  <w:rPr>
                    <w:color w:val="000000" w:themeColor="text1"/>
                    <w:szCs w:val="24"/>
                  </w:rPr>
                  <w:t>Ingestion</w:t>
                </w:r>
              </w:sdtContent>
            </w:sdt>
          </w:p>
        </w:tc>
        <w:sdt>
          <w:sdtPr>
            <w:rPr>
              <w:color w:val="000000" w:themeColor="text1"/>
              <w:szCs w:val="24"/>
            </w:rPr>
            <w:id w:val="-1224666949"/>
            <w:placeholder>
              <w:docPart w:val="16BFC42564824BA0857AC07CE067E43E"/>
            </w:placeholder>
          </w:sdtPr>
          <w:sdtEndPr/>
          <w:sdtContent>
            <w:tc>
              <w:tcPr>
                <w:tcW w:w="8873" w:type="dxa"/>
                <w:tcBorders>
                  <w:left w:val="single" w:sz="4" w:space="0" w:color="auto"/>
                </w:tcBorders>
                <w:shd w:val="clear" w:color="auto" w:fill="E1E4EB"/>
              </w:tcPr>
              <w:p w:rsidR="001233E3" w:rsidRPr="00B7171E" w:rsidRDefault="00800B9E" w:rsidP="00D45C71">
                <w:pPr>
                  <w:rPr>
                    <w:color w:val="000000" w:themeColor="text1"/>
                    <w:szCs w:val="24"/>
                  </w:rPr>
                </w:pPr>
                <w:r>
                  <w:rPr>
                    <w:color w:val="000000" w:themeColor="text1"/>
                    <w:szCs w:val="24"/>
                  </w:rPr>
                  <w:t xml:space="preserve">Do not induce vomiting. Rinse moth with water. </w:t>
                </w:r>
                <w:r w:rsidR="00292E3B">
                  <w:rPr>
                    <w:color w:val="000000" w:themeColor="text1"/>
                    <w:szCs w:val="24"/>
                  </w:rPr>
                  <w:t>Seek medical attention</w:t>
                </w:r>
                <w:r w:rsidR="00D45C71">
                  <w:rPr>
                    <w:color w:val="000000" w:themeColor="text1"/>
                    <w:szCs w:val="24"/>
                  </w:rPr>
                  <w:t xml:space="preserve"> if discomfort occurs.</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F04AB7" w:rsidP="00C220DA">
            <w:pPr>
              <w:rPr>
                <w:color w:val="000000" w:themeColor="text1"/>
                <w:szCs w:val="24"/>
              </w:rPr>
            </w:pPr>
            <w:sdt>
              <w:sdtPr>
                <w:rPr>
                  <w:b/>
                  <w:color w:val="000000" w:themeColor="text1"/>
                  <w:sz w:val="24"/>
                  <w:szCs w:val="24"/>
                </w:rPr>
                <w:id w:val="-1637474083"/>
                <w:lock w:val="sdtContentLocked"/>
                <w:placeholder>
                  <w:docPart w:val="83976B4597454E42904A4D256BE8E6F0"/>
                </w:placeholder>
              </w:sdtPr>
              <w:sdtEndPr/>
              <w:sdtContent>
                <w:r w:rsidR="00C220DA" w:rsidRPr="00715F86">
                  <w:rPr>
                    <w:color w:val="000000" w:themeColor="text1"/>
                    <w:szCs w:val="24"/>
                  </w:rPr>
                  <w:t>Skin Contact</w:t>
                </w:r>
              </w:sdtContent>
            </w:sdt>
          </w:p>
        </w:tc>
        <w:sdt>
          <w:sdtPr>
            <w:rPr>
              <w:color w:val="000000" w:themeColor="text1"/>
              <w:szCs w:val="24"/>
            </w:rPr>
            <w:id w:val="1636377649"/>
            <w:placeholder>
              <w:docPart w:val="6FAB5D2520934F95AC3A3B42CFEAFC95"/>
            </w:placeholder>
          </w:sdtPr>
          <w:sdtEndPr/>
          <w:sdtContent>
            <w:tc>
              <w:tcPr>
                <w:tcW w:w="8873" w:type="dxa"/>
                <w:tcBorders>
                  <w:left w:val="single" w:sz="4" w:space="0" w:color="auto"/>
                </w:tcBorders>
                <w:shd w:val="clear" w:color="auto" w:fill="E1E4EB"/>
              </w:tcPr>
              <w:p w:rsidR="001233E3" w:rsidRPr="00B7171E" w:rsidRDefault="00B777A0" w:rsidP="00C16DCA">
                <w:pPr>
                  <w:rPr>
                    <w:color w:val="000000" w:themeColor="text1"/>
                    <w:szCs w:val="24"/>
                  </w:rPr>
                </w:pPr>
                <w:r w:rsidRPr="00B777A0">
                  <w:rPr>
                    <w:color w:val="000000" w:themeColor="text1"/>
                    <w:szCs w:val="24"/>
                  </w:rPr>
                  <w:t>Remove conta</w:t>
                </w:r>
                <w:r w:rsidR="00C16DCA">
                  <w:rPr>
                    <w:color w:val="000000" w:themeColor="text1"/>
                    <w:szCs w:val="24"/>
                  </w:rPr>
                  <w:t>minated clothing.</w:t>
                </w:r>
                <w:r w:rsidRPr="00B777A0">
                  <w:rPr>
                    <w:color w:val="000000" w:themeColor="text1"/>
                    <w:szCs w:val="24"/>
                  </w:rPr>
                  <w:t xml:space="preserve"> </w:t>
                </w:r>
                <w:r w:rsidR="00C16DCA">
                  <w:rPr>
                    <w:color w:val="000000" w:themeColor="text1"/>
                    <w:szCs w:val="24"/>
                  </w:rPr>
                  <w:t>W</w:t>
                </w:r>
                <w:r w:rsidRPr="00B777A0">
                  <w:rPr>
                    <w:color w:val="000000" w:themeColor="text1"/>
                    <w:szCs w:val="24"/>
                  </w:rPr>
                  <w:t>a</w:t>
                </w:r>
                <w:r w:rsidR="00C16DCA">
                  <w:rPr>
                    <w:color w:val="000000" w:themeColor="text1"/>
                    <w:szCs w:val="24"/>
                  </w:rPr>
                  <w:t>sh skin with soap and water. Seek</w:t>
                </w:r>
                <w:r w:rsidRPr="00B777A0">
                  <w:rPr>
                    <w:color w:val="000000" w:themeColor="text1"/>
                    <w:szCs w:val="24"/>
                  </w:rPr>
                  <w:t xml:space="preserve"> medical attention if any discomfort continues.</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F04AB7" w:rsidP="001F3A9B">
            <w:pPr>
              <w:rPr>
                <w:color w:val="000000" w:themeColor="text1"/>
                <w:szCs w:val="24"/>
              </w:rPr>
            </w:pPr>
            <w:sdt>
              <w:sdtPr>
                <w:rPr>
                  <w:b/>
                  <w:color w:val="000000" w:themeColor="text1"/>
                  <w:sz w:val="24"/>
                  <w:szCs w:val="24"/>
                </w:rPr>
                <w:id w:val="1041479553"/>
                <w:lock w:val="sdtContentLocked"/>
                <w:placeholder>
                  <w:docPart w:val="C98536A918704BDEB370137D931949D8"/>
                </w:placeholder>
              </w:sdtPr>
              <w:sdtEndPr/>
              <w:sdtContent>
                <w:r w:rsidR="00C220DA" w:rsidRPr="00715F86">
                  <w:rPr>
                    <w:color w:val="000000" w:themeColor="text1"/>
                    <w:szCs w:val="24"/>
                  </w:rPr>
                  <w:t>Eye Contact</w:t>
                </w:r>
                <w:r w:rsidR="00C220DA">
                  <w:rPr>
                    <w:color w:val="000000" w:themeColor="text1"/>
                    <w:szCs w:val="24"/>
                  </w:rPr>
                  <w:t xml:space="preserve">  </w:t>
                </w:r>
              </w:sdtContent>
            </w:sdt>
          </w:p>
        </w:tc>
        <w:sdt>
          <w:sdtPr>
            <w:rPr>
              <w:color w:val="000000" w:themeColor="text1"/>
              <w:szCs w:val="24"/>
            </w:rPr>
            <w:id w:val="734968974"/>
            <w:placeholder>
              <w:docPart w:val="C262B15370384170B6EE6C33F6777FC5"/>
            </w:placeholder>
          </w:sdtPr>
          <w:sdtEndPr/>
          <w:sdtContent>
            <w:tc>
              <w:tcPr>
                <w:tcW w:w="8873" w:type="dxa"/>
                <w:tcBorders>
                  <w:left w:val="single" w:sz="4" w:space="0" w:color="auto"/>
                </w:tcBorders>
                <w:shd w:val="clear" w:color="auto" w:fill="E1E4EB"/>
              </w:tcPr>
              <w:p w:rsidR="001233E3" w:rsidRPr="00B7171E" w:rsidRDefault="00B777A0" w:rsidP="00292E3B">
                <w:pPr>
                  <w:rPr>
                    <w:color w:val="000000" w:themeColor="text1"/>
                    <w:szCs w:val="24"/>
                  </w:rPr>
                </w:pPr>
                <w:r w:rsidRPr="00B777A0">
                  <w:rPr>
                    <w:color w:val="000000" w:themeColor="text1"/>
                    <w:szCs w:val="24"/>
                  </w:rPr>
                  <w:t xml:space="preserve">Immediately flush with plenty of water for up to 15 minutes. Remove any contact lenses and open eyes wide apart. </w:t>
                </w:r>
                <w:r w:rsidR="00292E3B">
                  <w:rPr>
                    <w:color w:val="000000" w:themeColor="text1"/>
                    <w:szCs w:val="24"/>
                  </w:rPr>
                  <w:t>Seek</w:t>
                </w:r>
                <w:r w:rsidRPr="00B777A0">
                  <w:rPr>
                    <w:color w:val="000000" w:themeColor="text1"/>
                    <w:szCs w:val="24"/>
                  </w:rPr>
                  <w:t xml:space="preserve"> medical attention</w:t>
                </w:r>
                <w:r>
                  <w:rPr>
                    <w:color w:val="000000" w:themeColor="text1"/>
                    <w:szCs w:val="24"/>
                  </w:rPr>
                  <w:t xml:space="preserve"> </w:t>
                </w:r>
                <w:r w:rsidR="00292E3B">
                  <w:rPr>
                    <w:color w:val="000000" w:themeColor="text1"/>
                    <w:szCs w:val="24"/>
                  </w:rPr>
                  <w:t>if irritation continues.</w:t>
                </w:r>
              </w:p>
            </w:tc>
          </w:sdtContent>
        </w:sdt>
      </w:tr>
      <w:tr w:rsidR="00C65757" w:rsidRPr="008C1167" w:rsidTr="00BD1884">
        <w:trPr>
          <w:trHeight w:val="397"/>
        </w:trPr>
        <w:sdt>
          <w:sdtPr>
            <w:rPr>
              <w:b/>
              <w:color w:val="000000" w:themeColor="text1"/>
              <w:sz w:val="24"/>
              <w:szCs w:val="24"/>
            </w:rPr>
            <w:id w:val="-1738549392"/>
            <w:lock w:val="sdtContentLocked"/>
            <w:placeholder>
              <w:docPart w:val="69B17059464146EC9C41A53AE6276FBE"/>
            </w:placeholder>
          </w:sdtPr>
          <w:sdtEndPr/>
          <w:sdtContent>
            <w:tc>
              <w:tcPr>
                <w:tcW w:w="567" w:type="dxa"/>
                <w:tcBorders>
                  <w:right w:val="nil"/>
                </w:tcBorders>
                <w:shd w:val="clear" w:color="auto" w:fill="818CAC"/>
              </w:tcPr>
              <w:p w:rsidR="00C65757" w:rsidRPr="006B2659" w:rsidRDefault="00C220DA" w:rsidP="00C220DA">
                <w:pPr>
                  <w:rPr>
                    <w:b/>
                    <w:color w:val="000000" w:themeColor="text1"/>
                    <w:sz w:val="24"/>
                    <w:szCs w:val="24"/>
                  </w:rPr>
                </w:pPr>
                <w:r>
                  <w:rPr>
                    <w:b/>
                    <w:color w:val="000000" w:themeColor="text1"/>
                    <w:sz w:val="24"/>
                    <w:szCs w:val="24"/>
                  </w:rPr>
                  <w:t>4.2</w:t>
                </w:r>
              </w:p>
            </w:tc>
          </w:sdtContent>
        </w:sdt>
        <w:sdt>
          <w:sdtPr>
            <w:rPr>
              <w:b/>
              <w:color w:val="000000" w:themeColor="text1"/>
              <w:sz w:val="24"/>
              <w:szCs w:val="24"/>
            </w:rPr>
            <w:id w:val="2043096948"/>
            <w:lock w:val="sdtContentLocked"/>
            <w:placeholder>
              <w:docPart w:val="6534990B782F4AAC9D298DC2FB7F38BB"/>
            </w:placeholder>
          </w:sdtPr>
          <w:sdtEndPr/>
          <w:sdtContent>
            <w:tc>
              <w:tcPr>
                <w:tcW w:w="10007" w:type="dxa"/>
                <w:gridSpan w:val="2"/>
                <w:tcBorders>
                  <w:left w:val="nil"/>
                </w:tcBorders>
                <w:shd w:val="clear" w:color="auto" w:fill="818CAC"/>
              </w:tcPr>
              <w:p w:rsidR="00C65757" w:rsidRDefault="00C65757" w:rsidP="00975BE2">
                <w:pPr>
                  <w:rPr>
                    <w:color w:val="000000" w:themeColor="text1"/>
                    <w:sz w:val="24"/>
                    <w:szCs w:val="24"/>
                  </w:rPr>
                </w:pPr>
                <w:r>
                  <w:rPr>
                    <w:b/>
                    <w:color w:val="000000" w:themeColor="text1"/>
                    <w:sz w:val="24"/>
                    <w:szCs w:val="24"/>
                  </w:rPr>
                  <w:t>Most important symptoms and effects, both acute and delayed</w:t>
                </w:r>
              </w:p>
            </w:tc>
          </w:sdtContent>
        </w:sdt>
      </w:tr>
      <w:tr w:rsidR="00C65757" w:rsidRPr="008C1167" w:rsidTr="00340A72">
        <w:tblPrEx>
          <w:shd w:val="clear" w:color="auto" w:fill="E1E4EB"/>
        </w:tblPrEx>
        <w:trPr>
          <w:trHeight w:val="283"/>
        </w:trPr>
        <w:tc>
          <w:tcPr>
            <w:tcW w:w="567" w:type="dxa"/>
            <w:tcBorders>
              <w:right w:val="nil"/>
            </w:tcBorders>
            <w:shd w:val="clear" w:color="auto" w:fill="E1E4EB"/>
          </w:tcPr>
          <w:p w:rsidR="00C65757" w:rsidRPr="00E21105" w:rsidRDefault="00C65757" w:rsidP="00EC070A">
            <w:pPr>
              <w:rPr>
                <w:color w:val="000000" w:themeColor="text1"/>
                <w:sz w:val="24"/>
                <w:szCs w:val="24"/>
              </w:rPr>
            </w:pPr>
          </w:p>
        </w:tc>
        <w:sdt>
          <w:sdtPr>
            <w:rPr>
              <w:color w:val="000000" w:themeColor="text1"/>
              <w:sz w:val="24"/>
              <w:szCs w:val="24"/>
            </w:rPr>
            <w:id w:val="-859040646"/>
            <w:placeholder>
              <w:docPart w:val="2F7104B938E746928AC9361C6859FA98"/>
            </w:placeholder>
          </w:sdtPr>
          <w:sdtEndPr/>
          <w:sdtContent>
            <w:sdt>
              <w:sdtPr>
                <w:rPr>
                  <w:color w:val="000000" w:themeColor="text1"/>
                  <w:sz w:val="24"/>
                  <w:szCs w:val="24"/>
                </w:rPr>
                <w:id w:val="-678032912"/>
                <w:placeholder>
                  <w:docPart w:val="320D3EF1E0BF4320ADF0B6D6EF3FDE8C"/>
                </w:placeholder>
              </w:sdtPr>
              <w:sdtEndPr>
                <w:rPr>
                  <w:sz w:val="22"/>
                </w:rPr>
              </w:sdtEndPr>
              <w:sdtContent>
                <w:tc>
                  <w:tcPr>
                    <w:tcW w:w="10007" w:type="dxa"/>
                    <w:gridSpan w:val="2"/>
                    <w:tcBorders>
                      <w:left w:val="nil"/>
                    </w:tcBorders>
                    <w:shd w:val="clear" w:color="auto" w:fill="E1E4EB"/>
                  </w:tcPr>
                  <w:p w:rsidR="00C65757" w:rsidRPr="00E21105" w:rsidRDefault="00C16DCA" w:rsidP="00800B9E">
                    <w:pPr>
                      <w:rPr>
                        <w:color w:val="000000" w:themeColor="text1"/>
                        <w:sz w:val="24"/>
                        <w:szCs w:val="24"/>
                      </w:rPr>
                    </w:pPr>
                    <w:r>
                      <w:rPr>
                        <w:color w:val="000000" w:themeColor="text1"/>
                      </w:rPr>
                      <w:t xml:space="preserve">No </w:t>
                    </w:r>
                    <w:r w:rsidR="00800B9E">
                      <w:rPr>
                        <w:color w:val="000000" w:themeColor="text1"/>
                      </w:rPr>
                      <w:t>additional data available</w:t>
                    </w:r>
                    <w:r w:rsidR="00536266">
                      <w:rPr>
                        <w:color w:val="000000" w:themeColor="text1"/>
                      </w:rPr>
                      <w:t>.</w:t>
                    </w:r>
                  </w:p>
                </w:tc>
              </w:sdtContent>
            </w:sdt>
          </w:sdtContent>
        </w:sdt>
      </w:tr>
      <w:tr w:rsidR="00C65757" w:rsidRPr="008C1167" w:rsidTr="00BD1884">
        <w:trPr>
          <w:trHeight w:val="397"/>
        </w:trPr>
        <w:sdt>
          <w:sdtPr>
            <w:rPr>
              <w:b/>
              <w:color w:val="000000" w:themeColor="text1"/>
              <w:sz w:val="24"/>
              <w:szCs w:val="24"/>
            </w:rPr>
            <w:id w:val="-2003347255"/>
            <w:lock w:val="sdtContentLocked"/>
            <w:placeholder>
              <w:docPart w:val="3F31CA75AFE64376BF191FB5ED5BCBCE"/>
            </w:placeholder>
          </w:sdtPr>
          <w:sdtEndPr/>
          <w:sdtContent>
            <w:tc>
              <w:tcPr>
                <w:tcW w:w="567" w:type="dxa"/>
                <w:tcBorders>
                  <w:right w:val="nil"/>
                </w:tcBorders>
                <w:shd w:val="clear" w:color="auto" w:fill="818CAC"/>
              </w:tcPr>
              <w:p w:rsidR="00C65757" w:rsidRPr="006B2659" w:rsidRDefault="00C220DA" w:rsidP="00C220DA">
                <w:pPr>
                  <w:rPr>
                    <w:b/>
                    <w:color w:val="000000" w:themeColor="text1"/>
                    <w:sz w:val="24"/>
                    <w:szCs w:val="24"/>
                  </w:rPr>
                </w:pPr>
                <w:r>
                  <w:rPr>
                    <w:b/>
                    <w:color w:val="000000" w:themeColor="text1"/>
                    <w:sz w:val="24"/>
                    <w:szCs w:val="24"/>
                  </w:rPr>
                  <w:t>4.3</w:t>
                </w:r>
              </w:p>
            </w:tc>
          </w:sdtContent>
        </w:sdt>
        <w:sdt>
          <w:sdtPr>
            <w:rPr>
              <w:b/>
              <w:color w:val="000000" w:themeColor="text1"/>
              <w:sz w:val="24"/>
              <w:szCs w:val="24"/>
            </w:rPr>
            <w:id w:val="-1072970896"/>
            <w:lock w:val="sdtContentLocked"/>
            <w:placeholder>
              <w:docPart w:val="962BDF752DE44365B11619A17ED8E91D"/>
            </w:placeholder>
          </w:sdtPr>
          <w:sdtEndPr/>
          <w:sdtContent>
            <w:tc>
              <w:tcPr>
                <w:tcW w:w="10007" w:type="dxa"/>
                <w:gridSpan w:val="2"/>
                <w:tcBorders>
                  <w:left w:val="nil"/>
                </w:tcBorders>
                <w:shd w:val="clear" w:color="auto" w:fill="818CAC"/>
              </w:tcPr>
              <w:p w:rsidR="00C65757" w:rsidRDefault="00C65757" w:rsidP="001536C9">
                <w:pPr>
                  <w:rPr>
                    <w:color w:val="000000" w:themeColor="text1"/>
                    <w:sz w:val="24"/>
                    <w:szCs w:val="24"/>
                  </w:rPr>
                </w:pPr>
                <w:r>
                  <w:rPr>
                    <w:b/>
                    <w:color w:val="000000" w:themeColor="text1"/>
                    <w:sz w:val="24"/>
                    <w:szCs w:val="24"/>
                  </w:rPr>
                  <w:t>Indication of any immediate medical attention and special treatment needed</w:t>
                </w:r>
              </w:p>
            </w:tc>
          </w:sdtContent>
        </w:sdt>
      </w:tr>
      <w:tr w:rsidR="00C65757" w:rsidRPr="008C1167" w:rsidTr="00340A72">
        <w:tblPrEx>
          <w:shd w:val="clear" w:color="auto" w:fill="E1E4EB"/>
        </w:tblPrEx>
        <w:trPr>
          <w:trHeight w:val="283"/>
        </w:trPr>
        <w:tc>
          <w:tcPr>
            <w:tcW w:w="567" w:type="dxa"/>
            <w:tcBorders>
              <w:right w:val="nil"/>
            </w:tcBorders>
            <w:shd w:val="clear" w:color="auto" w:fill="E1E4EB"/>
          </w:tcPr>
          <w:p w:rsidR="00C65757" w:rsidRPr="00E21105" w:rsidRDefault="00C65757" w:rsidP="00EC070A">
            <w:pPr>
              <w:rPr>
                <w:color w:val="000000" w:themeColor="text1"/>
                <w:sz w:val="24"/>
                <w:szCs w:val="24"/>
              </w:rPr>
            </w:pPr>
          </w:p>
        </w:tc>
        <w:sdt>
          <w:sdtPr>
            <w:rPr>
              <w:color w:val="000000" w:themeColor="text1"/>
              <w:sz w:val="24"/>
              <w:szCs w:val="24"/>
            </w:rPr>
            <w:id w:val="-2116046040"/>
            <w:placeholder>
              <w:docPart w:val="0F4E6F547AD24B73B596E35E711C94BC"/>
            </w:placeholder>
          </w:sdtPr>
          <w:sdtEndPr/>
          <w:sdtContent>
            <w:sdt>
              <w:sdtPr>
                <w:rPr>
                  <w:color w:val="000000" w:themeColor="text1"/>
                  <w:sz w:val="24"/>
                  <w:szCs w:val="24"/>
                </w:rPr>
                <w:id w:val="-1426638793"/>
                <w:placeholder>
                  <w:docPart w:val="20F7B834067C48CAB60378CB8EEC712F"/>
                </w:placeholder>
              </w:sdtPr>
              <w:sdtEndPr/>
              <w:sdtContent>
                <w:sdt>
                  <w:sdtPr>
                    <w:rPr>
                      <w:color w:val="000000" w:themeColor="text1"/>
                      <w:sz w:val="24"/>
                      <w:szCs w:val="24"/>
                    </w:rPr>
                    <w:id w:val="-252978150"/>
                    <w:placeholder>
                      <w:docPart w:val="03D9C191422A40AF94C7C613B8251373"/>
                    </w:placeholder>
                  </w:sdtPr>
                  <w:sdtEndPr>
                    <w:rPr>
                      <w:sz w:val="22"/>
                    </w:rPr>
                  </w:sdtEndPr>
                  <w:sdtContent>
                    <w:tc>
                      <w:tcPr>
                        <w:tcW w:w="10007" w:type="dxa"/>
                        <w:gridSpan w:val="2"/>
                        <w:tcBorders>
                          <w:left w:val="nil"/>
                        </w:tcBorders>
                        <w:shd w:val="clear" w:color="auto" w:fill="E1E4EB"/>
                      </w:tcPr>
                      <w:p w:rsidR="00C65757" w:rsidRPr="00E21105" w:rsidRDefault="00C16DCA" w:rsidP="00C16DCA">
                        <w:pPr>
                          <w:rPr>
                            <w:color w:val="000000" w:themeColor="text1"/>
                            <w:sz w:val="24"/>
                            <w:szCs w:val="24"/>
                          </w:rPr>
                        </w:pPr>
                        <w:r>
                          <w:rPr>
                            <w:color w:val="000000" w:themeColor="text1"/>
                            <w:szCs w:val="24"/>
                          </w:rPr>
                          <w:t>None</w:t>
                        </w:r>
                        <w:r w:rsidR="00536266">
                          <w:rPr>
                            <w:color w:val="000000" w:themeColor="text1"/>
                            <w:szCs w:val="24"/>
                          </w:rPr>
                          <w:t>.</w:t>
                        </w:r>
                      </w:p>
                    </w:tc>
                  </w:sdtContent>
                </w:sdt>
              </w:sdtContent>
            </w:sdt>
          </w:sdtContent>
        </w:sdt>
      </w:tr>
    </w:tbl>
    <w:sdt>
      <w:sdtPr>
        <w:rPr>
          <w:rStyle w:val="Heading5Char"/>
        </w:rPr>
        <w:id w:val="1556271820"/>
        <w:lock w:val="sdtContentLocked"/>
        <w:placeholder>
          <w:docPart w:val="C3568CA762664E458A42114DA8A2ADF4"/>
        </w:placeholder>
      </w:sdtPr>
      <w:sdtEndPr>
        <w:rPr>
          <w:rStyle w:val="DefaultParagraphFont"/>
          <w:b/>
          <w:color w:val="1F497D" w:themeColor="text2"/>
          <w:szCs w:val="20"/>
        </w:rPr>
      </w:sdtEndPr>
      <w:sdtContent>
        <w:p w:rsidR="00FE6891" w:rsidRPr="00EF3242" w:rsidRDefault="00B22635" w:rsidP="000B01A7">
          <w:pPr>
            <w:pStyle w:val="Heading5"/>
            <w:rPr>
              <w:color w:val="1F497D" w:themeColor="text2"/>
              <w:szCs w:val="20"/>
            </w:rPr>
          </w:pPr>
          <w:r w:rsidRPr="000B01A7">
            <w:rPr>
              <w:rStyle w:val="Heading5Char"/>
            </w:rPr>
            <w:t xml:space="preserve">05. </w:t>
          </w:r>
          <w:r w:rsidR="00FE6891" w:rsidRPr="000B01A7">
            <w:rPr>
              <w:rStyle w:val="Heading5Char"/>
            </w:rPr>
            <w:t>FIRE-FIGHTING MEASURES</w:t>
          </w:r>
        </w:p>
      </w:sdtContent>
    </w:sdt>
    <w:tbl>
      <w:tblPr>
        <w:tblStyle w:val="TableGrid"/>
        <w:tblW w:w="0" w:type="auto"/>
        <w:tblInd w:w="108" w:type="dxa"/>
        <w:shd w:val="clear" w:color="auto" w:fill="818CAC"/>
        <w:tblLook w:val="04A0" w:firstRow="1" w:lastRow="0" w:firstColumn="1" w:lastColumn="0" w:noHBand="0" w:noVBand="1"/>
      </w:tblPr>
      <w:tblGrid>
        <w:gridCol w:w="567"/>
        <w:gridCol w:w="10007"/>
      </w:tblGrid>
      <w:tr w:rsidR="00A14F48" w:rsidRPr="008C1167" w:rsidTr="00BD1884">
        <w:trPr>
          <w:trHeight w:val="397"/>
        </w:trPr>
        <w:tc>
          <w:tcPr>
            <w:tcW w:w="567" w:type="dxa"/>
            <w:tcBorders>
              <w:right w:val="nil"/>
            </w:tcBorders>
            <w:shd w:val="clear" w:color="auto" w:fill="818CAC"/>
          </w:tcPr>
          <w:p w:rsidR="00A14F48" w:rsidRPr="00025497" w:rsidRDefault="00F04AB7" w:rsidP="00FE6891">
            <w:pPr>
              <w:rPr>
                <w:b/>
                <w:color w:val="000000" w:themeColor="text1"/>
                <w:sz w:val="24"/>
                <w:szCs w:val="24"/>
              </w:rPr>
            </w:pPr>
            <w:sdt>
              <w:sdtPr>
                <w:rPr>
                  <w:b/>
                  <w:color w:val="000000" w:themeColor="text1"/>
                  <w:sz w:val="24"/>
                  <w:szCs w:val="24"/>
                </w:rPr>
                <w:id w:val="-1159064143"/>
                <w:lock w:val="sdtContentLocked"/>
                <w:placeholder>
                  <w:docPart w:val="641065B16C7C4DDEA38FB08FC9169F0D"/>
                </w:placeholder>
              </w:sdtPr>
              <w:sdtEndPr/>
              <w:sdtContent>
                <w:r w:rsidR="00A966E6" w:rsidRPr="00025497">
                  <w:rPr>
                    <w:b/>
                    <w:color w:val="000000" w:themeColor="text1"/>
                    <w:sz w:val="24"/>
                    <w:szCs w:val="24"/>
                  </w:rPr>
                  <w:t>5.1</w:t>
                </w:r>
              </w:sdtContent>
            </w:sdt>
          </w:p>
        </w:tc>
        <w:tc>
          <w:tcPr>
            <w:tcW w:w="10007" w:type="dxa"/>
            <w:tcBorders>
              <w:left w:val="nil"/>
            </w:tcBorders>
            <w:shd w:val="clear" w:color="auto" w:fill="818CAC"/>
          </w:tcPr>
          <w:sdt>
            <w:sdtPr>
              <w:rPr>
                <w:b/>
                <w:color w:val="000000" w:themeColor="text1"/>
                <w:sz w:val="24"/>
                <w:szCs w:val="24"/>
              </w:rPr>
              <w:id w:val="390001129"/>
              <w:lock w:val="sdtContentLocked"/>
              <w:placeholder>
                <w:docPart w:val="62530FD6C6E948FAB866B08EEAA3B282"/>
              </w:placeholder>
            </w:sdtPr>
            <w:sdtEndPr/>
            <w:sdtContent>
              <w:p w:rsidR="00A14F48" w:rsidRPr="00E21105" w:rsidRDefault="00A14F48" w:rsidP="00975BE2">
                <w:pPr>
                  <w:rPr>
                    <w:color w:val="000000" w:themeColor="text1"/>
                    <w:sz w:val="24"/>
                    <w:szCs w:val="24"/>
                  </w:rPr>
                </w:pPr>
                <w:r w:rsidRPr="00025497">
                  <w:rPr>
                    <w:b/>
                    <w:color w:val="000000" w:themeColor="text1"/>
                    <w:sz w:val="24"/>
                    <w:szCs w:val="24"/>
                  </w:rPr>
                  <w:t>Extinguishing Media</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79909947"/>
            <w:placeholder>
              <w:docPart w:val="0C2D06AA3A1644908F7FEB0E8BAB1C5E"/>
            </w:placeholder>
          </w:sdtPr>
          <w:sdtEndPr/>
          <w:sdtContent>
            <w:sdt>
              <w:sdtPr>
                <w:rPr>
                  <w:color w:val="000000" w:themeColor="text1"/>
                  <w:sz w:val="24"/>
                  <w:szCs w:val="24"/>
                </w:rPr>
                <w:id w:val="-1758585937"/>
                <w:placeholder>
                  <w:docPart w:val="032DD047A97245329BC907AA99C2C55A"/>
                </w:placeholder>
              </w:sdtPr>
              <w:sdtEndPr/>
              <w:sdtContent>
                <w:sdt>
                  <w:sdtPr>
                    <w:rPr>
                      <w:color w:val="000000" w:themeColor="text1"/>
                      <w:sz w:val="24"/>
                      <w:szCs w:val="24"/>
                    </w:rPr>
                    <w:id w:val="1255482922"/>
                    <w:placeholder>
                      <w:docPart w:val="5BEE5C2375C54CA68635654FDEA9F834"/>
                    </w:placeholder>
                  </w:sdtPr>
                  <w:sdtEndPr>
                    <w:rPr>
                      <w:sz w:val="22"/>
                    </w:rPr>
                  </w:sdtEndPr>
                  <w:sdtContent>
                    <w:tc>
                      <w:tcPr>
                        <w:tcW w:w="10007" w:type="dxa"/>
                        <w:tcBorders>
                          <w:left w:val="nil"/>
                        </w:tcBorders>
                        <w:shd w:val="clear" w:color="auto" w:fill="E1E4EB"/>
                      </w:tcPr>
                      <w:p w:rsidR="00030E99" w:rsidRDefault="00C55874" w:rsidP="00C55874">
                        <w:pPr>
                          <w:rPr>
                            <w:color w:val="000000" w:themeColor="text1"/>
                            <w:szCs w:val="24"/>
                          </w:rPr>
                        </w:pPr>
                        <w:r w:rsidRPr="00C55874">
                          <w:rPr>
                            <w:color w:val="000000" w:themeColor="text1"/>
                            <w:szCs w:val="24"/>
                          </w:rPr>
                          <w:t>Extinguishing media</w:t>
                        </w:r>
                        <w:r>
                          <w:rPr>
                            <w:color w:val="000000" w:themeColor="text1"/>
                            <w:szCs w:val="24"/>
                          </w:rPr>
                          <w:t xml:space="preserve">: </w:t>
                        </w:r>
                        <w:r w:rsidRPr="00C55874">
                          <w:rPr>
                            <w:color w:val="000000" w:themeColor="text1"/>
                            <w:szCs w:val="24"/>
                          </w:rPr>
                          <w:t>Carbon dioxide (CO</w:t>
                        </w:r>
                        <w:r w:rsidRPr="00C16DCA">
                          <w:rPr>
                            <w:color w:val="000000" w:themeColor="text1"/>
                            <w:szCs w:val="24"/>
                            <w:vertAlign w:val="subscript"/>
                          </w:rPr>
                          <w:t>2</w:t>
                        </w:r>
                        <w:r w:rsidRPr="00C55874">
                          <w:rPr>
                            <w:color w:val="000000" w:themeColor="text1"/>
                            <w:szCs w:val="24"/>
                          </w:rPr>
                          <w:t xml:space="preserve">). </w:t>
                        </w:r>
                        <w:r w:rsidR="00C16DCA">
                          <w:rPr>
                            <w:color w:val="000000" w:themeColor="text1"/>
                            <w:szCs w:val="24"/>
                          </w:rPr>
                          <w:t xml:space="preserve">Dry Chemical </w:t>
                        </w:r>
                        <w:r w:rsidRPr="00C55874">
                          <w:rPr>
                            <w:color w:val="000000" w:themeColor="text1"/>
                            <w:szCs w:val="24"/>
                          </w:rPr>
                          <w:t xml:space="preserve">Powder. </w:t>
                        </w:r>
                        <w:r w:rsidR="00C16DCA">
                          <w:rPr>
                            <w:color w:val="000000" w:themeColor="text1"/>
                            <w:szCs w:val="24"/>
                          </w:rPr>
                          <w:t>Foam</w:t>
                        </w:r>
                        <w:r w:rsidR="000C7027">
                          <w:rPr>
                            <w:color w:val="000000" w:themeColor="text1"/>
                            <w:szCs w:val="24"/>
                          </w:rPr>
                          <w:t xml:space="preserve">. </w:t>
                        </w:r>
                      </w:p>
                      <w:p w:rsidR="00A14F48" w:rsidRPr="00C16DCA" w:rsidRDefault="00030E99" w:rsidP="00C55874">
                        <w:pPr>
                          <w:rPr>
                            <w:color w:val="000000" w:themeColor="text1"/>
                            <w:szCs w:val="24"/>
                          </w:rPr>
                        </w:pPr>
                        <w:r>
                          <w:rPr>
                            <w:color w:val="000000" w:themeColor="text1"/>
                            <w:szCs w:val="24"/>
                          </w:rPr>
                          <w:t>Unsuitable extinguishing media:</w:t>
                        </w:r>
                        <w:r>
                          <w:rPr>
                            <w:color w:val="000000" w:themeColor="text1"/>
                            <w:szCs w:val="24"/>
                          </w:rPr>
                          <w:tab/>
                          <w:t>do not use direct water jet on burning material.</w:t>
                        </w:r>
                      </w:p>
                    </w:tc>
                  </w:sdtContent>
                </w:sdt>
              </w:sdtContent>
            </w:sdt>
          </w:sdtContent>
        </w:sdt>
      </w:tr>
      <w:tr w:rsidR="00A14F48" w:rsidRPr="008C1167" w:rsidTr="00BD1884">
        <w:trPr>
          <w:trHeight w:val="397"/>
        </w:trPr>
        <w:tc>
          <w:tcPr>
            <w:tcW w:w="567" w:type="dxa"/>
            <w:tcBorders>
              <w:right w:val="nil"/>
            </w:tcBorders>
            <w:shd w:val="clear" w:color="auto" w:fill="818CAC"/>
          </w:tcPr>
          <w:p w:rsidR="00A14F48" w:rsidRPr="00025497" w:rsidRDefault="00F04AB7" w:rsidP="00975BE2">
            <w:pPr>
              <w:rPr>
                <w:b/>
                <w:color w:val="000000" w:themeColor="text1"/>
                <w:sz w:val="24"/>
                <w:szCs w:val="24"/>
              </w:rPr>
            </w:pPr>
            <w:sdt>
              <w:sdtPr>
                <w:rPr>
                  <w:b/>
                  <w:color w:val="000000" w:themeColor="text1"/>
                  <w:sz w:val="24"/>
                  <w:szCs w:val="24"/>
                </w:rPr>
                <w:id w:val="1027601354"/>
                <w:lock w:val="sdtContentLocked"/>
                <w:placeholder>
                  <w:docPart w:val="EE826BBC307F453B94600D1BDB1AD881"/>
                </w:placeholder>
              </w:sdtPr>
              <w:sdtEndPr/>
              <w:sdtContent>
                <w:r w:rsidR="00A966E6">
                  <w:rPr>
                    <w:b/>
                    <w:color w:val="000000" w:themeColor="text1"/>
                    <w:sz w:val="24"/>
                    <w:szCs w:val="24"/>
                  </w:rPr>
                  <w:t>5.2</w:t>
                </w:r>
              </w:sdtContent>
            </w:sdt>
          </w:p>
        </w:tc>
        <w:tc>
          <w:tcPr>
            <w:tcW w:w="10007" w:type="dxa"/>
            <w:tcBorders>
              <w:left w:val="nil"/>
            </w:tcBorders>
            <w:shd w:val="clear" w:color="auto" w:fill="818CAC"/>
          </w:tcPr>
          <w:sdt>
            <w:sdtPr>
              <w:rPr>
                <w:b/>
                <w:color w:val="000000" w:themeColor="text1"/>
                <w:sz w:val="24"/>
                <w:szCs w:val="24"/>
              </w:rPr>
              <w:id w:val="-470978249"/>
              <w:lock w:val="sdtContentLocked"/>
              <w:placeholder>
                <w:docPart w:val="807DBC341A314884B4656F7DFC9EEE01"/>
              </w:placeholder>
            </w:sdtPr>
            <w:sdtEndPr/>
            <w:sdtContent>
              <w:p w:rsidR="00A14F48" w:rsidRDefault="00A14F48" w:rsidP="00975BE2">
                <w:pPr>
                  <w:rPr>
                    <w:color w:val="000000" w:themeColor="text1"/>
                    <w:sz w:val="24"/>
                    <w:szCs w:val="24"/>
                  </w:rPr>
                </w:pPr>
                <w:r>
                  <w:rPr>
                    <w:b/>
                    <w:color w:val="000000" w:themeColor="text1"/>
                    <w:sz w:val="24"/>
                    <w:szCs w:val="24"/>
                  </w:rPr>
                  <w:t>Special hazards arising from the product</w:t>
                </w:r>
              </w:p>
            </w:sdtContent>
          </w:sdt>
        </w:tc>
      </w:tr>
      <w:tr w:rsidR="00A14F48" w:rsidRPr="008C1167" w:rsidTr="00E85619">
        <w:tblPrEx>
          <w:shd w:val="clear" w:color="auto" w:fill="E1E4EB"/>
        </w:tblPrEx>
        <w:trPr>
          <w:trHeight w:val="63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813947554"/>
            <w:placeholder>
              <w:docPart w:val="AD18EDACC34F4660A40CADABC6F96E37"/>
            </w:placeholder>
          </w:sdtPr>
          <w:sdtEndPr>
            <w:rPr>
              <w:rFonts w:cstheme="minorHAnsi"/>
              <w:szCs w:val="22"/>
            </w:rPr>
          </w:sdtEndPr>
          <w:sdtContent>
            <w:sdt>
              <w:sdtPr>
                <w:rPr>
                  <w:color w:val="000000" w:themeColor="text1"/>
                  <w:sz w:val="24"/>
                  <w:szCs w:val="24"/>
                </w:rPr>
                <w:id w:val="825789246"/>
                <w:placeholder>
                  <w:docPart w:val="185C94EDEF9B4515B14F0DBCD192B793"/>
                </w:placeholder>
              </w:sdtPr>
              <w:sdtEndPr>
                <w:rPr>
                  <w:rFonts w:cstheme="minorHAnsi"/>
                  <w:szCs w:val="22"/>
                </w:rPr>
              </w:sdtEndPr>
              <w:sdtContent>
                <w:sdt>
                  <w:sdtPr>
                    <w:rPr>
                      <w:color w:val="000000" w:themeColor="text1"/>
                      <w:sz w:val="24"/>
                      <w:szCs w:val="24"/>
                    </w:rPr>
                    <w:id w:val="16121289"/>
                    <w:placeholder>
                      <w:docPart w:val="8E4539205FBB4F7F8E650D3E06F764DA"/>
                    </w:placeholder>
                  </w:sdtPr>
                  <w:sdtEndPr>
                    <w:rPr>
                      <w:rFonts w:cstheme="minorHAnsi"/>
                      <w:szCs w:val="22"/>
                    </w:rPr>
                  </w:sdtEndPr>
                  <w:sdtContent>
                    <w:sdt>
                      <w:sdtPr>
                        <w:rPr>
                          <w:color w:val="000000" w:themeColor="text1"/>
                          <w:sz w:val="24"/>
                          <w:szCs w:val="24"/>
                        </w:rPr>
                        <w:id w:val="1849592866"/>
                        <w:placeholder>
                          <w:docPart w:val="C0BDAADE911F43A49CB8CEEE5BBC15F9"/>
                        </w:placeholder>
                      </w:sdtPr>
                      <w:sdtEndPr>
                        <w:rPr>
                          <w:rFonts w:cstheme="minorHAnsi"/>
                          <w:sz w:val="22"/>
                          <w:szCs w:val="22"/>
                        </w:rPr>
                      </w:sdtEndPr>
                      <w:sdtContent>
                        <w:tc>
                          <w:tcPr>
                            <w:tcW w:w="10007" w:type="dxa"/>
                            <w:tcBorders>
                              <w:left w:val="nil"/>
                            </w:tcBorders>
                            <w:shd w:val="clear" w:color="auto" w:fill="E1E4EB"/>
                          </w:tcPr>
                          <w:p w:rsidR="00A14F48" w:rsidRPr="00E21105" w:rsidRDefault="00030E99" w:rsidP="00030E99">
                            <w:pPr>
                              <w:rPr>
                                <w:color w:val="000000" w:themeColor="text1"/>
                                <w:sz w:val="24"/>
                                <w:szCs w:val="24"/>
                              </w:rPr>
                            </w:pPr>
                            <w:r>
                              <w:t>No specific hazards noted.</w:t>
                            </w:r>
                          </w:p>
                        </w:tc>
                      </w:sdtContent>
                    </w:sdt>
                  </w:sdtContent>
                </w:sdt>
              </w:sdtContent>
            </w:sdt>
          </w:sdtContent>
        </w:sdt>
      </w:tr>
      <w:tr w:rsidR="00DF5FAA" w:rsidRPr="008C1167" w:rsidTr="00EC070A">
        <w:trPr>
          <w:trHeight w:val="397"/>
        </w:trPr>
        <w:tc>
          <w:tcPr>
            <w:tcW w:w="567" w:type="dxa"/>
            <w:tcBorders>
              <w:right w:val="nil"/>
            </w:tcBorders>
            <w:shd w:val="clear" w:color="auto" w:fill="818CAC"/>
          </w:tcPr>
          <w:p w:rsidR="00DF5FAA" w:rsidRPr="00025497" w:rsidRDefault="00F04AB7" w:rsidP="00EC070A">
            <w:pPr>
              <w:rPr>
                <w:b/>
                <w:color w:val="000000" w:themeColor="text1"/>
                <w:sz w:val="24"/>
                <w:szCs w:val="24"/>
              </w:rPr>
            </w:pPr>
            <w:sdt>
              <w:sdtPr>
                <w:rPr>
                  <w:b/>
                  <w:color w:val="000000" w:themeColor="text1"/>
                  <w:sz w:val="24"/>
                  <w:szCs w:val="24"/>
                </w:rPr>
                <w:id w:val="-706712946"/>
                <w:lock w:val="sdtContentLocked"/>
                <w:placeholder>
                  <w:docPart w:val="611C1E4412374BFD8A0E04D0FC20C411"/>
                </w:placeholder>
              </w:sdtPr>
              <w:sdtEndPr/>
              <w:sdtContent>
                <w:r w:rsidR="00A966E6">
                  <w:rPr>
                    <w:b/>
                    <w:color w:val="000000" w:themeColor="text1"/>
                    <w:sz w:val="24"/>
                    <w:szCs w:val="24"/>
                  </w:rPr>
                  <w:t>5.3</w:t>
                </w:r>
              </w:sdtContent>
            </w:sdt>
          </w:p>
        </w:tc>
        <w:tc>
          <w:tcPr>
            <w:tcW w:w="10007" w:type="dxa"/>
            <w:tcBorders>
              <w:left w:val="nil"/>
            </w:tcBorders>
            <w:shd w:val="clear" w:color="auto" w:fill="818CAC"/>
          </w:tcPr>
          <w:sdt>
            <w:sdtPr>
              <w:rPr>
                <w:b/>
                <w:color w:val="000000" w:themeColor="text1"/>
                <w:sz w:val="24"/>
                <w:szCs w:val="24"/>
              </w:rPr>
              <w:id w:val="-757444847"/>
              <w:lock w:val="sdtContentLocked"/>
              <w:placeholder>
                <w:docPart w:val="21FED6C98A4A4881BF14F8E5605B982E"/>
              </w:placeholder>
            </w:sdtPr>
            <w:sdtEndPr/>
            <w:sdtContent>
              <w:p w:rsidR="00DF5FAA" w:rsidRDefault="00DF5FAA" w:rsidP="00EC070A">
                <w:pPr>
                  <w:rPr>
                    <w:color w:val="000000" w:themeColor="text1"/>
                    <w:sz w:val="24"/>
                    <w:szCs w:val="24"/>
                  </w:rPr>
                </w:pPr>
                <w:r>
                  <w:rPr>
                    <w:b/>
                    <w:color w:val="000000" w:themeColor="text1"/>
                    <w:sz w:val="24"/>
                    <w:szCs w:val="24"/>
                  </w:rPr>
                  <w:t>Advice for firefighters</w:t>
                </w:r>
              </w:p>
            </w:sdtContent>
          </w:sdt>
        </w:tc>
      </w:tr>
      <w:tr w:rsidR="00DF5FAA" w:rsidRPr="008C1167" w:rsidTr="00340A72">
        <w:tblPrEx>
          <w:shd w:val="clear" w:color="auto" w:fill="E1E4EB"/>
        </w:tblPrEx>
        <w:trPr>
          <w:trHeight w:val="283"/>
        </w:trPr>
        <w:tc>
          <w:tcPr>
            <w:tcW w:w="567" w:type="dxa"/>
            <w:tcBorders>
              <w:right w:val="nil"/>
            </w:tcBorders>
            <w:shd w:val="clear" w:color="auto" w:fill="E1E4EB"/>
          </w:tcPr>
          <w:p w:rsidR="00DF5FAA" w:rsidRPr="00E21105" w:rsidRDefault="00DF5FAA" w:rsidP="00EC070A">
            <w:pPr>
              <w:rPr>
                <w:color w:val="000000" w:themeColor="text1"/>
                <w:sz w:val="24"/>
                <w:szCs w:val="24"/>
              </w:rPr>
            </w:pPr>
          </w:p>
        </w:tc>
        <w:sdt>
          <w:sdtPr>
            <w:rPr>
              <w:color w:val="000000" w:themeColor="text1"/>
              <w:sz w:val="24"/>
              <w:szCs w:val="24"/>
            </w:rPr>
            <w:id w:val="1987129510"/>
            <w:placeholder>
              <w:docPart w:val="50D33EAD4E69445283D0451C80E35881"/>
            </w:placeholder>
          </w:sdtPr>
          <w:sdtEndPr/>
          <w:sdtContent>
            <w:sdt>
              <w:sdtPr>
                <w:rPr>
                  <w:color w:val="000000" w:themeColor="text1"/>
                  <w:sz w:val="24"/>
                  <w:szCs w:val="24"/>
                </w:rPr>
                <w:id w:val="-1693602628"/>
                <w:placeholder>
                  <w:docPart w:val="B33C38E6696846578711E8BFC43E8DFE"/>
                </w:placeholder>
              </w:sdtPr>
              <w:sdtEndPr>
                <w:rPr>
                  <w:sz w:val="22"/>
                </w:rPr>
              </w:sdtEndPr>
              <w:sdtContent>
                <w:tc>
                  <w:tcPr>
                    <w:tcW w:w="10007" w:type="dxa"/>
                    <w:tcBorders>
                      <w:left w:val="nil"/>
                    </w:tcBorders>
                    <w:shd w:val="clear" w:color="auto" w:fill="E1E4EB"/>
                  </w:tcPr>
                  <w:p w:rsidR="00DF5FAA" w:rsidRDefault="00E85619" w:rsidP="00E85619">
                    <w:pPr>
                      <w:rPr>
                        <w:color w:val="000000" w:themeColor="text1"/>
                        <w:sz w:val="24"/>
                        <w:szCs w:val="24"/>
                      </w:rPr>
                    </w:pPr>
                    <w:r>
                      <w:rPr>
                        <w:color w:val="000000" w:themeColor="text1"/>
                        <w:szCs w:val="24"/>
                      </w:rPr>
                      <w:t xml:space="preserve">Wear </w:t>
                    </w:r>
                    <w:r w:rsidR="00030E99">
                      <w:rPr>
                        <w:color w:val="000000" w:themeColor="text1"/>
                        <w:szCs w:val="24"/>
                      </w:rPr>
                      <w:t xml:space="preserve">protective clothing and </w:t>
                    </w:r>
                    <w:r>
                      <w:rPr>
                        <w:color w:val="000000" w:themeColor="text1"/>
                        <w:szCs w:val="24"/>
                      </w:rPr>
                      <w:t>self contained breath</w:t>
                    </w:r>
                    <w:r w:rsidR="00030E99">
                      <w:rPr>
                        <w:color w:val="000000" w:themeColor="text1"/>
                        <w:szCs w:val="24"/>
                      </w:rPr>
                      <w:t>ing apparatus to avoid inhalation of vapours</w:t>
                    </w:r>
                    <w:r>
                      <w:rPr>
                        <w:color w:val="000000" w:themeColor="text1"/>
                        <w:szCs w:val="24"/>
                      </w:rPr>
                      <w:t>.</w:t>
                    </w:r>
                    <w:r w:rsidR="000C7027">
                      <w:rPr>
                        <w:color w:val="000000" w:themeColor="text1"/>
                        <w:szCs w:val="24"/>
                      </w:rPr>
                      <w:t xml:space="preserve"> </w:t>
                    </w:r>
                    <w:r w:rsidR="00030E99" w:rsidRPr="00030E99">
                      <w:rPr>
                        <w:color w:val="000000" w:themeColor="text1"/>
                        <w:szCs w:val="24"/>
                      </w:rPr>
                      <w:t>Closed containers may build up pressure when exposed to heat and should be cooled with water spray</w:t>
                    </w:r>
                    <w:r w:rsidR="00536266">
                      <w:rPr>
                        <w:color w:val="000000" w:themeColor="text1"/>
                        <w:szCs w:val="24"/>
                      </w:rPr>
                      <w:t>.</w:t>
                    </w:r>
                    <w:r w:rsidR="00030E99">
                      <w:rPr>
                        <w:color w:val="000000" w:themeColor="text1"/>
                        <w:szCs w:val="24"/>
                      </w:rPr>
                      <w:t xml:space="preserve"> </w:t>
                    </w:r>
                    <w:r w:rsidR="000C7027">
                      <w:rPr>
                        <w:color w:val="000000" w:themeColor="text1"/>
                        <w:szCs w:val="24"/>
                      </w:rPr>
                      <w:t xml:space="preserve"> </w:t>
                    </w:r>
                  </w:p>
                </w:tc>
              </w:sdtContent>
            </w:sdt>
          </w:sdtContent>
        </w:sdt>
      </w:tr>
    </w:tbl>
    <w:sdt>
      <w:sdtPr>
        <w:rPr>
          <w:rFonts w:asciiTheme="minorHAnsi" w:hAnsiTheme="minorHAnsi" w:cstheme="minorHAnsi"/>
          <w:sz w:val="24"/>
        </w:rPr>
        <w:id w:val="305126443"/>
        <w:lock w:val="sdtContentLocked"/>
        <w:placeholder>
          <w:docPart w:val="C3568CA762664E458A42114DA8A2ADF4"/>
        </w:placeholder>
      </w:sdtPr>
      <w:sdtEndPr/>
      <w:sdtContent>
        <w:p w:rsidR="00FE6891" w:rsidRPr="0051182E" w:rsidRDefault="00B22635" w:rsidP="000B01A7">
          <w:pPr>
            <w:pStyle w:val="Heading5"/>
            <w:rPr>
              <w:rFonts w:asciiTheme="minorHAnsi" w:hAnsiTheme="minorHAnsi" w:cstheme="minorHAnsi"/>
            </w:rPr>
          </w:pPr>
          <w:r w:rsidRPr="0051182E">
            <w:rPr>
              <w:rFonts w:asciiTheme="minorHAnsi" w:hAnsiTheme="minorHAnsi" w:cstheme="minorHAnsi"/>
              <w:sz w:val="24"/>
            </w:rPr>
            <w:t xml:space="preserve">06. </w:t>
          </w:r>
          <w:r w:rsidR="00FE6891" w:rsidRPr="0051182E">
            <w:rPr>
              <w:rFonts w:asciiTheme="minorHAnsi" w:hAnsiTheme="minorHAnsi" w:cstheme="minorHAnsi"/>
              <w:sz w:val="24"/>
            </w:rPr>
            <w:t>ACCIDENTAL RELEASE MEASURES</w:t>
          </w:r>
        </w:p>
      </w:sdtContent>
    </w:sdt>
    <w:tbl>
      <w:tblPr>
        <w:tblStyle w:val="TableGrid"/>
        <w:tblW w:w="0" w:type="auto"/>
        <w:tblInd w:w="108" w:type="dxa"/>
        <w:shd w:val="clear" w:color="auto" w:fill="818CAC"/>
        <w:tblLook w:val="04A0" w:firstRow="1" w:lastRow="0" w:firstColumn="1" w:lastColumn="0" w:noHBand="0" w:noVBand="1"/>
      </w:tblPr>
      <w:tblGrid>
        <w:gridCol w:w="567"/>
        <w:gridCol w:w="10007"/>
      </w:tblGrid>
      <w:tr w:rsidR="00A14F48" w:rsidRPr="008C1167" w:rsidTr="00BD1884">
        <w:trPr>
          <w:trHeight w:val="397"/>
        </w:trPr>
        <w:tc>
          <w:tcPr>
            <w:tcW w:w="567" w:type="dxa"/>
            <w:tcBorders>
              <w:right w:val="nil"/>
            </w:tcBorders>
            <w:shd w:val="clear" w:color="auto" w:fill="818CAC"/>
          </w:tcPr>
          <w:p w:rsidR="00A14F48" w:rsidRPr="00C10898" w:rsidRDefault="00F04AB7" w:rsidP="00A966E6">
            <w:pPr>
              <w:rPr>
                <w:b/>
                <w:color w:val="000000" w:themeColor="text1"/>
                <w:sz w:val="24"/>
                <w:szCs w:val="24"/>
              </w:rPr>
            </w:pPr>
            <w:sdt>
              <w:sdtPr>
                <w:rPr>
                  <w:b/>
                  <w:color w:val="000000" w:themeColor="text1"/>
                  <w:sz w:val="24"/>
                  <w:szCs w:val="24"/>
                </w:rPr>
                <w:id w:val="-547378062"/>
                <w:lock w:val="sdtContentLocked"/>
                <w:placeholder>
                  <w:docPart w:val="5970D8AA960B4BCBB743BC0775AF5324"/>
                </w:placeholder>
              </w:sdtPr>
              <w:sdtEndPr/>
              <w:sdtContent>
                <w:r w:rsidR="00A966E6">
                  <w:rPr>
                    <w:b/>
                    <w:color w:val="000000" w:themeColor="text1"/>
                    <w:sz w:val="24"/>
                    <w:szCs w:val="24"/>
                  </w:rPr>
                  <w:t>6.1</w:t>
                </w:r>
              </w:sdtContent>
            </w:sdt>
          </w:p>
        </w:tc>
        <w:tc>
          <w:tcPr>
            <w:tcW w:w="10007" w:type="dxa"/>
            <w:tcBorders>
              <w:left w:val="nil"/>
            </w:tcBorders>
            <w:shd w:val="clear" w:color="auto" w:fill="818CAC"/>
          </w:tcPr>
          <w:sdt>
            <w:sdtPr>
              <w:rPr>
                <w:b/>
                <w:color w:val="000000" w:themeColor="text1"/>
                <w:sz w:val="24"/>
                <w:szCs w:val="24"/>
              </w:rPr>
              <w:id w:val="-955560678"/>
              <w:lock w:val="sdtContentLocked"/>
              <w:placeholder>
                <w:docPart w:val="D1722607467440899BF348634A7D910F"/>
              </w:placeholder>
            </w:sdtPr>
            <w:sdtEndPr/>
            <w:sdtContent>
              <w:p w:rsidR="00A14F48" w:rsidRPr="00C10898" w:rsidRDefault="00A14F48" w:rsidP="00975BE2">
                <w:pPr>
                  <w:rPr>
                    <w:color w:val="000000" w:themeColor="text1"/>
                    <w:szCs w:val="24"/>
                  </w:rPr>
                </w:pPr>
                <w:r w:rsidRPr="00C10898">
                  <w:rPr>
                    <w:b/>
                    <w:color w:val="000000" w:themeColor="text1"/>
                    <w:sz w:val="24"/>
                    <w:szCs w:val="24"/>
                  </w:rPr>
                  <w:t xml:space="preserve">Personal </w:t>
                </w:r>
                <w:r>
                  <w:rPr>
                    <w:b/>
                    <w:color w:val="000000" w:themeColor="text1"/>
                    <w:sz w:val="24"/>
                    <w:szCs w:val="24"/>
                  </w:rPr>
                  <w:t>p</w:t>
                </w:r>
                <w:r w:rsidRPr="00C10898">
                  <w:rPr>
                    <w:b/>
                    <w:color w:val="000000" w:themeColor="text1"/>
                    <w:sz w:val="24"/>
                    <w:szCs w:val="24"/>
                  </w:rPr>
                  <w:t>recautions</w:t>
                </w:r>
                <w:r>
                  <w:rPr>
                    <w:b/>
                    <w:color w:val="000000" w:themeColor="text1"/>
                    <w:sz w:val="24"/>
                    <w:szCs w:val="24"/>
                  </w:rPr>
                  <w:t>, protective equipment and emergency procedures</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rPr>
            <w:id w:val="-425422821"/>
            <w:placeholder>
              <w:docPart w:val="3DA563F8444248FA95FBFEC338B23C0F"/>
            </w:placeholder>
          </w:sdtPr>
          <w:sdtEndPr/>
          <w:sdtContent>
            <w:sdt>
              <w:sdtPr>
                <w:rPr>
                  <w:color w:val="000000" w:themeColor="text1"/>
                </w:rPr>
                <w:id w:val="-986695564"/>
                <w:placeholder>
                  <w:docPart w:val="79E779604988424994B09202224E73C9"/>
                </w:placeholder>
              </w:sdtPr>
              <w:sdtEndPr>
                <w:rPr>
                  <w:sz w:val="24"/>
                </w:rPr>
              </w:sdtEndPr>
              <w:sdtContent>
                <w:tc>
                  <w:tcPr>
                    <w:tcW w:w="10007" w:type="dxa"/>
                    <w:tcBorders>
                      <w:left w:val="nil"/>
                    </w:tcBorders>
                    <w:shd w:val="clear" w:color="auto" w:fill="E1E4EB"/>
                  </w:tcPr>
                  <w:p w:rsidR="00A14F48" w:rsidRPr="000E4555" w:rsidRDefault="00D97ABE" w:rsidP="00BB730F">
                    <w:r w:rsidRPr="00D97ABE">
                      <w:rPr>
                        <w:color w:val="000000" w:themeColor="text1"/>
                      </w:rPr>
                      <w:t xml:space="preserve">Maintain good occupational and personal hygiene. Avoid </w:t>
                    </w:r>
                    <w:r>
                      <w:rPr>
                        <w:color w:val="000000" w:themeColor="text1"/>
                      </w:rPr>
                      <w:t xml:space="preserve">inhalation of product vapour and </w:t>
                    </w:r>
                    <w:r w:rsidRPr="00D97ABE">
                      <w:rPr>
                        <w:color w:val="000000" w:themeColor="text1"/>
                      </w:rPr>
                      <w:t>contact with skin and eyes</w:t>
                    </w:r>
                    <w:r w:rsidRPr="00D97ABE">
                      <w:rPr>
                        <w:color w:val="000000" w:themeColor="text1"/>
                      </w:rPr>
                      <w:cr/>
                    </w:r>
                    <w:r>
                      <w:rPr>
                        <w:color w:val="000000" w:themeColor="text1"/>
                      </w:rPr>
                      <w:t>.</w:t>
                    </w:r>
                  </w:p>
                </w:tc>
              </w:sdtContent>
            </w:sdt>
          </w:sdtContent>
        </w:sdt>
      </w:tr>
      <w:tr w:rsidR="00A14F48" w:rsidRPr="008C1167" w:rsidTr="00BD1884">
        <w:trPr>
          <w:trHeight w:val="397"/>
        </w:trPr>
        <w:tc>
          <w:tcPr>
            <w:tcW w:w="567" w:type="dxa"/>
            <w:tcBorders>
              <w:right w:val="nil"/>
            </w:tcBorders>
            <w:shd w:val="clear" w:color="auto" w:fill="818CAC"/>
          </w:tcPr>
          <w:p w:rsidR="00A14F48" w:rsidRPr="00C10898" w:rsidRDefault="00F04AB7" w:rsidP="00975BE2">
            <w:pPr>
              <w:rPr>
                <w:b/>
                <w:color w:val="000000" w:themeColor="text1"/>
                <w:sz w:val="24"/>
                <w:szCs w:val="24"/>
              </w:rPr>
            </w:pPr>
            <w:sdt>
              <w:sdtPr>
                <w:rPr>
                  <w:b/>
                  <w:color w:val="000000" w:themeColor="text1"/>
                  <w:sz w:val="24"/>
                  <w:szCs w:val="24"/>
                </w:rPr>
                <w:id w:val="1120258105"/>
                <w:lock w:val="sdtContentLocked"/>
                <w:placeholder>
                  <w:docPart w:val="BC8FEDA293BE41F89B936EC982A344FE"/>
                </w:placeholder>
              </w:sdtPr>
              <w:sdtEndPr/>
              <w:sdtContent>
                <w:r w:rsidR="00A966E6" w:rsidRPr="00C10898">
                  <w:rPr>
                    <w:b/>
                    <w:color w:val="000000" w:themeColor="text1"/>
                    <w:sz w:val="24"/>
                    <w:szCs w:val="24"/>
                  </w:rPr>
                  <w:t>6.2</w:t>
                </w:r>
              </w:sdtContent>
            </w:sdt>
          </w:p>
        </w:tc>
        <w:tc>
          <w:tcPr>
            <w:tcW w:w="10007" w:type="dxa"/>
            <w:tcBorders>
              <w:left w:val="nil"/>
            </w:tcBorders>
            <w:shd w:val="clear" w:color="auto" w:fill="818CAC"/>
          </w:tcPr>
          <w:sdt>
            <w:sdtPr>
              <w:rPr>
                <w:b/>
                <w:color w:val="000000" w:themeColor="text1"/>
                <w:sz w:val="24"/>
                <w:szCs w:val="24"/>
              </w:rPr>
              <w:id w:val="1748536693"/>
              <w:lock w:val="sdtContentLocked"/>
              <w:placeholder>
                <w:docPart w:val="9D557C02D1D647139C23BC7F36FFF451"/>
              </w:placeholder>
            </w:sdtPr>
            <w:sdtEndPr/>
            <w:sdtContent>
              <w:p w:rsidR="00A14F48" w:rsidRPr="00BD1884" w:rsidRDefault="00A14F48" w:rsidP="00975BE2">
                <w:pPr>
                  <w:rPr>
                    <w:rFonts w:eastAsiaTheme="minorEastAsia"/>
                    <w:b/>
                    <w:color w:val="000000" w:themeColor="text1"/>
                    <w:sz w:val="24"/>
                    <w:szCs w:val="24"/>
                    <w:lang w:eastAsia="en-GB"/>
                  </w:rPr>
                </w:pPr>
                <w:r w:rsidRPr="00C10898">
                  <w:rPr>
                    <w:b/>
                    <w:color w:val="000000" w:themeColor="text1"/>
                    <w:sz w:val="24"/>
                    <w:szCs w:val="24"/>
                  </w:rPr>
                  <w:t>Environmental Precautions</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tc>
          <w:tcPr>
            <w:tcW w:w="10007" w:type="dxa"/>
            <w:tcBorders>
              <w:left w:val="nil"/>
            </w:tcBorders>
            <w:shd w:val="clear" w:color="auto" w:fill="E1E4EB"/>
          </w:tcPr>
          <w:p w:rsidR="00A14F48" w:rsidRPr="00E21105" w:rsidRDefault="00F04AB7" w:rsidP="00EC070A">
            <w:pPr>
              <w:rPr>
                <w:color w:val="000000" w:themeColor="text1"/>
                <w:sz w:val="24"/>
                <w:szCs w:val="24"/>
              </w:rPr>
            </w:pPr>
            <w:sdt>
              <w:sdtPr>
                <w:rPr>
                  <w:color w:val="000000" w:themeColor="text1"/>
                  <w:sz w:val="24"/>
                  <w:szCs w:val="24"/>
                </w:rPr>
                <w:id w:val="-46766268"/>
                <w:placeholder>
                  <w:docPart w:val="ACA019605CFB4624A6C896E4DDE0A4FA"/>
                </w:placeholder>
              </w:sdtPr>
              <w:sdtEndPr/>
              <w:sdtContent>
                <w:sdt>
                  <w:sdtPr>
                    <w:rPr>
                      <w:color w:val="000000" w:themeColor="text1"/>
                      <w:sz w:val="24"/>
                      <w:szCs w:val="24"/>
                    </w:rPr>
                    <w:id w:val="-271256896"/>
                    <w:placeholder>
                      <w:docPart w:val="F8CEE691821647E88E7942F61CCF29DC"/>
                    </w:placeholder>
                  </w:sdtPr>
                  <w:sdtEndPr/>
                  <w:sdtContent>
                    <w:sdt>
                      <w:sdtPr>
                        <w:rPr>
                          <w:color w:val="000000" w:themeColor="text1"/>
                          <w:sz w:val="24"/>
                          <w:szCs w:val="24"/>
                        </w:rPr>
                        <w:id w:val="576556567"/>
                        <w:placeholder>
                          <w:docPart w:val="B1D09CD54C1D467BA6047550E72A73D9"/>
                        </w:placeholder>
                      </w:sdtPr>
                      <w:sdtEndPr>
                        <w:rPr>
                          <w:sz w:val="22"/>
                        </w:rPr>
                      </w:sdtEndPr>
                      <w:sdtContent>
                        <w:r w:rsidR="00C55874" w:rsidRPr="00C55874">
                          <w:rPr>
                            <w:color w:val="000000" w:themeColor="text1"/>
                            <w:szCs w:val="24"/>
                          </w:rPr>
                          <w:t>Do not discharge into drains, water courses or onto the ground.</w:t>
                        </w:r>
                        <w:r w:rsidR="000C742A">
                          <w:rPr>
                            <w:color w:val="000000" w:themeColor="text1"/>
                            <w:szCs w:val="24"/>
                          </w:rPr>
                          <w:t xml:space="preserve"> Dispose of in line with Local authority guidelines</w:t>
                        </w:r>
                      </w:sdtContent>
                    </w:sdt>
                  </w:sdtContent>
                </w:sdt>
              </w:sdtContent>
            </w:sdt>
            <w:r w:rsidR="000C742A">
              <w:rPr>
                <w:color w:val="000000" w:themeColor="text1"/>
                <w:sz w:val="24"/>
                <w:szCs w:val="24"/>
              </w:rPr>
              <w:t xml:space="preserve">. </w:t>
            </w:r>
          </w:p>
        </w:tc>
      </w:tr>
      <w:tr w:rsidR="00A14F48" w:rsidRPr="008C1167" w:rsidTr="00BD1884">
        <w:trPr>
          <w:trHeight w:val="397"/>
        </w:trPr>
        <w:tc>
          <w:tcPr>
            <w:tcW w:w="567" w:type="dxa"/>
            <w:tcBorders>
              <w:right w:val="nil"/>
            </w:tcBorders>
            <w:shd w:val="clear" w:color="auto" w:fill="818CAC"/>
          </w:tcPr>
          <w:p w:rsidR="00A14F48" w:rsidRPr="00C10898" w:rsidRDefault="00F04AB7" w:rsidP="00975BE2">
            <w:pPr>
              <w:rPr>
                <w:b/>
                <w:color w:val="000000" w:themeColor="text1"/>
                <w:sz w:val="24"/>
                <w:szCs w:val="24"/>
              </w:rPr>
            </w:pPr>
            <w:sdt>
              <w:sdtPr>
                <w:rPr>
                  <w:b/>
                  <w:color w:val="000000" w:themeColor="text1"/>
                  <w:sz w:val="24"/>
                  <w:szCs w:val="24"/>
                </w:rPr>
                <w:id w:val="738145093"/>
                <w:lock w:val="sdtContentLocked"/>
                <w:placeholder>
                  <w:docPart w:val="1F75FBC8941F43E4B16275C3D8A787D9"/>
                </w:placeholder>
              </w:sdtPr>
              <w:sdtEndPr/>
              <w:sdtContent>
                <w:r w:rsidR="00A966E6" w:rsidRPr="00C10898">
                  <w:rPr>
                    <w:b/>
                    <w:color w:val="000000" w:themeColor="text1"/>
                    <w:sz w:val="24"/>
                    <w:szCs w:val="24"/>
                  </w:rPr>
                  <w:t>6.3</w:t>
                </w:r>
              </w:sdtContent>
            </w:sdt>
          </w:p>
        </w:tc>
        <w:tc>
          <w:tcPr>
            <w:tcW w:w="10007" w:type="dxa"/>
            <w:tcBorders>
              <w:left w:val="nil"/>
            </w:tcBorders>
            <w:shd w:val="clear" w:color="auto" w:fill="818CAC"/>
          </w:tcPr>
          <w:sdt>
            <w:sdtPr>
              <w:rPr>
                <w:b/>
                <w:color w:val="000000" w:themeColor="text1"/>
                <w:sz w:val="24"/>
                <w:szCs w:val="24"/>
              </w:rPr>
              <w:id w:val="620886057"/>
              <w:lock w:val="sdtContentLocked"/>
              <w:placeholder>
                <w:docPart w:val="35DAB8BF43CA411298087D7817A420E7"/>
              </w:placeholder>
            </w:sdtPr>
            <w:sdtEndPr/>
            <w:sdtContent>
              <w:p w:rsidR="00A14F48" w:rsidRPr="00C10898" w:rsidRDefault="00A14F48" w:rsidP="00975BE2">
                <w:pPr>
                  <w:rPr>
                    <w:color w:val="000000" w:themeColor="text1"/>
                    <w:szCs w:val="24"/>
                  </w:rPr>
                </w:pPr>
                <w:r>
                  <w:rPr>
                    <w:b/>
                    <w:color w:val="000000" w:themeColor="text1"/>
                    <w:sz w:val="24"/>
                    <w:szCs w:val="24"/>
                  </w:rPr>
                  <w:t>Methods and material for containment and cleaning up.</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1752538760"/>
            <w:placeholder>
              <w:docPart w:val="6520E3BBE26A4CA29BC3292FF1EAF2ED"/>
            </w:placeholder>
          </w:sdtPr>
          <w:sdtEndPr>
            <w:rPr>
              <w:sz w:val="22"/>
              <w:szCs w:val="22"/>
            </w:rPr>
          </w:sdtEndPr>
          <w:sdtContent>
            <w:sdt>
              <w:sdtPr>
                <w:rPr>
                  <w:color w:val="000000" w:themeColor="text1"/>
                  <w:sz w:val="24"/>
                  <w:szCs w:val="24"/>
                </w:rPr>
                <w:id w:val="698904367"/>
                <w:placeholder>
                  <w:docPart w:val="78E00908AA0547279975734C87AF006A"/>
                </w:placeholder>
              </w:sdtPr>
              <w:sdtEndPr>
                <w:rPr>
                  <w:sz w:val="22"/>
                  <w:szCs w:val="22"/>
                </w:rPr>
              </w:sdtEndPr>
              <w:sdtContent>
                <w:sdt>
                  <w:sdtPr>
                    <w:rPr>
                      <w:color w:val="000000" w:themeColor="text1"/>
                      <w:sz w:val="24"/>
                      <w:szCs w:val="24"/>
                    </w:rPr>
                    <w:id w:val="987669898"/>
                    <w:placeholder>
                      <w:docPart w:val="475507A49D114E0AB34EBF36C38611C5"/>
                    </w:placeholder>
                  </w:sdtPr>
                  <w:sdtEndPr>
                    <w:rPr>
                      <w:sz w:val="22"/>
                      <w:szCs w:val="22"/>
                    </w:rPr>
                  </w:sdtEndPr>
                  <w:sdtContent>
                    <w:sdt>
                      <w:sdtPr>
                        <w:rPr>
                          <w:color w:val="000000" w:themeColor="text1"/>
                          <w:sz w:val="24"/>
                          <w:szCs w:val="24"/>
                        </w:rPr>
                        <w:id w:val="-1152821637"/>
                        <w:placeholder>
                          <w:docPart w:val="D8DE422BF1B141449C959B294033075D"/>
                        </w:placeholder>
                      </w:sdtPr>
                      <w:sdtEndPr>
                        <w:rPr>
                          <w:rFonts w:cstheme="minorHAnsi"/>
                          <w:sz w:val="22"/>
                          <w:szCs w:val="22"/>
                        </w:rPr>
                      </w:sdtEndPr>
                      <w:sdtContent>
                        <w:tc>
                          <w:tcPr>
                            <w:tcW w:w="10007" w:type="dxa"/>
                            <w:tcBorders>
                              <w:left w:val="nil"/>
                            </w:tcBorders>
                            <w:shd w:val="clear" w:color="auto" w:fill="E1E4EB"/>
                          </w:tcPr>
                          <w:p w:rsidR="00A14F48" w:rsidRPr="00E21105" w:rsidRDefault="0023016A" w:rsidP="006F7061">
                            <w:pPr>
                              <w:autoSpaceDE w:val="0"/>
                              <w:autoSpaceDN w:val="0"/>
                              <w:adjustRightInd w:val="0"/>
                              <w:rPr>
                                <w:color w:val="000000" w:themeColor="text1"/>
                                <w:sz w:val="24"/>
                                <w:szCs w:val="24"/>
                              </w:rPr>
                            </w:pPr>
                            <w:r w:rsidRPr="00C829A9">
                              <w:rPr>
                                <w:rFonts w:cstheme="minorHAnsi"/>
                                <w:color w:val="000000" w:themeColor="text1"/>
                              </w:rPr>
                              <w:t>Cover with an inert, inorganic, non-combustible absorbent material (e.g</w:t>
                            </w:r>
                            <w:r w:rsidR="005E432A">
                              <w:rPr>
                                <w:rFonts w:cstheme="minorHAnsi"/>
                                <w:color w:val="000000" w:themeColor="text1"/>
                              </w:rPr>
                              <w:t>.</w:t>
                            </w:r>
                            <w:r w:rsidRPr="00C829A9">
                              <w:rPr>
                                <w:rFonts w:cstheme="minorHAnsi"/>
                                <w:color w:val="000000" w:themeColor="text1"/>
                              </w:rPr>
                              <w:t xml:space="preserve"> dry-lime, sand, soda ash). Place in covered containers and dispose of in accordance with </w:t>
                            </w:r>
                            <w:r w:rsidR="006F7061">
                              <w:rPr>
                                <w:rFonts w:cstheme="minorHAnsi"/>
                                <w:color w:val="000000" w:themeColor="text1"/>
                              </w:rPr>
                              <w:t>local authority guidelines</w:t>
                            </w:r>
                            <w:r w:rsidRPr="00C829A9">
                              <w:rPr>
                                <w:rFonts w:cstheme="minorHAnsi"/>
                                <w:color w:val="000000" w:themeColor="text1"/>
                              </w:rPr>
                              <w:t xml:space="preserve">. </w:t>
                            </w:r>
                          </w:p>
                        </w:tc>
                      </w:sdtContent>
                    </w:sdt>
                  </w:sdtContent>
                </w:sdt>
              </w:sdtContent>
            </w:sdt>
          </w:sdtContent>
        </w:sdt>
      </w:tr>
      <w:tr w:rsidR="00A14F48" w:rsidRPr="008C1167" w:rsidTr="00BD1884">
        <w:trPr>
          <w:trHeight w:val="397"/>
        </w:trPr>
        <w:tc>
          <w:tcPr>
            <w:tcW w:w="567" w:type="dxa"/>
            <w:tcBorders>
              <w:right w:val="nil"/>
            </w:tcBorders>
            <w:shd w:val="clear" w:color="auto" w:fill="818CAC"/>
          </w:tcPr>
          <w:p w:rsidR="00A14F48" w:rsidRPr="00C10898" w:rsidRDefault="00F04AB7" w:rsidP="00EC070A">
            <w:pPr>
              <w:rPr>
                <w:b/>
                <w:color w:val="000000" w:themeColor="text1"/>
                <w:sz w:val="24"/>
                <w:szCs w:val="24"/>
              </w:rPr>
            </w:pPr>
            <w:sdt>
              <w:sdtPr>
                <w:rPr>
                  <w:b/>
                  <w:color w:val="000000" w:themeColor="text1"/>
                  <w:sz w:val="24"/>
                  <w:szCs w:val="24"/>
                </w:rPr>
                <w:id w:val="933247632"/>
                <w:lock w:val="sdtContentLocked"/>
                <w:placeholder>
                  <w:docPart w:val="0C9CDA5ED4D74AF3B61610FAAF5C1691"/>
                </w:placeholder>
              </w:sdtPr>
              <w:sdtEndPr/>
              <w:sdtContent>
                <w:r w:rsidR="00A966E6" w:rsidRPr="00C10898">
                  <w:rPr>
                    <w:b/>
                    <w:color w:val="000000" w:themeColor="text1"/>
                    <w:sz w:val="24"/>
                    <w:szCs w:val="24"/>
                  </w:rPr>
                  <w:t>6.4</w:t>
                </w:r>
              </w:sdtContent>
            </w:sdt>
          </w:p>
        </w:tc>
        <w:tc>
          <w:tcPr>
            <w:tcW w:w="10007" w:type="dxa"/>
            <w:tcBorders>
              <w:left w:val="nil"/>
            </w:tcBorders>
            <w:shd w:val="clear" w:color="auto" w:fill="818CAC"/>
          </w:tcPr>
          <w:sdt>
            <w:sdtPr>
              <w:rPr>
                <w:b/>
                <w:color w:val="000000" w:themeColor="text1"/>
                <w:sz w:val="24"/>
                <w:szCs w:val="24"/>
              </w:rPr>
              <w:id w:val="-1714187473"/>
              <w:lock w:val="sdtContentLocked"/>
              <w:placeholder>
                <w:docPart w:val="BC29AEB67DDD4F1DAF4447E754FAD327"/>
              </w:placeholder>
            </w:sdtPr>
            <w:sdtEndPr/>
            <w:sdtContent>
              <w:p w:rsidR="00A14F48" w:rsidRPr="00C10898" w:rsidRDefault="00A14F48" w:rsidP="00EC070A">
                <w:pPr>
                  <w:rPr>
                    <w:color w:val="000000" w:themeColor="text1"/>
                    <w:szCs w:val="24"/>
                  </w:rPr>
                </w:pPr>
                <w:r>
                  <w:rPr>
                    <w:b/>
                    <w:color w:val="000000" w:themeColor="text1"/>
                    <w:sz w:val="24"/>
                    <w:szCs w:val="24"/>
                  </w:rPr>
                  <w:t>Reference to other sections</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rPr>
            <w:id w:val="-1816095087"/>
            <w:placeholder>
              <w:docPart w:val="743C5F0DFE5347CD85F4EA0AD5469271"/>
            </w:placeholder>
          </w:sdtPr>
          <w:sdtEndPr/>
          <w:sdtContent>
            <w:sdt>
              <w:sdtPr>
                <w:rPr>
                  <w:color w:val="000000" w:themeColor="text1"/>
                </w:rPr>
                <w:id w:val="-1581359419"/>
                <w:placeholder>
                  <w:docPart w:val="B713F7B6D0244B2A88FDEBF46FB6F34B"/>
                </w:placeholder>
              </w:sdtPr>
              <w:sdtEndPr/>
              <w:sdtContent>
                <w:sdt>
                  <w:sdtPr>
                    <w:rPr>
                      <w:color w:val="000000" w:themeColor="text1"/>
                    </w:rPr>
                    <w:id w:val="-99420172"/>
                    <w:placeholder>
                      <w:docPart w:val="FA396F6D71694AF6B7C8EFFA78E7A34A"/>
                    </w:placeholder>
                  </w:sdtPr>
                  <w:sdtEndPr>
                    <w:rPr>
                      <w:sz w:val="32"/>
                    </w:rPr>
                  </w:sdtEndPr>
                  <w:sdtContent>
                    <w:tc>
                      <w:tcPr>
                        <w:tcW w:w="10007" w:type="dxa"/>
                        <w:tcBorders>
                          <w:left w:val="nil"/>
                        </w:tcBorders>
                        <w:shd w:val="clear" w:color="auto" w:fill="E1E4EB"/>
                      </w:tcPr>
                      <w:p w:rsidR="00A14F48" w:rsidRPr="007B286C" w:rsidRDefault="00536266" w:rsidP="006F7061">
                        <w:pPr>
                          <w:rPr>
                            <w:color w:val="000000" w:themeColor="text1"/>
                          </w:rPr>
                        </w:pPr>
                        <w:r>
                          <w:rPr>
                            <w:iCs/>
                            <w:szCs w:val="16"/>
                          </w:rPr>
                          <w:t>N</w:t>
                        </w:r>
                        <w:r w:rsidR="006F7061">
                          <w:rPr>
                            <w:iCs/>
                            <w:szCs w:val="16"/>
                          </w:rPr>
                          <w:t>one</w:t>
                        </w:r>
                        <w:r>
                          <w:rPr>
                            <w:iCs/>
                            <w:szCs w:val="16"/>
                          </w:rPr>
                          <w:t>.</w:t>
                        </w:r>
                      </w:p>
                    </w:tc>
                  </w:sdtContent>
                </w:sdt>
              </w:sdtContent>
            </w:sdt>
          </w:sdtContent>
        </w:sdt>
      </w:tr>
    </w:tbl>
    <w:sdt>
      <w:sdtPr>
        <w:rPr>
          <w:rFonts w:asciiTheme="minorHAnsi" w:hAnsiTheme="minorHAnsi" w:cstheme="minorHAnsi"/>
          <w:sz w:val="24"/>
        </w:rPr>
        <w:id w:val="-838380937"/>
        <w:lock w:val="sdtContentLocked"/>
        <w:placeholder>
          <w:docPart w:val="C3568CA762664E458A42114DA8A2ADF4"/>
        </w:placeholder>
      </w:sdtPr>
      <w:sdtEndPr>
        <w:rPr>
          <w:szCs w:val="20"/>
        </w:rPr>
      </w:sdtEndPr>
      <w:sdtContent>
        <w:p w:rsidR="00FE6891" w:rsidRPr="00D72E22" w:rsidRDefault="00B22635" w:rsidP="000B01A7">
          <w:pPr>
            <w:pStyle w:val="Heading5"/>
            <w:rPr>
              <w:rFonts w:asciiTheme="minorHAnsi" w:hAnsiTheme="minorHAnsi" w:cstheme="minorHAnsi"/>
              <w:sz w:val="24"/>
            </w:rPr>
          </w:pPr>
          <w:r w:rsidRPr="00D72E22">
            <w:rPr>
              <w:rFonts w:asciiTheme="minorHAnsi" w:hAnsiTheme="minorHAnsi" w:cstheme="minorHAnsi"/>
              <w:sz w:val="24"/>
            </w:rPr>
            <w:t xml:space="preserve">07. </w:t>
          </w:r>
          <w:r w:rsidR="00FE6891" w:rsidRPr="00D72E22">
            <w:rPr>
              <w:rFonts w:asciiTheme="minorHAnsi" w:hAnsiTheme="minorHAnsi" w:cstheme="minorHAnsi"/>
              <w:sz w:val="24"/>
            </w:rPr>
            <w:t>HANDLING AND STORAGE</w:t>
          </w:r>
        </w:p>
      </w:sdtContent>
    </w:sdt>
    <w:tbl>
      <w:tblPr>
        <w:tblStyle w:val="TableGrid"/>
        <w:tblW w:w="0" w:type="auto"/>
        <w:tblInd w:w="108" w:type="dxa"/>
        <w:shd w:val="clear" w:color="auto" w:fill="818CAC"/>
        <w:tblLook w:val="04A0" w:firstRow="1" w:lastRow="0" w:firstColumn="1" w:lastColumn="0" w:noHBand="0" w:noVBand="1"/>
      </w:tblPr>
      <w:tblGrid>
        <w:gridCol w:w="567"/>
        <w:gridCol w:w="10007"/>
      </w:tblGrid>
      <w:tr w:rsidR="00A14F48" w:rsidRPr="008C1167" w:rsidTr="00BD1884">
        <w:trPr>
          <w:trHeight w:val="397"/>
        </w:trPr>
        <w:tc>
          <w:tcPr>
            <w:tcW w:w="567" w:type="dxa"/>
            <w:tcBorders>
              <w:right w:val="nil"/>
            </w:tcBorders>
            <w:shd w:val="clear" w:color="auto" w:fill="818CAC"/>
          </w:tcPr>
          <w:p w:rsidR="00A14F48" w:rsidRPr="00B36439" w:rsidRDefault="00F04AB7" w:rsidP="00A966E6">
            <w:pPr>
              <w:rPr>
                <w:b/>
                <w:color w:val="000000" w:themeColor="text1"/>
                <w:sz w:val="24"/>
                <w:szCs w:val="24"/>
              </w:rPr>
            </w:pPr>
            <w:sdt>
              <w:sdtPr>
                <w:rPr>
                  <w:b/>
                  <w:color w:val="000000" w:themeColor="text1"/>
                  <w:sz w:val="24"/>
                  <w:szCs w:val="24"/>
                </w:rPr>
                <w:id w:val="-1214341317"/>
                <w:lock w:val="sdtContentLocked"/>
                <w:placeholder>
                  <w:docPart w:val="039E149006BD4733AC772C9519678B46"/>
                </w:placeholder>
              </w:sdtPr>
              <w:sdtEndPr/>
              <w:sdtContent>
                <w:r w:rsidR="00A966E6">
                  <w:rPr>
                    <w:b/>
                    <w:color w:val="000000" w:themeColor="text1"/>
                    <w:sz w:val="24"/>
                    <w:szCs w:val="24"/>
                  </w:rPr>
                  <w:t>7.1</w:t>
                </w:r>
              </w:sdtContent>
            </w:sdt>
          </w:p>
        </w:tc>
        <w:tc>
          <w:tcPr>
            <w:tcW w:w="10007" w:type="dxa"/>
            <w:tcBorders>
              <w:left w:val="nil"/>
            </w:tcBorders>
            <w:shd w:val="clear" w:color="auto" w:fill="818CAC"/>
          </w:tcPr>
          <w:sdt>
            <w:sdtPr>
              <w:rPr>
                <w:b/>
                <w:color w:val="000000" w:themeColor="text1"/>
                <w:sz w:val="24"/>
                <w:szCs w:val="24"/>
              </w:rPr>
              <w:id w:val="-1469575839"/>
              <w:lock w:val="sdtContentLocked"/>
              <w:placeholder>
                <w:docPart w:val="5D3BA1E4BA564273830653825D07C900"/>
              </w:placeholder>
            </w:sdtPr>
            <w:sdtEndPr/>
            <w:sdtContent>
              <w:p w:rsidR="00A14F48" w:rsidRPr="00D72E22" w:rsidRDefault="00A14F48" w:rsidP="00975BE2">
                <w:pPr>
                  <w:rPr>
                    <w:color w:val="000000" w:themeColor="text1"/>
                    <w:szCs w:val="24"/>
                  </w:rPr>
                </w:pPr>
                <w:r w:rsidRPr="00B36439">
                  <w:rPr>
                    <w:b/>
                    <w:color w:val="000000" w:themeColor="text1"/>
                    <w:sz w:val="24"/>
                    <w:szCs w:val="24"/>
                  </w:rPr>
                  <w:t>Precautions</w:t>
                </w:r>
                <w:r>
                  <w:rPr>
                    <w:b/>
                    <w:color w:val="000000" w:themeColor="text1"/>
                    <w:sz w:val="24"/>
                    <w:szCs w:val="24"/>
                  </w:rPr>
                  <w:t xml:space="preserve"> for safe handling</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374467172"/>
            <w:placeholder>
              <w:docPart w:val="2FA101A97312474F87F4EDB47F5AAE85"/>
            </w:placeholder>
          </w:sdtPr>
          <w:sdtEndPr>
            <w:rPr>
              <w:sz w:val="22"/>
              <w:szCs w:val="22"/>
            </w:rPr>
          </w:sdtEndPr>
          <w:sdtContent>
            <w:sdt>
              <w:sdtPr>
                <w:rPr>
                  <w:color w:val="000000" w:themeColor="text1"/>
                  <w:sz w:val="24"/>
                  <w:szCs w:val="24"/>
                </w:rPr>
                <w:id w:val="1379126252"/>
                <w:placeholder>
                  <w:docPart w:val="CE7BF554C2D04B87A0BA90B648892B28"/>
                </w:placeholder>
              </w:sdtPr>
              <w:sdtEndPr>
                <w:rPr>
                  <w:sz w:val="22"/>
                  <w:szCs w:val="22"/>
                </w:rPr>
              </w:sdtEndPr>
              <w:sdtContent>
                <w:tc>
                  <w:tcPr>
                    <w:tcW w:w="10007" w:type="dxa"/>
                    <w:tcBorders>
                      <w:left w:val="nil"/>
                    </w:tcBorders>
                    <w:shd w:val="clear" w:color="auto" w:fill="E1E4EB"/>
                  </w:tcPr>
                  <w:p w:rsidR="00A14F48" w:rsidRPr="00566261" w:rsidRDefault="006A3300" w:rsidP="00BB730F">
                    <w:r w:rsidRPr="006A3300">
                      <w:rPr>
                        <w:color w:val="000000" w:themeColor="text1"/>
                      </w:rPr>
                      <w:t xml:space="preserve">Apply good manufacturing practice &amp; industrial hygiene practices, ensuring proper workplace ventilation. </w:t>
                    </w:r>
                    <w:r w:rsidR="00BB730F" w:rsidRPr="006A3300">
                      <w:t xml:space="preserve">Keep containers sealed when not in use. Prevent spills and leaks to avoid slip hazard. Provide suitable </w:t>
                    </w:r>
                    <w:r w:rsidR="00BB730F" w:rsidRPr="006A3300">
                      <w:lastRenderedPageBreak/>
                      <w:t xml:space="preserve">mechanical equipment for the safe handling of drums and heavy packages. </w:t>
                    </w:r>
                  </w:p>
                </w:tc>
              </w:sdtContent>
            </w:sdt>
          </w:sdtContent>
        </w:sdt>
      </w:tr>
      <w:tr w:rsidR="00A14F48" w:rsidRPr="008C1167" w:rsidTr="00BD1884">
        <w:trPr>
          <w:trHeight w:val="397"/>
        </w:trPr>
        <w:tc>
          <w:tcPr>
            <w:tcW w:w="567" w:type="dxa"/>
            <w:tcBorders>
              <w:right w:val="nil"/>
            </w:tcBorders>
            <w:shd w:val="clear" w:color="auto" w:fill="818CAC"/>
          </w:tcPr>
          <w:p w:rsidR="00A14F48" w:rsidRPr="00B36439" w:rsidRDefault="00F04AB7" w:rsidP="00A966E6">
            <w:pPr>
              <w:rPr>
                <w:b/>
                <w:color w:val="000000" w:themeColor="text1"/>
                <w:sz w:val="24"/>
                <w:szCs w:val="24"/>
              </w:rPr>
            </w:pPr>
            <w:sdt>
              <w:sdtPr>
                <w:rPr>
                  <w:b/>
                  <w:color w:val="000000" w:themeColor="text1"/>
                  <w:sz w:val="24"/>
                  <w:szCs w:val="24"/>
                </w:rPr>
                <w:id w:val="-1678580490"/>
                <w:lock w:val="sdtContentLocked"/>
                <w:placeholder>
                  <w:docPart w:val="C27B62ECFAE54659B9832A3D009D1689"/>
                </w:placeholder>
              </w:sdtPr>
              <w:sdtEndPr/>
              <w:sdtContent>
                <w:r w:rsidR="00A966E6">
                  <w:rPr>
                    <w:b/>
                    <w:color w:val="000000" w:themeColor="text1"/>
                    <w:sz w:val="24"/>
                    <w:szCs w:val="24"/>
                  </w:rPr>
                  <w:t>7.2</w:t>
                </w:r>
              </w:sdtContent>
            </w:sdt>
          </w:p>
        </w:tc>
        <w:tc>
          <w:tcPr>
            <w:tcW w:w="10007" w:type="dxa"/>
            <w:tcBorders>
              <w:left w:val="nil"/>
            </w:tcBorders>
            <w:shd w:val="clear" w:color="auto" w:fill="818CAC"/>
          </w:tcPr>
          <w:sdt>
            <w:sdtPr>
              <w:rPr>
                <w:b/>
                <w:color w:val="000000" w:themeColor="text1"/>
                <w:sz w:val="24"/>
                <w:szCs w:val="24"/>
              </w:rPr>
              <w:id w:val="1740750189"/>
              <w:lock w:val="sdtContentLocked"/>
              <w:placeholder>
                <w:docPart w:val="9CC152648B8B47278D86881868C4F1F0"/>
              </w:placeholder>
            </w:sdtPr>
            <w:sdtEndPr/>
            <w:sdtContent>
              <w:p w:rsidR="00A14F48" w:rsidRPr="00D72E22" w:rsidRDefault="00A14F48" w:rsidP="00975BE2">
                <w:pPr>
                  <w:rPr>
                    <w:color w:val="000000" w:themeColor="text1"/>
                    <w:szCs w:val="24"/>
                  </w:rPr>
                </w:pPr>
                <w:r>
                  <w:rPr>
                    <w:b/>
                    <w:color w:val="000000" w:themeColor="text1"/>
                    <w:sz w:val="24"/>
                    <w:szCs w:val="24"/>
                  </w:rPr>
                  <w:t xml:space="preserve">Conditions for safe storage, including any incompatibilities </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1657717932"/>
            <w:placeholder>
              <w:docPart w:val="9D592B4E75E54B8BAE4533FEFB9FE41E"/>
            </w:placeholder>
          </w:sdtPr>
          <w:sdtEndPr/>
          <w:sdtContent>
            <w:sdt>
              <w:sdtPr>
                <w:rPr>
                  <w:color w:val="000000" w:themeColor="text1"/>
                  <w:sz w:val="24"/>
                  <w:szCs w:val="24"/>
                </w:rPr>
                <w:id w:val="1952358334"/>
                <w:placeholder>
                  <w:docPart w:val="D929F955C38041EC85B808BCF7969CCC"/>
                </w:placeholder>
              </w:sdtPr>
              <w:sdtEndPr>
                <w:rPr>
                  <w:sz w:val="22"/>
                  <w:szCs w:val="22"/>
                </w:rPr>
              </w:sdtEndPr>
              <w:sdtContent>
                <w:tc>
                  <w:tcPr>
                    <w:tcW w:w="10007" w:type="dxa"/>
                    <w:tcBorders>
                      <w:left w:val="nil"/>
                    </w:tcBorders>
                    <w:shd w:val="clear" w:color="auto" w:fill="E1E4EB"/>
                  </w:tcPr>
                  <w:p w:rsidR="00A14F48" w:rsidRPr="00566261" w:rsidRDefault="00566261" w:rsidP="006A3300">
                    <w:r w:rsidRPr="00BB730F">
                      <w:t xml:space="preserve">Intrusion into soil to be avoided. </w:t>
                    </w:r>
                    <w:r w:rsidR="00BB730F" w:rsidRPr="00BB730F">
                      <w:t xml:space="preserve">  Keep containers out of direct sunlight in cool dry conditions at a temperature not exceeding 25°C. Keep in the original containers. Limit oxygenation (contact with air). </w:t>
                    </w:r>
                  </w:p>
                </w:tc>
              </w:sdtContent>
            </w:sdt>
          </w:sdtContent>
        </w:sdt>
      </w:tr>
      <w:tr w:rsidR="00A14F48" w:rsidRPr="008C1167" w:rsidTr="00BD1884">
        <w:trPr>
          <w:trHeight w:val="397"/>
        </w:trPr>
        <w:tc>
          <w:tcPr>
            <w:tcW w:w="567" w:type="dxa"/>
            <w:tcBorders>
              <w:right w:val="nil"/>
            </w:tcBorders>
            <w:shd w:val="clear" w:color="auto" w:fill="818CAC"/>
          </w:tcPr>
          <w:p w:rsidR="00A14F48" w:rsidRPr="00B36439" w:rsidRDefault="00F04AB7" w:rsidP="00A966E6">
            <w:pPr>
              <w:rPr>
                <w:b/>
                <w:color w:val="000000" w:themeColor="text1"/>
                <w:sz w:val="24"/>
                <w:szCs w:val="24"/>
              </w:rPr>
            </w:pPr>
            <w:sdt>
              <w:sdtPr>
                <w:rPr>
                  <w:b/>
                  <w:color w:val="000000" w:themeColor="text1"/>
                  <w:sz w:val="24"/>
                  <w:szCs w:val="24"/>
                </w:rPr>
                <w:id w:val="330500915"/>
                <w:lock w:val="sdtContentLocked"/>
                <w:placeholder>
                  <w:docPart w:val="5199C4F373104ADAA5312F61ABFAE60B"/>
                </w:placeholder>
              </w:sdtPr>
              <w:sdtEndPr/>
              <w:sdtContent>
                <w:r w:rsidR="00A966E6">
                  <w:rPr>
                    <w:b/>
                    <w:color w:val="000000" w:themeColor="text1"/>
                    <w:sz w:val="24"/>
                    <w:szCs w:val="24"/>
                  </w:rPr>
                  <w:t>7.3</w:t>
                </w:r>
              </w:sdtContent>
            </w:sdt>
          </w:p>
        </w:tc>
        <w:tc>
          <w:tcPr>
            <w:tcW w:w="10007" w:type="dxa"/>
            <w:tcBorders>
              <w:left w:val="nil"/>
            </w:tcBorders>
            <w:shd w:val="clear" w:color="auto" w:fill="818CAC"/>
          </w:tcPr>
          <w:p w:rsidR="00A14F48" w:rsidRPr="00D72E22" w:rsidRDefault="00F04AB7" w:rsidP="00EC070A">
            <w:pPr>
              <w:rPr>
                <w:color w:val="000000" w:themeColor="text1"/>
                <w:szCs w:val="24"/>
              </w:rPr>
            </w:pPr>
            <w:sdt>
              <w:sdtPr>
                <w:rPr>
                  <w:b/>
                  <w:color w:val="000000" w:themeColor="text1"/>
                  <w:sz w:val="24"/>
                  <w:szCs w:val="24"/>
                </w:rPr>
                <w:id w:val="-131784614"/>
                <w:lock w:val="sdtContentLocked"/>
                <w:placeholder>
                  <w:docPart w:val="E4B4D3247ED244B383717E932A6356A7"/>
                </w:placeholder>
              </w:sdtPr>
              <w:sdtEndPr/>
              <w:sdtContent>
                <w:r w:rsidR="00A966E6">
                  <w:rPr>
                    <w:b/>
                    <w:color w:val="000000" w:themeColor="text1"/>
                    <w:sz w:val="24"/>
                    <w:szCs w:val="24"/>
                  </w:rPr>
                  <w:t>Specific end use(s)</w:t>
                </w:r>
              </w:sdtContent>
            </w:sdt>
          </w:p>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947548722"/>
            <w:placeholder>
              <w:docPart w:val="46EDBF8A1498492E9929B04ED879DD55"/>
            </w:placeholder>
          </w:sdtPr>
          <w:sdtEndPr/>
          <w:sdtContent>
            <w:sdt>
              <w:sdtPr>
                <w:rPr>
                  <w:color w:val="000000" w:themeColor="text1"/>
                  <w:sz w:val="24"/>
                  <w:szCs w:val="24"/>
                </w:rPr>
                <w:id w:val="1997226400"/>
                <w:placeholder>
                  <w:docPart w:val="C64A5D734517487AB4CCC437F813AF66"/>
                </w:placeholder>
              </w:sdtPr>
              <w:sdtEndPr/>
              <w:sdtContent>
                <w:sdt>
                  <w:sdtPr>
                    <w:rPr>
                      <w:color w:val="000000" w:themeColor="text1"/>
                      <w:sz w:val="24"/>
                      <w:szCs w:val="24"/>
                    </w:rPr>
                    <w:id w:val="-102970483"/>
                    <w:placeholder>
                      <w:docPart w:val="EB19032A4CF340C9B39C72BEE9BFAA8A"/>
                    </w:placeholder>
                  </w:sdtPr>
                  <w:sdtEndPr>
                    <w:rPr>
                      <w:sz w:val="22"/>
                    </w:rPr>
                  </w:sdtEndPr>
                  <w:sdtContent>
                    <w:tc>
                      <w:tcPr>
                        <w:tcW w:w="10007" w:type="dxa"/>
                        <w:tcBorders>
                          <w:left w:val="nil"/>
                        </w:tcBorders>
                        <w:shd w:val="clear" w:color="auto" w:fill="E1E4EB"/>
                      </w:tcPr>
                      <w:p w:rsidR="00A14F48" w:rsidRPr="00E21105" w:rsidRDefault="00C55874" w:rsidP="00C55874">
                        <w:pPr>
                          <w:rPr>
                            <w:color w:val="000000" w:themeColor="text1"/>
                            <w:sz w:val="24"/>
                            <w:szCs w:val="24"/>
                          </w:rPr>
                        </w:pPr>
                        <w:r>
                          <w:rPr>
                            <w:color w:val="000000" w:themeColor="text1"/>
                            <w:szCs w:val="24"/>
                          </w:rPr>
                          <w:t>No additional data available.</w:t>
                        </w:r>
                      </w:p>
                    </w:tc>
                  </w:sdtContent>
                </w:sdt>
              </w:sdtContent>
            </w:sdt>
          </w:sdtContent>
        </w:sdt>
      </w:tr>
    </w:tbl>
    <w:sdt>
      <w:sdtPr>
        <w:rPr>
          <w:rFonts w:asciiTheme="minorHAnsi" w:hAnsiTheme="minorHAnsi" w:cstheme="minorHAnsi"/>
          <w:sz w:val="24"/>
        </w:rPr>
        <w:id w:val="931407674"/>
        <w:lock w:val="sdtContentLocked"/>
        <w:placeholder>
          <w:docPart w:val="C3568CA762664E458A42114DA8A2ADF4"/>
        </w:placeholder>
      </w:sdtPr>
      <w:sdtEndPr>
        <w:rPr>
          <w:szCs w:val="20"/>
        </w:rPr>
      </w:sdtEndPr>
      <w:sdtContent>
        <w:p w:rsidR="00FE6891" w:rsidRPr="00B36439" w:rsidRDefault="00B22635" w:rsidP="000B01A7">
          <w:pPr>
            <w:pStyle w:val="Heading5"/>
            <w:rPr>
              <w:rFonts w:asciiTheme="minorHAnsi" w:hAnsiTheme="minorHAnsi" w:cstheme="minorHAnsi"/>
            </w:rPr>
          </w:pPr>
          <w:r w:rsidRPr="00B36439">
            <w:rPr>
              <w:rFonts w:asciiTheme="minorHAnsi" w:hAnsiTheme="minorHAnsi" w:cstheme="minorHAnsi"/>
              <w:sz w:val="24"/>
            </w:rPr>
            <w:t xml:space="preserve">08. </w:t>
          </w:r>
          <w:r w:rsidR="00FE6891" w:rsidRPr="00B36439">
            <w:rPr>
              <w:rFonts w:asciiTheme="minorHAnsi" w:hAnsiTheme="minorHAnsi" w:cstheme="minorHAnsi"/>
              <w:sz w:val="24"/>
            </w:rPr>
            <w:t>EXPOSURE CONTROLS/PERSONAL PROTECTION</w:t>
          </w:r>
        </w:p>
      </w:sdtContent>
    </w:sdt>
    <w:tbl>
      <w:tblPr>
        <w:tblStyle w:val="TableGrid"/>
        <w:tblW w:w="10579" w:type="dxa"/>
        <w:tblInd w:w="108" w:type="dxa"/>
        <w:shd w:val="clear" w:color="auto" w:fill="818CAC"/>
        <w:tblLook w:val="04A0" w:firstRow="1" w:lastRow="0" w:firstColumn="1" w:lastColumn="0" w:noHBand="0" w:noVBand="1"/>
      </w:tblPr>
      <w:tblGrid>
        <w:gridCol w:w="551"/>
        <w:gridCol w:w="16"/>
        <w:gridCol w:w="1985"/>
        <w:gridCol w:w="8027"/>
      </w:tblGrid>
      <w:tr w:rsidR="00774FC2" w:rsidRPr="008C1167" w:rsidTr="00BD1884">
        <w:trPr>
          <w:trHeight w:val="397"/>
        </w:trPr>
        <w:tc>
          <w:tcPr>
            <w:tcW w:w="551" w:type="dxa"/>
            <w:tcBorders>
              <w:right w:val="nil"/>
            </w:tcBorders>
            <w:shd w:val="clear" w:color="auto" w:fill="818CAC"/>
          </w:tcPr>
          <w:p w:rsidR="00774FC2" w:rsidRPr="009F5B7B" w:rsidRDefault="00F04AB7" w:rsidP="009F5B7B">
            <w:pPr>
              <w:rPr>
                <w:b/>
                <w:color w:val="000000" w:themeColor="text1"/>
                <w:sz w:val="24"/>
                <w:szCs w:val="24"/>
              </w:rPr>
            </w:pPr>
            <w:sdt>
              <w:sdtPr>
                <w:rPr>
                  <w:b/>
                  <w:color w:val="000000" w:themeColor="text1"/>
                  <w:sz w:val="24"/>
                  <w:szCs w:val="24"/>
                </w:rPr>
                <w:id w:val="-1057618886"/>
                <w:lock w:val="sdtContentLocked"/>
                <w:placeholder>
                  <w:docPart w:val="9E0C9D89DEF04C7AA657D2CC7D2CDF5C"/>
                </w:placeholder>
              </w:sdtPr>
              <w:sdtEndPr/>
              <w:sdtContent>
                <w:r w:rsidR="00A966E6">
                  <w:rPr>
                    <w:b/>
                    <w:color w:val="000000" w:themeColor="text1"/>
                    <w:sz w:val="24"/>
                    <w:szCs w:val="24"/>
                  </w:rPr>
                  <w:t>8.1</w:t>
                </w:r>
              </w:sdtContent>
            </w:sdt>
          </w:p>
        </w:tc>
        <w:tc>
          <w:tcPr>
            <w:tcW w:w="10028" w:type="dxa"/>
            <w:gridSpan w:val="3"/>
            <w:tcBorders>
              <w:left w:val="nil"/>
            </w:tcBorders>
            <w:shd w:val="clear" w:color="auto" w:fill="818CAC"/>
          </w:tcPr>
          <w:p w:rsidR="00774FC2" w:rsidRPr="009F5B7B" w:rsidRDefault="00F04AB7" w:rsidP="00975BE2">
            <w:pPr>
              <w:rPr>
                <w:color w:val="000000" w:themeColor="text1"/>
                <w:szCs w:val="24"/>
              </w:rPr>
            </w:pPr>
            <w:sdt>
              <w:sdtPr>
                <w:rPr>
                  <w:b/>
                  <w:color w:val="000000" w:themeColor="text1"/>
                  <w:sz w:val="24"/>
                  <w:szCs w:val="24"/>
                </w:rPr>
                <w:id w:val="285944445"/>
                <w:lock w:val="sdtContentLocked"/>
                <w:placeholder>
                  <w:docPart w:val="D8230BFDF93B4726BDBCDEAE14DFE819"/>
                </w:placeholder>
              </w:sdtPr>
              <w:sdtEndPr/>
              <w:sdtContent>
                <w:r w:rsidR="00A966E6">
                  <w:rPr>
                    <w:b/>
                    <w:color w:val="000000" w:themeColor="text1"/>
                    <w:sz w:val="24"/>
                    <w:szCs w:val="24"/>
                  </w:rPr>
                  <w:t>Control parameters</w:t>
                </w:r>
              </w:sdtContent>
            </w:sdt>
          </w:p>
        </w:tc>
      </w:tr>
      <w:tr w:rsidR="00774FC2" w:rsidRPr="008C1167" w:rsidTr="00340A72">
        <w:tblPrEx>
          <w:shd w:val="clear" w:color="auto" w:fill="E1E4EB"/>
        </w:tblPrEx>
        <w:trPr>
          <w:trHeight w:val="283"/>
        </w:trPr>
        <w:tc>
          <w:tcPr>
            <w:tcW w:w="567" w:type="dxa"/>
            <w:gridSpan w:val="2"/>
            <w:tcBorders>
              <w:right w:val="nil"/>
            </w:tcBorders>
            <w:shd w:val="clear" w:color="auto" w:fill="E1E4EB"/>
          </w:tcPr>
          <w:p w:rsidR="00774FC2" w:rsidRPr="00E21105" w:rsidRDefault="00774FC2" w:rsidP="00EC070A">
            <w:pPr>
              <w:rPr>
                <w:color w:val="000000" w:themeColor="text1"/>
                <w:sz w:val="24"/>
                <w:szCs w:val="24"/>
              </w:rPr>
            </w:pPr>
          </w:p>
        </w:tc>
        <w:tc>
          <w:tcPr>
            <w:tcW w:w="10012" w:type="dxa"/>
            <w:gridSpan w:val="2"/>
            <w:tcBorders>
              <w:left w:val="nil"/>
            </w:tcBorders>
            <w:shd w:val="clear" w:color="auto" w:fill="E1E4EB"/>
          </w:tcPr>
          <w:p w:rsidR="00774FC2" w:rsidRPr="00E21105" w:rsidRDefault="00F04AB7" w:rsidP="00252F89">
            <w:pPr>
              <w:rPr>
                <w:color w:val="000000" w:themeColor="text1"/>
                <w:sz w:val="24"/>
                <w:szCs w:val="24"/>
              </w:rPr>
            </w:pPr>
            <w:sdt>
              <w:sdtPr>
                <w:rPr>
                  <w:color w:val="000000" w:themeColor="text1"/>
                </w:rPr>
                <w:id w:val="-386029516"/>
                <w:placeholder>
                  <w:docPart w:val="8DE331216E584E27BC8E0C878D1F5934"/>
                </w:placeholder>
              </w:sdtPr>
              <w:sdtEndPr/>
              <w:sdtContent>
                <w:r w:rsidR="00252F89">
                  <w:rPr>
                    <w:color w:val="000000" w:themeColor="text1"/>
                  </w:rPr>
                  <w:t>None</w:t>
                </w:r>
                <w:r w:rsidR="00536266">
                  <w:rPr>
                    <w:color w:val="000000" w:themeColor="text1"/>
                  </w:rPr>
                  <w:t>.</w:t>
                </w:r>
              </w:sdtContent>
            </w:sdt>
          </w:p>
        </w:tc>
      </w:tr>
      <w:tr w:rsidR="00774FC2" w:rsidRPr="008C1167" w:rsidTr="00BD1884">
        <w:trPr>
          <w:trHeight w:val="397"/>
        </w:trPr>
        <w:tc>
          <w:tcPr>
            <w:tcW w:w="551" w:type="dxa"/>
            <w:tcBorders>
              <w:right w:val="nil"/>
            </w:tcBorders>
            <w:shd w:val="clear" w:color="auto" w:fill="818CAC"/>
          </w:tcPr>
          <w:p w:rsidR="00774FC2" w:rsidRPr="009F5B7B" w:rsidRDefault="00F04AB7" w:rsidP="00A966E6">
            <w:pPr>
              <w:jc w:val="right"/>
              <w:rPr>
                <w:b/>
                <w:color w:val="000000" w:themeColor="text1"/>
                <w:sz w:val="24"/>
                <w:szCs w:val="24"/>
              </w:rPr>
            </w:pPr>
            <w:sdt>
              <w:sdtPr>
                <w:rPr>
                  <w:b/>
                  <w:color w:val="000000" w:themeColor="text1"/>
                  <w:sz w:val="24"/>
                  <w:szCs w:val="24"/>
                </w:rPr>
                <w:id w:val="-1631471245"/>
                <w:lock w:val="sdtContentLocked"/>
                <w:placeholder>
                  <w:docPart w:val="021CF836CFC8400493F66886DF2B00C7"/>
                </w:placeholder>
              </w:sdtPr>
              <w:sdtEndPr/>
              <w:sdtContent>
                <w:r w:rsidR="00A966E6">
                  <w:rPr>
                    <w:b/>
                    <w:color w:val="000000" w:themeColor="text1"/>
                    <w:sz w:val="24"/>
                    <w:szCs w:val="24"/>
                  </w:rPr>
                  <w:t>8.2</w:t>
                </w:r>
              </w:sdtContent>
            </w:sdt>
          </w:p>
        </w:tc>
        <w:tc>
          <w:tcPr>
            <w:tcW w:w="10028" w:type="dxa"/>
            <w:gridSpan w:val="3"/>
            <w:tcBorders>
              <w:left w:val="nil"/>
            </w:tcBorders>
            <w:shd w:val="clear" w:color="auto" w:fill="818CAC"/>
          </w:tcPr>
          <w:p w:rsidR="00774FC2" w:rsidRPr="009F5B7B" w:rsidRDefault="00F04AB7" w:rsidP="00975BE2">
            <w:pPr>
              <w:rPr>
                <w:color w:val="000000" w:themeColor="text1"/>
                <w:szCs w:val="24"/>
              </w:rPr>
            </w:pPr>
            <w:sdt>
              <w:sdtPr>
                <w:rPr>
                  <w:b/>
                  <w:color w:val="000000" w:themeColor="text1"/>
                  <w:sz w:val="24"/>
                  <w:szCs w:val="24"/>
                </w:rPr>
                <w:id w:val="248694704"/>
                <w:lock w:val="sdtContentLocked"/>
                <w:placeholder>
                  <w:docPart w:val="41276E65DAE84E42998954EDE0F8A028"/>
                </w:placeholder>
              </w:sdtPr>
              <w:sdtEndPr/>
              <w:sdtContent>
                <w:r w:rsidR="00A966E6">
                  <w:rPr>
                    <w:b/>
                    <w:color w:val="000000" w:themeColor="text1"/>
                    <w:sz w:val="24"/>
                    <w:szCs w:val="24"/>
                  </w:rPr>
                  <w:t>Exposure controls</w:t>
                </w:r>
              </w:sdtContent>
            </w:sdt>
          </w:p>
        </w:tc>
      </w:tr>
      <w:tr w:rsidR="00FD5DF1" w:rsidRPr="008C1167" w:rsidTr="007665BF">
        <w:trPr>
          <w:trHeight w:val="283"/>
        </w:trPr>
        <w:tc>
          <w:tcPr>
            <w:tcW w:w="10579" w:type="dxa"/>
            <w:gridSpan w:val="4"/>
            <w:shd w:val="clear" w:color="auto" w:fill="818CAC"/>
          </w:tcPr>
          <w:sdt>
            <w:sdtPr>
              <w:rPr>
                <w:color w:val="000000" w:themeColor="text1"/>
                <w:szCs w:val="24"/>
              </w:rPr>
              <w:id w:val="-1328367367"/>
              <w:lock w:val="sdtContentLocked"/>
              <w:placeholder>
                <w:docPart w:val="ACDF1ECE699C42F992BD1D4896151910"/>
              </w:placeholder>
            </w:sdtPr>
            <w:sdtEndPr/>
            <w:sdtContent>
              <w:p w:rsidR="00FD5DF1" w:rsidRPr="009F5B7B" w:rsidRDefault="00FD5DF1" w:rsidP="007665BF">
                <w:pPr>
                  <w:rPr>
                    <w:color w:val="000000" w:themeColor="text1"/>
                    <w:szCs w:val="24"/>
                  </w:rPr>
                </w:pPr>
                <w:r w:rsidRPr="009F5B7B">
                  <w:rPr>
                    <w:color w:val="000000" w:themeColor="text1"/>
                    <w:szCs w:val="24"/>
                  </w:rPr>
                  <w:t>Protective Equipment</w:t>
                </w:r>
              </w:p>
            </w:sdtContent>
          </w:sdt>
        </w:tc>
      </w:tr>
      <w:tr w:rsidR="00FD5DF1" w:rsidRPr="008C1167" w:rsidTr="007665BF">
        <w:tblPrEx>
          <w:shd w:val="clear" w:color="auto" w:fill="E1E4EB"/>
        </w:tblPrEx>
        <w:trPr>
          <w:trHeight w:val="283"/>
        </w:trPr>
        <w:tc>
          <w:tcPr>
            <w:tcW w:w="567" w:type="dxa"/>
            <w:gridSpan w:val="2"/>
            <w:tcBorders>
              <w:right w:val="nil"/>
            </w:tcBorders>
            <w:shd w:val="clear" w:color="auto" w:fill="E1E4EB"/>
          </w:tcPr>
          <w:p w:rsidR="00FD5DF1" w:rsidRPr="00E21105" w:rsidRDefault="00FD5DF1" w:rsidP="007665BF">
            <w:pPr>
              <w:rPr>
                <w:color w:val="000000" w:themeColor="text1"/>
                <w:sz w:val="24"/>
                <w:szCs w:val="24"/>
              </w:rPr>
            </w:pPr>
          </w:p>
        </w:tc>
        <w:sdt>
          <w:sdtPr>
            <w:rPr>
              <w:rFonts w:cstheme="minorHAnsi"/>
              <w:color w:val="000000" w:themeColor="text1"/>
              <w:sz w:val="24"/>
              <w:szCs w:val="24"/>
            </w:rPr>
            <w:id w:val="-1843847412"/>
            <w:placeholder>
              <w:docPart w:val="B90CEE2B78524B0EB733F53888CA3CD2"/>
            </w:placeholder>
          </w:sdtPr>
          <w:sdtEndPr/>
          <w:sdtContent>
            <w:tc>
              <w:tcPr>
                <w:tcW w:w="10012" w:type="dxa"/>
                <w:gridSpan w:val="2"/>
                <w:tcBorders>
                  <w:left w:val="nil"/>
                </w:tcBorders>
                <w:shd w:val="clear" w:color="auto" w:fill="E1E4EB"/>
              </w:tcPr>
              <w:sdt>
                <w:sdtPr>
                  <w:rPr>
                    <w:rFonts w:cstheme="minorHAnsi"/>
                    <w:color w:val="000000" w:themeColor="text1"/>
                    <w:szCs w:val="24"/>
                  </w:rPr>
                  <w:id w:val="1242303807"/>
                  <w:placeholder>
                    <w:docPart w:val="5AC1FA5FF32346F6A44802B7C575D837"/>
                  </w:placeholder>
                </w:sdtPr>
                <w:sdtEndPr/>
                <w:sdtContent>
                  <w:p w:rsidR="00FD5DF1" w:rsidRPr="00E21105" w:rsidRDefault="004655F1" w:rsidP="004655F1">
                    <w:pPr>
                      <w:rPr>
                        <w:color w:val="000000" w:themeColor="text1"/>
                        <w:sz w:val="24"/>
                        <w:szCs w:val="24"/>
                      </w:rPr>
                    </w:pPr>
                    <w:r w:rsidRPr="004655F1">
                      <w:rPr>
                        <w:rFonts w:cstheme="minorHAnsi"/>
                        <w:color w:val="000000" w:themeColor="text1"/>
                        <w:szCs w:val="24"/>
                      </w:rPr>
                      <w:t>No special protective measures required</w:t>
                    </w:r>
                    <w:r w:rsidR="00536266">
                      <w:rPr>
                        <w:rFonts w:cstheme="minorHAnsi"/>
                        <w:color w:val="000000" w:themeColor="text1"/>
                        <w:szCs w:val="24"/>
                      </w:rPr>
                      <w:t>.</w:t>
                    </w:r>
                  </w:p>
                </w:sdtContent>
              </w:sdt>
            </w:tc>
          </w:sdtContent>
        </w:sdt>
      </w:tr>
      <w:tr w:rsidR="008B39D5" w:rsidRPr="008C1167" w:rsidTr="00C220DA">
        <w:trPr>
          <w:trHeight w:val="283"/>
        </w:trPr>
        <w:tc>
          <w:tcPr>
            <w:tcW w:w="2552" w:type="dxa"/>
            <w:gridSpan w:val="3"/>
            <w:shd w:val="clear" w:color="auto" w:fill="818CAC"/>
          </w:tcPr>
          <w:p w:rsidR="008B39D5" w:rsidRPr="00A966E6" w:rsidRDefault="00F04AB7" w:rsidP="00C220DA">
            <w:pPr>
              <w:rPr>
                <w:rFonts w:eastAsiaTheme="minorEastAsia"/>
                <w:color w:val="000000" w:themeColor="text1"/>
                <w:szCs w:val="24"/>
                <w:lang w:eastAsia="en-GB"/>
              </w:rPr>
            </w:pPr>
            <w:sdt>
              <w:sdtPr>
                <w:rPr>
                  <w:color w:val="000000" w:themeColor="text1"/>
                  <w:szCs w:val="24"/>
                </w:rPr>
                <w:id w:val="1538395406"/>
                <w:lock w:val="sdtContentLocked"/>
                <w:placeholder>
                  <w:docPart w:val="A6F2CCCD71284D51B804D531082DFF05"/>
                </w:placeholder>
              </w:sdtPr>
              <w:sdtEndPr/>
              <w:sdtContent>
                <w:r w:rsidR="00A966E6">
                  <w:rPr>
                    <w:color w:val="000000" w:themeColor="text1"/>
                    <w:szCs w:val="24"/>
                  </w:rPr>
                  <w:t>Process Conditions</w:t>
                </w:r>
              </w:sdtContent>
            </w:sdt>
          </w:p>
        </w:tc>
        <w:sdt>
          <w:sdtPr>
            <w:rPr>
              <w:color w:val="000000" w:themeColor="text1"/>
              <w:sz w:val="24"/>
              <w:szCs w:val="24"/>
            </w:rPr>
            <w:id w:val="-2105948434"/>
            <w:placeholder>
              <w:docPart w:val="211B2A1EE99D46BAB65983084D2FA4F5"/>
            </w:placeholder>
          </w:sdtPr>
          <w:sdtEndPr/>
          <w:sdtContent>
            <w:sdt>
              <w:sdtPr>
                <w:rPr>
                  <w:color w:val="000000" w:themeColor="text1"/>
                  <w:sz w:val="24"/>
                  <w:szCs w:val="24"/>
                </w:rPr>
                <w:id w:val="-107732115"/>
                <w:placeholder>
                  <w:docPart w:val="C698D95A22B1481895AAC72FD5693001"/>
                </w:placeholder>
              </w:sdtPr>
              <w:sdtEndPr>
                <w:rPr>
                  <w:sz w:val="22"/>
                </w:rPr>
              </w:sdtEndPr>
              <w:sdtContent>
                <w:tc>
                  <w:tcPr>
                    <w:tcW w:w="8027" w:type="dxa"/>
                    <w:shd w:val="clear" w:color="auto" w:fill="E1E4EB"/>
                  </w:tcPr>
                  <w:p w:rsidR="008B39D5" w:rsidRDefault="00252F89" w:rsidP="00C220DA">
                    <w:pPr>
                      <w:rPr>
                        <w:color w:val="000000" w:themeColor="text1"/>
                        <w:szCs w:val="24"/>
                      </w:rPr>
                    </w:pPr>
                    <w:r>
                      <w:rPr>
                        <w:color w:val="000000" w:themeColor="text1"/>
                        <w:szCs w:val="24"/>
                      </w:rPr>
                      <w:t>No special measures required</w:t>
                    </w:r>
                    <w:r w:rsidR="00536266">
                      <w:rPr>
                        <w:color w:val="000000" w:themeColor="text1"/>
                        <w:szCs w:val="24"/>
                      </w:rPr>
                      <w:t>.</w:t>
                    </w:r>
                    <w:r>
                      <w:rPr>
                        <w:color w:val="000000" w:themeColor="text1"/>
                        <w:szCs w:val="24"/>
                      </w:rPr>
                      <w:t xml:space="preserve"> </w:t>
                    </w:r>
                  </w:p>
                </w:tc>
              </w:sdtContent>
            </w:sdt>
          </w:sdtContent>
        </w:sdt>
      </w:tr>
      <w:tr w:rsidR="000F5774" w:rsidRPr="008C1167" w:rsidTr="007665BF">
        <w:trPr>
          <w:trHeight w:val="283"/>
        </w:trPr>
        <w:tc>
          <w:tcPr>
            <w:tcW w:w="2552" w:type="dxa"/>
            <w:gridSpan w:val="3"/>
            <w:shd w:val="clear" w:color="auto" w:fill="818CAC"/>
          </w:tcPr>
          <w:sdt>
            <w:sdtPr>
              <w:rPr>
                <w:color w:val="000000" w:themeColor="text1"/>
                <w:szCs w:val="24"/>
              </w:rPr>
              <w:id w:val="1476730044"/>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Engineering Measures</w:t>
                </w:r>
              </w:p>
            </w:sdtContent>
          </w:sdt>
        </w:tc>
        <w:sdt>
          <w:sdtPr>
            <w:rPr>
              <w:color w:val="000000" w:themeColor="text1"/>
              <w:sz w:val="24"/>
              <w:szCs w:val="24"/>
            </w:rPr>
            <w:id w:val="2042785202"/>
            <w:placeholder>
              <w:docPart w:val="D439A3B9C7094E6A96E0B89B8A56AC98"/>
            </w:placeholder>
          </w:sdtPr>
          <w:sdtEndPr/>
          <w:sdtContent>
            <w:sdt>
              <w:sdtPr>
                <w:rPr>
                  <w:color w:val="000000" w:themeColor="text1"/>
                  <w:sz w:val="24"/>
                  <w:szCs w:val="24"/>
                </w:rPr>
                <w:id w:val="-1920862103"/>
                <w:placeholder>
                  <w:docPart w:val="EA421A5B559F470C9B4C446CF9156E49"/>
                </w:placeholder>
              </w:sdtPr>
              <w:sdtEndPr>
                <w:rPr>
                  <w:sz w:val="22"/>
                </w:rPr>
              </w:sdtEndPr>
              <w:sdtContent>
                <w:tc>
                  <w:tcPr>
                    <w:tcW w:w="8027" w:type="dxa"/>
                    <w:shd w:val="clear" w:color="auto" w:fill="E1E4EB"/>
                  </w:tcPr>
                  <w:p w:rsidR="000F5774" w:rsidRPr="009F5B7B" w:rsidRDefault="00536266" w:rsidP="007665BF">
                    <w:pPr>
                      <w:rPr>
                        <w:color w:val="000000" w:themeColor="text1"/>
                        <w:szCs w:val="24"/>
                      </w:rPr>
                    </w:pPr>
                    <w:r>
                      <w:rPr>
                        <w:color w:val="000000" w:themeColor="text1"/>
                        <w:szCs w:val="24"/>
                      </w:rPr>
                      <w:t>No special measures required.</w:t>
                    </w:r>
                  </w:p>
                </w:tc>
              </w:sdtContent>
            </w:sdt>
          </w:sdtContent>
        </w:sdt>
      </w:tr>
      <w:tr w:rsidR="000F5774" w:rsidRPr="008C1167" w:rsidTr="007665BF">
        <w:trPr>
          <w:trHeight w:val="283"/>
        </w:trPr>
        <w:tc>
          <w:tcPr>
            <w:tcW w:w="2552" w:type="dxa"/>
            <w:gridSpan w:val="3"/>
            <w:shd w:val="clear" w:color="auto" w:fill="818CAC"/>
          </w:tcPr>
          <w:sdt>
            <w:sdtPr>
              <w:rPr>
                <w:color w:val="000000" w:themeColor="text1"/>
                <w:szCs w:val="24"/>
              </w:rPr>
              <w:id w:val="811144306"/>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Respiratory Equipment</w:t>
                </w:r>
              </w:p>
            </w:sdtContent>
          </w:sdt>
        </w:tc>
        <w:sdt>
          <w:sdtPr>
            <w:rPr>
              <w:color w:val="000000" w:themeColor="text1"/>
              <w:sz w:val="24"/>
              <w:szCs w:val="24"/>
            </w:rPr>
            <w:id w:val="1904490780"/>
            <w:placeholder>
              <w:docPart w:val="852C013862EF4F06A2F00706CD93921A"/>
            </w:placeholder>
          </w:sdtPr>
          <w:sdtEndPr/>
          <w:sdtContent>
            <w:sdt>
              <w:sdtPr>
                <w:rPr>
                  <w:color w:val="000000" w:themeColor="text1"/>
                  <w:sz w:val="24"/>
                  <w:szCs w:val="24"/>
                </w:rPr>
                <w:id w:val="839503546"/>
                <w:placeholder>
                  <w:docPart w:val="2A19661F9F2845B5BB2A29D8D908C3DC"/>
                </w:placeholder>
              </w:sdtPr>
              <w:sdtEndPr>
                <w:rPr>
                  <w:sz w:val="22"/>
                </w:rPr>
              </w:sdtEndPr>
              <w:sdtContent>
                <w:tc>
                  <w:tcPr>
                    <w:tcW w:w="8027" w:type="dxa"/>
                    <w:shd w:val="clear" w:color="auto" w:fill="E1E4EB"/>
                  </w:tcPr>
                  <w:p w:rsidR="000F5774" w:rsidRPr="009F5B7B" w:rsidRDefault="006201B4" w:rsidP="006201B4">
                    <w:pPr>
                      <w:rPr>
                        <w:color w:val="000000" w:themeColor="text1"/>
                        <w:szCs w:val="24"/>
                      </w:rPr>
                    </w:pPr>
                    <w:r>
                      <w:rPr>
                        <w:color w:val="000000" w:themeColor="text1"/>
                        <w:szCs w:val="24"/>
                      </w:rPr>
                      <w:t>Ensure area is well ventilated.</w:t>
                    </w:r>
                    <w:r w:rsidR="00252F89">
                      <w:rPr>
                        <w:color w:val="000000" w:themeColor="text1"/>
                        <w:szCs w:val="24"/>
                      </w:rPr>
                      <w:t xml:space="preserve"> </w:t>
                    </w:r>
                  </w:p>
                </w:tc>
              </w:sdtContent>
            </w:sdt>
          </w:sdtContent>
        </w:sdt>
      </w:tr>
      <w:tr w:rsidR="000F5774" w:rsidRPr="008C1167" w:rsidTr="007665BF">
        <w:trPr>
          <w:trHeight w:val="283"/>
        </w:trPr>
        <w:tc>
          <w:tcPr>
            <w:tcW w:w="2552" w:type="dxa"/>
            <w:gridSpan w:val="3"/>
            <w:shd w:val="clear" w:color="auto" w:fill="818CAC"/>
          </w:tcPr>
          <w:sdt>
            <w:sdtPr>
              <w:rPr>
                <w:color w:val="000000" w:themeColor="text1"/>
                <w:szCs w:val="24"/>
              </w:rPr>
              <w:id w:val="1957062515"/>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Hand Protection</w:t>
                </w:r>
              </w:p>
            </w:sdtContent>
          </w:sdt>
        </w:tc>
        <w:sdt>
          <w:sdtPr>
            <w:rPr>
              <w:color w:val="000000" w:themeColor="text1"/>
              <w:sz w:val="24"/>
              <w:szCs w:val="24"/>
            </w:rPr>
            <w:id w:val="-56326640"/>
            <w:placeholder>
              <w:docPart w:val="F16C4E3EC4604CEFA695C92CDBEBD269"/>
            </w:placeholder>
          </w:sdtPr>
          <w:sdtEndPr/>
          <w:sdtContent>
            <w:sdt>
              <w:sdtPr>
                <w:rPr>
                  <w:color w:val="000000" w:themeColor="text1"/>
                  <w:sz w:val="24"/>
                  <w:szCs w:val="24"/>
                </w:rPr>
                <w:id w:val="1902704249"/>
                <w:placeholder>
                  <w:docPart w:val="48EE94AED23B4418A260C7DB2FE72E5F"/>
                </w:placeholder>
              </w:sdtPr>
              <w:sdtEndPr>
                <w:rPr>
                  <w:sz w:val="22"/>
                </w:rPr>
              </w:sdtEndPr>
              <w:sdtContent>
                <w:tc>
                  <w:tcPr>
                    <w:tcW w:w="8027" w:type="dxa"/>
                    <w:shd w:val="clear" w:color="auto" w:fill="E1E4EB"/>
                  </w:tcPr>
                  <w:p w:rsidR="000F5774" w:rsidRPr="009F5B7B" w:rsidRDefault="00697EE9" w:rsidP="00697EE9">
                    <w:pPr>
                      <w:rPr>
                        <w:color w:val="000000" w:themeColor="text1"/>
                        <w:szCs w:val="24"/>
                      </w:rPr>
                    </w:pPr>
                    <w:r>
                      <w:rPr>
                        <w:color w:val="000000" w:themeColor="text1"/>
                        <w:szCs w:val="24"/>
                      </w:rPr>
                      <w:t>No special measures required. Wear chemically resistant gloves when handling hot oil.</w:t>
                    </w:r>
                  </w:p>
                </w:tc>
              </w:sdtContent>
            </w:sdt>
          </w:sdtContent>
        </w:sdt>
      </w:tr>
      <w:tr w:rsidR="000F5774" w:rsidRPr="008C1167" w:rsidTr="007665BF">
        <w:trPr>
          <w:trHeight w:val="283"/>
        </w:trPr>
        <w:tc>
          <w:tcPr>
            <w:tcW w:w="2552" w:type="dxa"/>
            <w:gridSpan w:val="3"/>
            <w:shd w:val="clear" w:color="auto" w:fill="818CAC"/>
          </w:tcPr>
          <w:sdt>
            <w:sdtPr>
              <w:rPr>
                <w:color w:val="000000" w:themeColor="text1"/>
                <w:szCs w:val="24"/>
              </w:rPr>
              <w:id w:val="-1374680440"/>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Eye Protection</w:t>
                </w:r>
              </w:p>
            </w:sdtContent>
          </w:sdt>
        </w:tc>
        <w:sdt>
          <w:sdtPr>
            <w:rPr>
              <w:color w:val="000000" w:themeColor="text1"/>
              <w:sz w:val="24"/>
              <w:szCs w:val="24"/>
            </w:rPr>
            <w:id w:val="1830480573"/>
            <w:placeholder>
              <w:docPart w:val="81CA9733C8404945897B77C636D0F265"/>
            </w:placeholder>
          </w:sdtPr>
          <w:sdtEndPr/>
          <w:sdtContent>
            <w:sdt>
              <w:sdtPr>
                <w:rPr>
                  <w:color w:val="000000" w:themeColor="text1"/>
                  <w:sz w:val="24"/>
                  <w:szCs w:val="24"/>
                </w:rPr>
                <w:id w:val="-1211259233"/>
                <w:placeholder>
                  <w:docPart w:val="B273D781D23546B38C651BF0F9E6FDC4"/>
                </w:placeholder>
              </w:sdtPr>
              <w:sdtEndPr>
                <w:rPr>
                  <w:sz w:val="22"/>
                </w:rPr>
              </w:sdtEndPr>
              <w:sdtContent>
                <w:tc>
                  <w:tcPr>
                    <w:tcW w:w="8027" w:type="dxa"/>
                    <w:shd w:val="clear" w:color="auto" w:fill="E1E4EB"/>
                  </w:tcPr>
                  <w:p w:rsidR="000F5774" w:rsidRPr="009F5B7B" w:rsidRDefault="006201B4" w:rsidP="006201B4">
                    <w:pPr>
                      <w:rPr>
                        <w:color w:val="000000" w:themeColor="text1"/>
                        <w:szCs w:val="24"/>
                      </w:rPr>
                    </w:pPr>
                    <w:r>
                      <w:rPr>
                        <w:color w:val="000000" w:themeColor="text1"/>
                        <w:szCs w:val="24"/>
                      </w:rPr>
                      <w:t>The use of safety glasses is recommended.</w:t>
                    </w:r>
                    <w:r w:rsidR="00252F89">
                      <w:rPr>
                        <w:color w:val="000000" w:themeColor="text1"/>
                        <w:szCs w:val="24"/>
                      </w:rPr>
                      <w:t xml:space="preserve"> </w:t>
                    </w:r>
                    <w:r>
                      <w:rPr>
                        <w:color w:val="000000" w:themeColor="text1"/>
                        <w:szCs w:val="24"/>
                      </w:rPr>
                      <w:t xml:space="preserve"> Eye wash station should be available at all times.</w:t>
                    </w:r>
                  </w:p>
                </w:tc>
              </w:sdtContent>
            </w:sdt>
          </w:sdtContent>
        </w:sdt>
      </w:tr>
      <w:tr w:rsidR="000F5774" w:rsidRPr="008C1167" w:rsidTr="007665BF">
        <w:trPr>
          <w:trHeight w:val="283"/>
        </w:trPr>
        <w:tc>
          <w:tcPr>
            <w:tcW w:w="2552" w:type="dxa"/>
            <w:gridSpan w:val="3"/>
            <w:shd w:val="clear" w:color="auto" w:fill="818CAC"/>
          </w:tcPr>
          <w:sdt>
            <w:sdtPr>
              <w:rPr>
                <w:color w:val="000000" w:themeColor="text1"/>
                <w:szCs w:val="24"/>
              </w:rPr>
              <w:id w:val="676010183"/>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Other Protection</w:t>
                </w:r>
              </w:p>
            </w:sdtContent>
          </w:sdt>
        </w:tc>
        <w:sdt>
          <w:sdtPr>
            <w:rPr>
              <w:color w:val="000000" w:themeColor="text1"/>
              <w:sz w:val="24"/>
              <w:szCs w:val="24"/>
            </w:rPr>
            <w:id w:val="1054973737"/>
            <w:placeholder>
              <w:docPart w:val="12153C78CAF74F328988FA98129E31FA"/>
            </w:placeholder>
          </w:sdtPr>
          <w:sdtEndPr/>
          <w:sdtContent>
            <w:sdt>
              <w:sdtPr>
                <w:rPr>
                  <w:color w:val="000000" w:themeColor="text1"/>
                  <w:sz w:val="24"/>
                  <w:szCs w:val="24"/>
                </w:rPr>
                <w:id w:val="1146247384"/>
                <w:placeholder>
                  <w:docPart w:val="414D6640C5CA4D8B976DEC3A9D826FB8"/>
                </w:placeholder>
              </w:sdtPr>
              <w:sdtEndPr>
                <w:rPr>
                  <w:sz w:val="22"/>
                </w:rPr>
              </w:sdtEndPr>
              <w:sdtContent>
                <w:tc>
                  <w:tcPr>
                    <w:tcW w:w="8027" w:type="dxa"/>
                    <w:shd w:val="clear" w:color="auto" w:fill="E1E4EB"/>
                  </w:tcPr>
                  <w:p w:rsidR="000F5774" w:rsidRPr="009F5B7B" w:rsidRDefault="00252F89" w:rsidP="007665BF">
                    <w:pPr>
                      <w:rPr>
                        <w:color w:val="000000" w:themeColor="text1"/>
                        <w:szCs w:val="24"/>
                      </w:rPr>
                    </w:pPr>
                    <w:r>
                      <w:rPr>
                        <w:color w:val="000000" w:themeColor="text1"/>
                        <w:szCs w:val="24"/>
                      </w:rPr>
                      <w:t>No special measures required</w:t>
                    </w:r>
                    <w:r w:rsidR="00536266">
                      <w:rPr>
                        <w:color w:val="000000" w:themeColor="text1"/>
                        <w:szCs w:val="24"/>
                      </w:rPr>
                      <w:t>.</w:t>
                    </w:r>
                    <w:r>
                      <w:rPr>
                        <w:color w:val="000000" w:themeColor="text1"/>
                        <w:szCs w:val="24"/>
                      </w:rPr>
                      <w:t xml:space="preserve"> </w:t>
                    </w:r>
                  </w:p>
                </w:tc>
              </w:sdtContent>
            </w:sdt>
          </w:sdtContent>
        </w:sdt>
      </w:tr>
      <w:tr w:rsidR="000F5774" w:rsidRPr="008C1167" w:rsidTr="007665BF">
        <w:trPr>
          <w:trHeight w:val="283"/>
        </w:trPr>
        <w:tc>
          <w:tcPr>
            <w:tcW w:w="2552" w:type="dxa"/>
            <w:gridSpan w:val="3"/>
            <w:shd w:val="clear" w:color="auto" w:fill="818CAC"/>
          </w:tcPr>
          <w:sdt>
            <w:sdtPr>
              <w:rPr>
                <w:color w:val="000000" w:themeColor="text1"/>
                <w:szCs w:val="24"/>
              </w:rPr>
              <w:id w:val="-844162162"/>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Hygiene Measures</w:t>
                </w:r>
              </w:p>
            </w:sdtContent>
          </w:sdt>
        </w:tc>
        <w:sdt>
          <w:sdtPr>
            <w:rPr>
              <w:color w:val="000000" w:themeColor="text1"/>
              <w:szCs w:val="24"/>
            </w:rPr>
            <w:id w:val="-66732256"/>
            <w:placeholder>
              <w:docPart w:val="DAEFAF0A1120444DA49A6E2BF9BD5177"/>
            </w:placeholder>
          </w:sdtPr>
          <w:sdtEndPr/>
          <w:sdtContent>
            <w:tc>
              <w:tcPr>
                <w:tcW w:w="8027" w:type="dxa"/>
                <w:shd w:val="clear" w:color="auto" w:fill="E1E4EB"/>
              </w:tcPr>
              <w:p w:rsidR="000F5774" w:rsidRPr="009F5B7B" w:rsidRDefault="002A0150" w:rsidP="007665BF">
                <w:pPr>
                  <w:rPr>
                    <w:color w:val="000000" w:themeColor="text1"/>
                    <w:szCs w:val="24"/>
                  </w:rPr>
                </w:pPr>
                <w:r w:rsidRPr="002A0150">
                  <w:rPr>
                    <w:color w:val="000000" w:themeColor="text1"/>
                    <w:szCs w:val="24"/>
                  </w:rPr>
                  <w:t>Good personal hygiene practices are always advisable, especially when working with chemicals / oils.</w:t>
                </w:r>
              </w:p>
            </w:tc>
          </w:sdtContent>
        </w:sdt>
      </w:tr>
      <w:tr w:rsidR="008B39D5" w:rsidRPr="008C1167" w:rsidTr="007665BF">
        <w:trPr>
          <w:trHeight w:val="283"/>
        </w:trPr>
        <w:tc>
          <w:tcPr>
            <w:tcW w:w="2552" w:type="dxa"/>
            <w:gridSpan w:val="3"/>
            <w:shd w:val="clear" w:color="auto" w:fill="818CAC"/>
          </w:tcPr>
          <w:p w:rsidR="008B39D5" w:rsidRPr="00A966E6" w:rsidRDefault="00F04AB7" w:rsidP="007665BF">
            <w:pPr>
              <w:rPr>
                <w:rFonts w:eastAsiaTheme="minorEastAsia"/>
                <w:color w:val="000000" w:themeColor="text1"/>
                <w:szCs w:val="24"/>
                <w:lang w:eastAsia="en-GB"/>
              </w:rPr>
            </w:pPr>
            <w:sdt>
              <w:sdtPr>
                <w:rPr>
                  <w:color w:val="000000" w:themeColor="text1"/>
                  <w:szCs w:val="24"/>
                </w:rPr>
                <w:id w:val="183410600"/>
                <w:placeholder>
                  <w:docPart w:val="AE7F2EAC8B854F6EB355A0773EED7FA2"/>
                </w:placeholder>
              </w:sdtPr>
              <w:sdtEndPr/>
              <w:sdtContent>
                <w:r w:rsidR="00A966E6">
                  <w:rPr>
                    <w:color w:val="000000" w:themeColor="text1"/>
                    <w:szCs w:val="24"/>
                  </w:rPr>
                  <w:t>Personal Protection</w:t>
                </w:r>
              </w:sdtContent>
            </w:sdt>
          </w:p>
        </w:tc>
        <w:tc>
          <w:tcPr>
            <w:tcW w:w="8027" w:type="dxa"/>
            <w:shd w:val="clear" w:color="auto" w:fill="E1E4EB"/>
          </w:tcPr>
          <w:p w:rsidR="008B39D5" w:rsidRDefault="004655F1" w:rsidP="007665BF">
            <w:pPr>
              <w:rPr>
                <w:color w:val="000000" w:themeColor="text1"/>
                <w:szCs w:val="24"/>
              </w:rPr>
            </w:pPr>
            <w:r>
              <w:rPr>
                <w:color w:val="000000" w:themeColor="text1"/>
                <w:szCs w:val="24"/>
              </w:rPr>
              <w:t>No special measures required.</w:t>
            </w:r>
          </w:p>
        </w:tc>
      </w:tr>
      <w:tr w:rsidR="008B39D5" w:rsidRPr="008C1167" w:rsidTr="007665BF">
        <w:trPr>
          <w:trHeight w:val="283"/>
        </w:trPr>
        <w:tc>
          <w:tcPr>
            <w:tcW w:w="2552" w:type="dxa"/>
            <w:gridSpan w:val="3"/>
            <w:shd w:val="clear" w:color="auto" w:fill="818CAC"/>
          </w:tcPr>
          <w:p w:rsidR="008B39D5" w:rsidRDefault="00F04AB7" w:rsidP="007665BF">
            <w:pPr>
              <w:rPr>
                <w:color w:val="000000" w:themeColor="text1"/>
                <w:szCs w:val="24"/>
              </w:rPr>
            </w:pPr>
            <w:sdt>
              <w:sdtPr>
                <w:rPr>
                  <w:color w:val="000000" w:themeColor="text1"/>
                  <w:szCs w:val="24"/>
                </w:rPr>
                <w:id w:val="-573356449"/>
                <w:lock w:val="sdtContentLocked"/>
                <w:placeholder>
                  <w:docPart w:val="2C279426D8A6436D8066AF3DE904FCB6"/>
                </w:placeholder>
              </w:sdtPr>
              <w:sdtEndPr/>
              <w:sdtContent>
                <w:r w:rsidR="00A966E6">
                  <w:rPr>
                    <w:color w:val="000000" w:themeColor="text1"/>
                    <w:szCs w:val="24"/>
                  </w:rPr>
                  <w:t>Skin Protection</w:t>
                </w:r>
              </w:sdtContent>
            </w:sdt>
          </w:p>
        </w:tc>
        <w:sdt>
          <w:sdtPr>
            <w:rPr>
              <w:color w:val="000000" w:themeColor="text1"/>
              <w:sz w:val="24"/>
              <w:szCs w:val="24"/>
            </w:rPr>
            <w:id w:val="-1726055792"/>
            <w:placeholder>
              <w:docPart w:val="A3C8DE6CBC5541B29A4E70FC132C9855"/>
            </w:placeholder>
          </w:sdtPr>
          <w:sdtEndPr/>
          <w:sdtContent>
            <w:sdt>
              <w:sdtPr>
                <w:rPr>
                  <w:color w:val="000000" w:themeColor="text1"/>
                  <w:sz w:val="24"/>
                  <w:szCs w:val="24"/>
                </w:rPr>
                <w:id w:val="1137846043"/>
                <w:placeholder>
                  <w:docPart w:val="F80B0094E1384DAA851B5330B58EAC8B"/>
                </w:placeholder>
              </w:sdtPr>
              <w:sdtEndPr>
                <w:rPr>
                  <w:sz w:val="22"/>
                </w:rPr>
              </w:sdtEndPr>
              <w:sdtContent>
                <w:tc>
                  <w:tcPr>
                    <w:tcW w:w="8027" w:type="dxa"/>
                    <w:shd w:val="clear" w:color="auto" w:fill="E1E4EB"/>
                  </w:tcPr>
                  <w:p w:rsidR="008B39D5" w:rsidRDefault="00252F89" w:rsidP="007665BF">
                    <w:pPr>
                      <w:rPr>
                        <w:color w:val="000000" w:themeColor="text1"/>
                        <w:szCs w:val="24"/>
                      </w:rPr>
                    </w:pPr>
                    <w:r>
                      <w:rPr>
                        <w:color w:val="000000" w:themeColor="text1"/>
                        <w:szCs w:val="24"/>
                      </w:rPr>
                      <w:t>No special measures required</w:t>
                    </w:r>
                    <w:r w:rsidR="00536266">
                      <w:rPr>
                        <w:color w:val="000000" w:themeColor="text1"/>
                        <w:szCs w:val="24"/>
                      </w:rPr>
                      <w:t>.</w:t>
                    </w:r>
                    <w:r>
                      <w:rPr>
                        <w:color w:val="000000" w:themeColor="text1"/>
                        <w:szCs w:val="24"/>
                      </w:rPr>
                      <w:t xml:space="preserve"> </w:t>
                    </w:r>
                  </w:p>
                </w:tc>
              </w:sdtContent>
            </w:sdt>
          </w:sdtContent>
        </w:sdt>
      </w:tr>
      <w:tr w:rsidR="008B39D5" w:rsidRPr="008C1167" w:rsidTr="007665BF">
        <w:trPr>
          <w:trHeight w:val="283"/>
        </w:trPr>
        <w:tc>
          <w:tcPr>
            <w:tcW w:w="2552" w:type="dxa"/>
            <w:gridSpan w:val="3"/>
            <w:shd w:val="clear" w:color="auto" w:fill="818CAC"/>
          </w:tcPr>
          <w:p w:rsidR="008B39D5" w:rsidRDefault="00F04AB7" w:rsidP="007665BF">
            <w:pPr>
              <w:rPr>
                <w:color w:val="000000" w:themeColor="text1"/>
                <w:szCs w:val="24"/>
              </w:rPr>
            </w:pPr>
            <w:sdt>
              <w:sdtPr>
                <w:rPr>
                  <w:color w:val="000000" w:themeColor="text1"/>
                  <w:szCs w:val="24"/>
                </w:rPr>
                <w:id w:val="1753611772"/>
                <w:lock w:val="sdtContentLocked"/>
                <w:placeholder>
                  <w:docPart w:val="287F7D8C1F8D4124AF8A233DE6CF734B"/>
                </w:placeholder>
              </w:sdtPr>
              <w:sdtEndPr/>
              <w:sdtContent>
                <w:r w:rsidR="00A966E6">
                  <w:rPr>
                    <w:color w:val="000000" w:themeColor="text1"/>
                    <w:szCs w:val="24"/>
                  </w:rPr>
                  <w:t>Environmental Exposure Controls</w:t>
                </w:r>
              </w:sdtContent>
            </w:sdt>
          </w:p>
        </w:tc>
        <w:tc>
          <w:tcPr>
            <w:tcW w:w="8027" w:type="dxa"/>
            <w:shd w:val="clear" w:color="auto" w:fill="E1E4EB"/>
          </w:tcPr>
          <w:p w:rsidR="008B39D5" w:rsidRDefault="007F382E" w:rsidP="007F382E">
            <w:pPr>
              <w:rPr>
                <w:color w:val="000000" w:themeColor="text1"/>
                <w:szCs w:val="24"/>
              </w:rPr>
            </w:pPr>
            <w:r w:rsidRPr="007F382E">
              <w:rPr>
                <w:color w:val="000000" w:themeColor="text1"/>
                <w:szCs w:val="24"/>
              </w:rPr>
              <w:t>Avoid discharging into draina</w:t>
            </w:r>
            <w:r w:rsidR="00252F89">
              <w:rPr>
                <w:color w:val="000000" w:themeColor="text1"/>
                <w:szCs w:val="24"/>
              </w:rPr>
              <w:t xml:space="preserve">ge water. </w:t>
            </w:r>
          </w:p>
        </w:tc>
      </w:tr>
    </w:tbl>
    <w:sdt>
      <w:sdtPr>
        <w:rPr>
          <w:rFonts w:asciiTheme="minorHAnsi" w:hAnsiTheme="minorHAnsi" w:cstheme="minorHAnsi"/>
          <w:sz w:val="24"/>
        </w:rPr>
        <w:id w:val="1339200096"/>
        <w:lock w:val="sdtContentLocked"/>
        <w:placeholder>
          <w:docPart w:val="C3568CA762664E458A42114DA8A2ADF4"/>
        </w:placeholder>
      </w:sdtPr>
      <w:sdtEndPr>
        <w:rPr>
          <w:szCs w:val="20"/>
        </w:rPr>
      </w:sdtEndPr>
      <w:sdtContent>
        <w:p w:rsidR="00FE6891" w:rsidRPr="009F5B7B" w:rsidRDefault="00B22635" w:rsidP="000B01A7">
          <w:pPr>
            <w:pStyle w:val="Heading5"/>
            <w:rPr>
              <w:rFonts w:asciiTheme="minorHAnsi" w:hAnsiTheme="minorHAnsi" w:cstheme="minorHAnsi"/>
              <w:szCs w:val="20"/>
            </w:rPr>
          </w:pPr>
          <w:r w:rsidRPr="009F5B7B">
            <w:rPr>
              <w:rFonts w:asciiTheme="minorHAnsi" w:hAnsiTheme="minorHAnsi" w:cstheme="minorHAnsi"/>
              <w:sz w:val="24"/>
            </w:rPr>
            <w:t xml:space="preserve">09. </w:t>
          </w:r>
          <w:r w:rsidR="00FE6891" w:rsidRPr="009F5B7B">
            <w:rPr>
              <w:rFonts w:asciiTheme="minorHAnsi" w:hAnsiTheme="minorHAnsi" w:cstheme="minorHAnsi"/>
              <w:sz w:val="24"/>
            </w:rPr>
            <w:t>PHYSICAL AND CHEMICAL PROPERTIES</w:t>
          </w:r>
        </w:p>
      </w:sdtContent>
    </w:sdt>
    <w:tbl>
      <w:tblPr>
        <w:tblStyle w:val="TableGrid"/>
        <w:tblW w:w="10579" w:type="dxa"/>
        <w:tblInd w:w="108" w:type="dxa"/>
        <w:shd w:val="clear" w:color="auto" w:fill="818CAC"/>
        <w:tblLook w:val="04A0" w:firstRow="1" w:lastRow="0" w:firstColumn="1" w:lastColumn="0" w:noHBand="0" w:noVBand="1"/>
      </w:tblPr>
      <w:tblGrid>
        <w:gridCol w:w="567"/>
        <w:gridCol w:w="1985"/>
        <w:gridCol w:w="8027"/>
      </w:tblGrid>
      <w:tr w:rsidR="009F5B7B" w:rsidRPr="008C1167" w:rsidTr="009961A0">
        <w:trPr>
          <w:trHeight w:val="397"/>
        </w:trPr>
        <w:tc>
          <w:tcPr>
            <w:tcW w:w="567" w:type="dxa"/>
            <w:tcBorders>
              <w:right w:val="nil"/>
            </w:tcBorders>
            <w:shd w:val="clear" w:color="auto" w:fill="818CAC"/>
          </w:tcPr>
          <w:p w:rsidR="009F5B7B" w:rsidRPr="009F5B7B" w:rsidRDefault="00F04AB7" w:rsidP="00975BE2">
            <w:pPr>
              <w:rPr>
                <w:b/>
                <w:color w:val="000000" w:themeColor="text1"/>
                <w:sz w:val="24"/>
                <w:szCs w:val="24"/>
              </w:rPr>
            </w:pPr>
            <w:sdt>
              <w:sdtPr>
                <w:rPr>
                  <w:b/>
                  <w:color w:val="000000" w:themeColor="text1"/>
                  <w:sz w:val="24"/>
                  <w:szCs w:val="24"/>
                </w:rPr>
                <w:id w:val="1766885562"/>
                <w:lock w:val="sdtContentLocked"/>
                <w:placeholder>
                  <w:docPart w:val="BEC250DC83DC426AAFE33EF4BE5E874F"/>
                </w:placeholder>
              </w:sdtPr>
              <w:sdtEndPr/>
              <w:sdtContent>
                <w:r w:rsidR="00A966E6">
                  <w:rPr>
                    <w:b/>
                    <w:color w:val="000000" w:themeColor="text1"/>
                    <w:sz w:val="24"/>
                    <w:szCs w:val="24"/>
                  </w:rPr>
                  <w:t>9.1</w:t>
                </w:r>
              </w:sdtContent>
            </w:sdt>
          </w:p>
        </w:tc>
        <w:tc>
          <w:tcPr>
            <w:tcW w:w="10012" w:type="dxa"/>
            <w:gridSpan w:val="2"/>
            <w:tcBorders>
              <w:left w:val="nil"/>
            </w:tcBorders>
            <w:shd w:val="clear" w:color="auto" w:fill="818CAC"/>
          </w:tcPr>
          <w:p w:rsidR="009F5B7B" w:rsidRPr="006B1E3D" w:rsidRDefault="00F04AB7" w:rsidP="00975BE2">
            <w:pPr>
              <w:rPr>
                <w:rFonts w:eastAsiaTheme="minorEastAsia"/>
                <w:color w:val="000000" w:themeColor="text1"/>
                <w:szCs w:val="24"/>
                <w:lang w:eastAsia="en-GB"/>
              </w:rPr>
            </w:pPr>
            <w:sdt>
              <w:sdtPr>
                <w:rPr>
                  <w:color w:val="000000" w:themeColor="text1"/>
                  <w:szCs w:val="24"/>
                </w:rPr>
                <w:id w:val="504104151"/>
                <w:lock w:val="sdtContentLocked"/>
                <w:placeholder>
                  <w:docPart w:val="91FD07D78C2744DFAE875950626E018A"/>
                </w:placeholder>
              </w:sdtPr>
              <w:sdtEndPr/>
              <w:sdtContent>
                <w:r w:rsidR="006B1E3D">
                  <w:rPr>
                    <w:b/>
                    <w:color w:val="000000" w:themeColor="text1"/>
                    <w:sz w:val="24"/>
                    <w:szCs w:val="24"/>
                  </w:rPr>
                  <w:t>Information on basic physical and chemical properties</w:t>
                </w:r>
              </w:sdtContent>
            </w:sdt>
          </w:p>
        </w:tc>
      </w:tr>
      <w:tr w:rsidR="009F5B7B" w:rsidRPr="008C1167" w:rsidTr="009961A0">
        <w:trPr>
          <w:trHeight w:val="283"/>
        </w:trPr>
        <w:tc>
          <w:tcPr>
            <w:tcW w:w="2552" w:type="dxa"/>
            <w:gridSpan w:val="2"/>
            <w:shd w:val="clear" w:color="auto" w:fill="818CAC"/>
          </w:tcPr>
          <w:sdt>
            <w:sdtPr>
              <w:rPr>
                <w:color w:val="000000" w:themeColor="text1"/>
                <w:szCs w:val="24"/>
              </w:rPr>
              <w:id w:val="-236786944"/>
              <w:lock w:val="sdtContentLocked"/>
              <w:placeholder>
                <w:docPart w:val="5848991C30E64448835B2DE1083A1E84"/>
              </w:placeholder>
            </w:sdtPr>
            <w:sdtEndPr/>
            <w:sdtContent>
              <w:p w:rsidR="009F5B7B" w:rsidRPr="009F5B7B" w:rsidRDefault="009F5B7B" w:rsidP="001F3A9B">
                <w:pPr>
                  <w:rPr>
                    <w:color w:val="000000" w:themeColor="text1"/>
                    <w:szCs w:val="24"/>
                  </w:rPr>
                </w:pPr>
                <w:r w:rsidRPr="009F5B7B">
                  <w:rPr>
                    <w:color w:val="000000" w:themeColor="text1"/>
                    <w:szCs w:val="24"/>
                  </w:rPr>
                  <w:t>Appearance</w:t>
                </w:r>
              </w:p>
            </w:sdtContent>
          </w:sdt>
        </w:tc>
        <w:tc>
          <w:tcPr>
            <w:tcW w:w="8027" w:type="dxa"/>
            <w:shd w:val="clear" w:color="auto" w:fill="E1E4EB"/>
          </w:tcPr>
          <w:p w:rsidR="009F5B7B" w:rsidRPr="009F5B7B" w:rsidRDefault="00F04AB7" w:rsidP="00536266">
            <w:pPr>
              <w:rPr>
                <w:color w:val="000000" w:themeColor="text1"/>
                <w:szCs w:val="24"/>
              </w:rPr>
            </w:pPr>
            <w:sdt>
              <w:sdtPr>
                <w:rPr>
                  <w:color w:val="000000" w:themeColor="text1"/>
                  <w:szCs w:val="24"/>
                </w:rPr>
                <w:id w:val="1548791054"/>
                <w:placeholder>
                  <w:docPart w:val="F0B4948547474F609CB26B96B6093263"/>
                </w:placeholder>
              </w:sdtPr>
              <w:sdtEndPr/>
              <w:sdtContent>
                <w:r w:rsidR="00625F66">
                  <w:rPr>
                    <w:color w:val="000000" w:themeColor="text1"/>
                    <w:szCs w:val="24"/>
                  </w:rPr>
                  <w:t>Clear</w:t>
                </w:r>
                <w:r w:rsidR="00697EE9">
                  <w:rPr>
                    <w:color w:val="000000" w:themeColor="text1"/>
                    <w:szCs w:val="24"/>
                  </w:rPr>
                  <w:t xml:space="preserve"> </w:t>
                </w:r>
                <w:r w:rsidR="00F622A0">
                  <w:rPr>
                    <w:color w:val="000000" w:themeColor="text1"/>
                    <w:szCs w:val="24"/>
                  </w:rPr>
                  <w:t>l</w:t>
                </w:r>
                <w:r w:rsidR="002A0150">
                  <w:rPr>
                    <w:color w:val="000000" w:themeColor="text1"/>
                    <w:szCs w:val="24"/>
                  </w:rPr>
                  <w:t>iquid</w:t>
                </w:r>
                <w:r w:rsidR="00536266">
                  <w:rPr>
                    <w:color w:val="000000" w:themeColor="text1"/>
                    <w:szCs w:val="24"/>
                  </w:rPr>
                  <w:t>.</w:t>
                </w:r>
              </w:sdtContent>
            </w:sdt>
          </w:p>
        </w:tc>
      </w:tr>
      <w:tr w:rsidR="009F5B7B" w:rsidRPr="008C1167" w:rsidTr="009961A0">
        <w:trPr>
          <w:trHeight w:val="283"/>
        </w:trPr>
        <w:tc>
          <w:tcPr>
            <w:tcW w:w="2552" w:type="dxa"/>
            <w:gridSpan w:val="2"/>
            <w:shd w:val="clear" w:color="auto" w:fill="818CAC"/>
          </w:tcPr>
          <w:sdt>
            <w:sdtPr>
              <w:rPr>
                <w:color w:val="000000" w:themeColor="text1"/>
                <w:szCs w:val="24"/>
              </w:rPr>
              <w:id w:val="778297821"/>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Colour</w:t>
                </w:r>
              </w:p>
            </w:sdtContent>
          </w:sdt>
        </w:tc>
        <w:tc>
          <w:tcPr>
            <w:tcW w:w="8027" w:type="dxa"/>
            <w:shd w:val="clear" w:color="auto" w:fill="E1E4EB"/>
          </w:tcPr>
          <w:p w:rsidR="009F5B7B" w:rsidRPr="009F5B7B" w:rsidRDefault="00536266" w:rsidP="00625F66">
            <w:pPr>
              <w:rPr>
                <w:color w:val="000000" w:themeColor="text1"/>
                <w:szCs w:val="24"/>
              </w:rPr>
            </w:pPr>
            <w:r>
              <w:rPr>
                <w:color w:val="000000" w:themeColor="text1"/>
                <w:szCs w:val="24"/>
              </w:rPr>
              <w:t>Yellow.</w:t>
            </w:r>
          </w:p>
        </w:tc>
      </w:tr>
      <w:tr w:rsidR="009F5B7B" w:rsidRPr="008C1167" w:rsidTr="009961A0">
        <w:trPr>
          <w:trHeight w:val="283"/>
        </w:trPr>
        <w:tc>
          <w:tcPr>
            <w:tcW w:w="2552" w:type="dxa"/>
            <w:gridSpan w:val="2"/>
            <w:shd w:val="clear" w:color="auto" w:fill="818CAC"/>
          </w:tcPr>
          <w:sdt>
            <w:sdtPr>
              <w:rPr>
                <w:color w:val="000000" w:themeColor="text1"/>
                <w:szCs w:val="24"/>
              </w:rPr>
              <w:id w:val="1718083671"/>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Odour</w:t>
                </w:r>
              </w:p>
            </w:sdtContent>
          </w:sdt>
        </w:tc>
        <w:sdt>
          <w:sdtPr>
            <w:rPr>
              <w:color w:val="000000" w:themeColor="text1"/>
              <w:szCs w:val="24"/>
            </w:rPr>
            <w:id w:val="603397212"/>
            <w:placeholder>
              <w:docPart w:val="501641D7A4A54393BC3A73D216C61662"/>
            </w:placeholder>
          </w:sdtPr>
          <w:sdtEndPr/>
          <w:sdtContent>
            <w:tc>
              <w:tcPr>
                <w:tcW w:w="8027" w:type="dxa"/>
                <w:shd w:val="clear" w:color="auto" w:fill="E1E4EB"/>
              </w:tcPr>
              <w:p w:rsidR="009F5B7B" w:rsidRPr="009F5B7B" w:rsidRDefault="00F622A0" w:rsidP="00625F66">
                <w:pPr>
                  <w:rPr>
                    <w:color w:val="000000" w:themeColor="text1"/>
                    <w:szCs w:val="24"/>
                  </w:rPr>
                </w:pPr>
                <w:r>
                  <w:rPr>
                    <w:color w:val="000000" w:themeColor="text1"/>
                    <w:szCs w:val="24"/>
                  </w:rPr>
                  <w:t>Characteristic</w:t>
                </w:r>
                <w:r w:rsidR="00536266">
                  <w:rPr>
                    <w:color w:val="000000" w:themeColor="text1"/>
                    <w:szCs w:val="24"/>
                  </w:rPr>
                  <w:t>.</w:t>
                </w:r>
                <w:r w:rsidR="004655F1">
                  <w:rPr>
                    <w:color w:val="000000" w:themeColor="text1"/>
                    <w:szCs w:val="24"/>
                  </w:rPr>
                  <w:t xml:space="preserve"> </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1559357269"/>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Relative Density</w:t>
                </w:r>
              </w:p>
            </w:sdtContent>
          </w:sdt>
        </w:tc>
        <w:sdt>
          <w:sdtPr>
            <w:rPr>
              <w:color w:val="000000" w:themeColor="text1"/>
              <w:szCs w:val="24"/>
            </w:rPr>
            <w:id w:val="1329173646"/>
            <w:placeholder>
              <w:docPart w:val="FA7BFAC16E5042D0B6E87E0793E073F2"/>
            </w:placeholder>
          </w:sdtPr>
          <w:sdtEndPr/>
          <w:sdtContent>
            <w:tc>
              <w:tcPr>
                <w:tcW w:w="8027" w:type="dxa"/>
                <w:shd w:val="clear" w:color="auto" w:fill="E1E4EB"/>
              </w:tcPr>
              <w:p w:rsidR="009F5B7B" w:rsidRPr="009F5B7B" w:rsidRDefault="004655F1" w:rsidP="00F622A0">
                <w:pPr>
                  <w:rPr>
                    <w:color w:val="000000" w:themeColor="text1"/>
                    <w:szCs w:val="24"/>
                  </w:rPr>
                </w:pPr>
                <w:r>
                  <w:rPr>
                    <w:color w:val="000000" w:themeColor="text1"/>
                    <w:szCs w:val="24"/>
                  </w:rPr>
                  <w:t>0.91</w:t>
                </w:r>
                <w:r w:rsidR="00625F66">
                  <w:rPr>
                    <w:color w:val="000000" w:themeColor="text1"/>
                    <w:szCs w:val="24"/>
                  </w:rPr>
                  <w:t>1</w:t>
                </w:r>
                <w:r w:rsidR="00F622A0">
                  <w:rPr>
                    <w:color w:val="000000" w:themeColor="text1"/>
                    <w:szCs w:val="24"/>
                  </w:rPr>
                  <w:t xml:space="preserve">  -  </w:t>
                </w:r>
                <w:r w:rsidR="002A0150">
                  <w:rPr>
                    <w:color w:val="000000" w:themeColor="text1"/>
                    <w:szCs w:val="24"/>
                  </w:rPr>
                  <w:t>0.9</w:t>
                </w:r>
                <w:r w:rsidR="00625F66">
                  <w:rPr>
                    <w:color w:val="000000" w:themeColor="text1"/>
                    <w:szCs w:val="24"/>
                  </w:rPr>
                  <w:t>28</w:t>
                </w:r>
                <w:r w:rsidR="002A0150">
                  <w:rPr>
                    <w:color w:val="000000" w:themeColor="text1"/>
                    <w:szCs w:val="24"/>
                  </w:rPr>
                  <w:t xml:space="preserve"> </w:t>
                </w:r>
                <w:r w:rsidR="002A0150" w:rsidRPr="002A0150">
                  <w:rPr>
                    <w:color w:val="000000" w:themeColor="text1"/>
                    <w:szCs w:val="24"/>
                  </w:rPr>
                  <w:t>@ 20⁰C</w:t>
                </w:r>
                <w:r w:rsidR="002A0150">
                  <w:rPr>
                    <w:color w:val="000000" w:themeColor="text1"/>
                    <w:szCs w:val="24"/>
                  </w:rPr>
                  <w:t xml:space="preserve"> </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129597175"/>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Flash Point (°C)</w:t>
                </w:r>
              </w:p>
            </w:sdtContent>
          </w:sdt>
        </w:tc>
        <w:sdt>
          <w:sdtPr>
            <w:rPr>
              <w:color w:val="000000" w:themeColor="text1"/>
              <w:szCs w:val="24"/>
            </w:rPr>
            <w:id w:val="1830087505"/>
            <w:placeholder>
              <w:docPart w:val="7FB29C8F8488434E92C444022C0205C2"/>
            </w:placeholder>
          </w:sdtPr>
          <w:sdtEndPr/>
          <w:sdtContent>
            <w:tc>
              <w:tcPr>
                <w:tcW w:w="8027" w:type="dxa"/>
                <w:shd w:val="clear" w:color="auto" w:fill="E1E4EB"/>
              </w:tcPr>
              <w:p w:rsidR="009F5B7B" w:rsidRPr="009F5B7B" w:rsidRDefault="00697EE9" w:rsidP="00697EE9">
                <w:pPr>
                  <w:rPr>
                    <w:color w:val="000000" w:themeColor="text1"/>
                    <w:szCs w:val="24"/>
                  </w:rPr>
                </w:pPr>
                <w:r>
                  <w:rPr>
                    <w:rFonts w:cstheme="minorHAnsi"/>
                    <w:color w:val="000000" w:themeColor="text1"/>
                    <w:szCs w:val="24"/>
                  </w:rPr>
                  <w:t>&gt; 360</w:t>
                </w:r>
              </w:p>
            </w:tc>
          </w:sdtContent>
        </w:sdt>
      </w:tr>
      <w:tr w:rsidR="009F5B7B" w:rsidRPr="008C1167" w:rsidTr="009961A0">
        <w:trPr>
          <w:trHeight w:val="283"/>
        </w:trPr>
        <w:sdt>
          <w:sdtPr>
            <w:rPr>
              <w:color w:val="000000" w:themeColor="text1"/>
              <w:szCs w:val="24"/>
            </w:rPr>
            <w:id w:val="176318866"/>
            <w:placeholder>
              <w:docPart w:val="5959A20A45554CBBA9022F3A5D197BD7"/>
            </w:placeholder>
          </w:sdtPr>
          <w:sdtEndPr/>
          <w:sdtContent>
            <w:tc>
              <w:tcPr>
                <w:tcW w:w="2552" w:type="dxa"/>
                <w:gridSpan w:val="2"/>
                <w:shd w:val="clear" w:color="auto" w:fill="818CAC"/>
              </w:tcPr>
              <w:sdt>
                <w:sdtPr>
                  <w:rPr>
                    <w:color w:val="000000" w:themeColor="text1"/>
                    <w:szCs w:val="24"/>
                  </w:rPr>
                  <w:id w:val="-1445522931"/>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Refractive Index</w:t>
                    </w:r>
                  </w:p>
                </w:sdtContent>
              </w:sdt>
            </w:tc>
          </w:sdtContent>
        </w:sdt>
        <w:sdt>
          <w:sdtPr>
            <w:rPr>
              <w:color w:val="000000" w:themeColor="text1"/>
              <w:szCs w:val="24"/>
            </w:rPr>
            <w:id w:val="-351419074"/>
            <w:placeholder>
              <w:docPart w:val="45506C5B24FD46DFAE814D1CB89347F9"/>
            </w:placeholder>
          </w:sdtPr>
          <w:sdtEndPr/>
          <w:sdtContent>
            <w:tc>
              <w:tcPr>
                <w:tcW w:w="8027" w:type="dxa"/>
                <w:shd w:val="clear" w:color="auto" w:fill="E1E4EB"/>
              </w:tcPr>
              <w:p w:rsidR="009F5B7B" w:rsidRPr="009F5B7B" w:rsidRDefault="00625F66" w:rsidP="004655F1">
                <w:pPr>
                  <w:rPr>
                    <w:color w:val="000000" w:themeColor="text1"/>
                    <w:szCs w:val="24"/>
                  </w:rPr>
                </w:pPr>
                <w:r>
                  <w:rPr>
                    <w:color w:val="000000" w:themeColor="text1"/>
                    <w:szCs w:val="24"/>
                  </w:rPr>
                  <w:t>1.467    1.480</w:t>
                </w:r>
                <w:r w:rsidR="00697EE9">
                  <w:rPr>
                    <w:color w:val="000000" w:themeColor="text1"/>
                    <w:szCs w:val="24"/>
                  </w:rPr>
                  <w:t xml:space="preserve"> </w:t>
                </w:r>
                <w:r w:rsidR="00697EE9" w:rsidRPr="002A0150">
                  <w:rPr>
                    <w:color w:val="000000" w:themeColor="text1"/>
                    <w:szCs w:val="24"/>
                  </w:rPr>
                  <w:t>@ 20⁰C</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619760300"/>
              <w:lock w:val="sdtContentLocked"/>
              <w:placeholder>
                <w:docPart w:val="5959A20A45554CBBA9022F3A5D197BD7"/>
              </w:placeholder>
            </w:sdtPr>
            <w:sdtEndPr/>
            <w:sdtContent>
              <w:p w:rsidR="009F5B7B" w:rsidRPr="009F5B7B" w:rsidRDefault="009F5B7B" w:rsidP="001F3A9B">
                <w:pPr>
                  <w:rPr>
                    <w:color w:val="000000" w:themeColor="text1"/>
                    <w:szCs w:val="24"/>
                  </w:rPr>
                </w:pPr>
                <w:r w:rsidRPr="009F5B7B">
                  <w:rPr>
                    <w:color w:val="000000" w:themeColor="text1"/>
                    <w:szCs w:val="24"/>
                  </w:rPr>
                  <w:t>Melting Point (°C)</w:t>
                </w:r>
              </w:p>
            </w:sdtContent>
          </w:sdt>
        </w:tc>
        <w:sdt>
          <w:sdtPr>
            <w:rPr>
              <w:color w:val="000000" w:themeColor="text1"/>
              <w:szCs w:val="24"/>
            </w:rPr>
            <w:id w:val="-137962198"/>
            <w:placeholder>
              <w:docPart w:val="7544379A8128495D8BD75E0C1533F569"/>
            </w:placeholder>
          </w:sdtPr>
          <w:sdtEndPr/>
          <w:sdtContent>
            <w:tc>
              <w:tcPr>
                <w:tcW w:w="8027" w:type="dxa"/>
                <w:shd w:val="clear" w:color="auto" w:fill="E1E4EB"/>
              </w:tcPr>
              <w:p w:rsidR="009F5B7B" w:rsidRPr="009F5B7B" w:rsidRDefault="004655F1" w:rsidP="002A0150">
                <w:pPr>
                  <w:rPr>
                    <w:color w:val="000000" w:themeColor="text1"/>
                    <w:szCs w:val="24"/>
                  </w:rPr>
                </w:pPr>
                <w:r>
                  <w:rPr>
                    <w:color w:val="000000" w:themeColor="text1"/>
                    <w:szCs w:val="24"/>
                  </w:rPr>
                  <w:t>No additional data available</w:t>
                </w:r>
                <w:r w:rsidR="00536266">
                  <w:rPr>
                    <w:color w:val="000000" w:themeColor="text1"/>
                    <w:szCs w:val="24"/>
                  </w:rPr>
                  <w:t>.</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1210191621"/>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Boiling Point (°C)</w:t>
                </w:r>
              </w:p>
            </w:sdtContent>
          </w:sdt>
        </w:tc>
        <w:sdt>
          <w:sdtPr>
            <w:rPr>
              <w:color w:val="000000" w:themeColor="text1"/>
              <w:szCs w:val="24"/>
            </w:rPr>
            <w:id w:val="-214734252"/>
            <w:placeholder>
              <w:docPart w:val="60FCF7D63D4E4E088B47E3A31A68FFD5"/>
            </w:placeholder>
          </w:sdtPr>
          <w:sdtEndPr/>
          <w:sdtContent>
            <w:tc>
              <w:tcPr>
                <w:tcW w:w="8027" w:type="dxa"/>
                <w:shd w:val="clear" w:color="auto" w:fill="E1E4EB"/>
              </w:tcPr>
              <w:p w:rsidR="009F5B7B" w:rsidRPr="009F5B7B" w:rsidRDefault="00697EE9" w:rsidP="00697EE9">
                <w:pPr>
                  <w:rPr>
                    <w:color w:val="000000" w:themeColor="text1"/>
                    <w:szCs w:val="24"/>
                  </w:rPr>
                </w:pPr>
                <w:r>
                  <w:rPr>
                    <w:rFonts w:cstheme="minorHAnsi"/>
                    <w:color w:val="000000" w:themeColor="text1"/>
                    <w:szCs w:val="24"/>
                  </w:rPr>
                  <w:t>No additional data available</w:t>
                </w:r>
                <w:r w:rsidR="00536266">
                  <w:rPr>
                    <w:rFonts w:cstheme="minorHAnsi"/>
                    <w:color w:val="000000" w:themeColor="text1"/>
                    <w:szCs w:val="24"/>
                  </w:rPr>
                  <w:t>.</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738174010"/>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Vapour Pressure</w:t>
                </w:r>
              </w:p>
            </w:sdtContent>
          </w:sdt>
        </w:tc>
        <w:sdt>
          <w:sdtPr>
            <w:rPr>
              <w:color w:val="000000" w:themeColor="text1"/>
              <w:szCs w:val="24"/>
            </w:rPr>
            <w:id w:val="-2079670450"/>
            <w:placeholder>
              <w:docPart w:val="226300D6D31C4A628C8F1FDE049B59D6"/>
            </w:placeholder>
          </w:sdtPr>
          <w:sdtEndPr/>
          <w:sdtContent>
            <w:tc>
              <w:tcPr>
                <w:tcW w:w="8027" w:type="dxa"/>
                <w:shd w:val="clear" w:color="auto" w:fill="E1E4EB"/>
              </w:tcPr>
              <w:p w:rsidR="009F5B7B" w:rsidRPr="009F5B7B" w:rsidRDefault="002A0150" w:rsidP="00975BE2">
                <w:pPr>
                  <w:rPr>
                    <w:color w:val="000000" w:themeColor="text1"/>
                    <w:szCs w:val="24"/>
                  </w:rPr>
                </w:pPr>
                <w:r w:rsidRPr="002A0150">
                  <w:rPr>
                    <w:color w:val="000000" w:themeColor="text1"/>
                    <w:szCs w:val="24"/>
                  </w:rPr>
                  <w:t>No additional data available.</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654298362"/>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Solubility in Water @20°C</w:t>
                </w:r>
              </w:p>
            </w:sdtContent>
          </w:sdt>
        </w:tc>
        <w:sdt>
          <w:sdtPr>
            <w:rPr>
              <w:color w:val="000000" w:themeColor="text1"/>
              <w:szCs w:val="24"/>
            </w:rPr>
            <w:id w:val="1739362544"/>
            <w:placeholder>
              <w:docPart w:val="DDEEB359A3E844F09C44A32A328A54CB"/>
            </w:placeholder>
          </w:sdtPr>
          <w:sdtEndPr/>
          <w:sdtContent>
            <w:tc>
              <w:tcPr>
                <w:tcW w:w="8027" w:type="dxa"/>
                <w:shd w:val="clear" w:color="auto" w:fill="E1E4EB"/>
              </w:tcPr>
              <w:p w:rsidR="009F5B7B" w:rsidRPr="009F5B7B" w:rsidRDefault="006D1F68" w:rsidP="00697EE9">
                <w:pPr>
                  <w:rPr>
                    <w:color w:val="000000" w:themeColor="text1"/>
                    <w:szCs w:val="24"/>
                  </w:rPr>
                </w:pPr>
                <w:r>
                  <w:rPr>
                    <w:color w:val="000000" w:themeColor="text1"/>
                    <w:szCs w:val="24"/>
                  </w:rPr>
                  <w:t>I</w:t>
                </w:r>
                <w:r w:rsidRPr="006D1F68">
                  <w:rPr>
                    <w:color w:val="000000" w:themeColor="text1"/>
                    <w:szCs w:val="24"/>
                  </w:rPr>
                  <w:t>nsoluble in water.</w:t>
                </w:r>
                <w:r w:rsidR="0016692C">
                  <w:rPr>
                    <w:color w:val="000000" w:themeColor="text1"/>
                    <w:szCs w:val="24"/>
                  </w:rPr>
                  <w:t xml:space="preserve"> Soluble in </w:t>
                </w:r>
                <w:r w:rsidR="00697EE9">
                  <w:rPr>
                    <w:color w:val="000000" w:themeColor="text1"/>
                    <w:szCs w:val="24"/>
                  </w:rPr>
                  <w:t>common organic solvents</w:t>
                </w:r>
                <w:r w:rsidR="0016692C">
                  <w:rPr>
                    <w:color w:val="000000" w:themeColor="text1"/>
                    <w:szCs w:val="24"/>
                  </w:rPr>
                  <w:t>.</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668246570"/>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Auto-ignition temperature (°C)</w:t>
                </w:r>
              </w:p>
            </w:sdtContent>
          </w:sdt>
        </w:tc>
        <w:sdt>
          <w:sdtPr>
            <w:rPr>
              <w:color w:val="000000" w:themeColor="text1"/>
              <w:szCs w:val="24"/>
            </w:rPr>
            <w:id w:val="-891355454"/>
            <w:placeholder>
              <w:docPart w:val="4E2C26F1EF254CA2AF83A4ABE7583B72"/>
            </w:placeholder>
          </w:sdtPr>
          <w:sdtEndPr/>
          <w:sdtContent>
            <w:tc>
              <w:tcPr>
                <w:tcW w:w="8027" w:type="dxa"/>
                <w:shd w:val="clear" w:color="auto" w:fill="E1E4EB"/>
              </w:tcPr>
              <w:p w:rsidR="009F5B7B" w:rsidRPr="009F5B7B" w:rsidRDefault="002A0150" w:rsidP="00975BE2">
                <w:pPr>
                  <w:rPr>
                    <w:color w:val="000000" w:themeColor="text1"/>
                    <w:szCs w:val="24"/>
                  </w:rPr>
                </w:pPr>
                <w:r w:rsidRPr="002A0150">
                  <w:rPr>
                    <w:color w:val="000000" w:themeColor="text1"/>
                    <w:szCs w:val="24"/>
                  </w:rPr>
                  <w:t>No additional data available.</w:t>
                </w:r>
              </w:p>
            </w:tc>
          </w:sdtContent>
        </w:sdt>
      </w:tr>
      <w:tr w:rsidR="009F5B7B" w:rsidRPr="008C1167" w:rsidTr="009961A0">
        <w:trPr>
          <w:trHeight w:val="397"/>
        </w:trPr>
        <w:tc>
          <w:tcPr>
            <w:tcW w:w="567" w:type="dxa"/>
            <w:tcBorders>
              <w:right w:val="nil"/>
            </w:tcBorders>
            <w:shd w:val="clear" w:color="auto" w:fill="818CAC"/>
          </w:tcPr>
          <w:p w:rsidR="009F5B7B" w:rsidRPr="009F5B7B" w:rsidRDefault="00F04AB7" w:rsidP="00A966E6">
            <w:pPr>
              <w:rPr>
                <w:b/>
                <w:color w:val="000000" w:themeColor="text1"/>
                <w:sz w:val="24"/>
                <w:szCs w:val="24"/>
              </w:rPr>
            </w:pPr>
            <w:sdt>
              <w:sdtPr>
                <w:rPr>
                  <w:b/>
                  <w:color w:val="000000" w:themeColor="text1"/>
                  <w:sz w:val="24"/>
                  <w:szCs w:val="24"/>
                </w:rPr>
                <w:id w:val="-1244175664"/>
                <w:lock w:val="sdtContentLocked"/>
                <w:placeholder>
                  <w:docPart w:val="699966C10E0F4A11B5E68A3CB21E6C46"/>
                </w:placeholder>
              </w:sdtPr>
              <w:sdtEndPr/>
              <w:sdtContent>
                <w:r w:rsidR="00A966E6">
                  <w:rPr>
                    <w:b/>
                    <w:color w:val="000000" w:themeColor="text1"/>
                    <w:sz w:val="24"/>
                    <w:szCs w:val="24"/>
                  </w:rPr>
                  <w:t>9.2</w:t>
                </w:r>
              </w:sdtContent>
            </w:sdt>
          </w:p>
        </w:tc>
        <w:tc>
          <w:tcPr>
            <w:tcW w:w="10012" w:type="dxa"/>
            <w:gridSpan w:val="2"/>
            <w:tcBorders>
              <w:left w:val="nil"/>
            </w:tcBorders>
            <w:shd w:val="clear" w:color="auto" w:fill="818CAC"/>
          </w:tcPr>
          <w:p w:rsidR="009F5B7B" w:rsidRDefault="00F04AB7" w:rsidP="00975BE2">
            <w:pPr>
              <w:rPr>
                <w:b/>
                <w:color w:val="000000" w:themeColor="text1"/>
                <w:sz w:val="24"/>
                <w:szCs w:val="24"/>
              </w:rPr>
            </w:pPr>
            <w:sdt>
              <w:sdtPr>
                <w:rPr>
                  <w:b/>
                  <w:color w:val="000000" w:themeColor="text1"/>
                  <w:sz w:val="24"/>
                  <w:szCs w:val="24"/>
                </w:rPr>
                <w:id w:val="1912890006"/>
                <w:lock w:val="sdtContentLocked"/>
                <w:placeholder>
                  <w:docPart w:val="5C79A7390E0D4074AA6FAF8ADF20A89B"/>
                </w:placeholder>
              </w:sdtPr>
              <w:sdtEndPr/>
              <w:sdtContent>
                <w:r w:rsidR="006B1E3D">
                  <w:rPr>
                    <w:b/>
                    <w:color w:val="000000" w:themeColor="text1"/>
                    <w:sz w:val="24"/>
                    <w:szCs w:val="24"/>
                  </w:rPr>
                  <w:t>Other information</w:t>
                </w:r>
              </w:sdtContent>
            </w:sdt>
          </w:p>
        </w:tc>
      </w:tr>
      <w:tr w:rsidR="009961A0" w:rsidRPr="008C1167" w:rsidTr="009961A0">
        <w:tblPrEx>
          <w:shd w:val="clear" w:color="auto" w:fill="E1E4EB"/>
        </w:tblPrEx>
        <w:trPr>
          <w:trHeight w:val="283"/>
        </w:trPr>
        <w:tc>
          <w:tcPr>
            <w:tcW w:w="567" w:type="dxa"/>
            <w:tcBorders>
              <w:right w:val="nil"/>
            </w:tcBorders>
            <w:shd w:val="clear" w:color="auto" w:fill="E1E4EB"/>
          </w:tcPr>
          <w:p w:rsidR="009961A0" w:rsidRPr="00E21105" w:rsidRDefault="009961A0" w:rsidP="007665BF">
            <w:pPr>
              <w:rPr>
                <w:color w:val="000000" w:themeColor="text1"/>
                <w:sz w:val="24"/>
                <w:szCs w:val="24"/>
              </w:rPr>
            </w:pPr>
          </w:p>
        </w:tc>
        <w:sdt>
          <w:sdtPr>
            <w:rPr>
              <w:color w:val="000000" w:themeColor="text1"/>
              <w:sz w:val="24"/>
              <w:szCs w:val="24"/>
            </w:rPr>
            <w:id w:val="365108037"/>
            <w:placeholder>
              <w:docPart w:val="9F5BF012EC444254B046C70422893EFB"/>
            </w:placeholder>
          </w:sdtPr>
          <w:sdtEndPr/>
          <w:sdtContent>
            <w:sdt>
              <w:sdtPr>
                <w:rPr>
                  <w:color w:val="000000" w:themeColor="text1"/>
                  <w:sz w:val="24"/>
                  <w:szCs w:val="24"/>
                </w:rPr>
                <w:id w:val="1912192529"/>
                <w:placeholder>
                  <w:docPart w:val="03A6CCA48F7A4331A0278302C89BADD4"/>
                </w:placeholder>
              </w:sdtPr>
              <w:sdtEndPr/>
              <w:sdtContent>
                <w:sdt>
                  <w:sdtPr>
                    <w:rPr>
                      <w:color w:val="000000" w:themeColor="text1"/>
                      <w:sz w:val="24"/>
                      <w:szCs w:val="24"/>
                    </w:rPr>
                    <w:id w:val="-93557116"/>
                    <w:placeholder>
                      <w:docPart w:val="688572F6ADC7454DA7C585C3FCF00D5C"/>
                    </w:placeholder>
                  </w:sdtPr>
                  <w:sdtEndPr>
                    <w:rPr>
                      <w:sz w:val="22"/>
                    </w:rPr>
                  </w:sdtEndPr>
                  <w:sdtContent>
                    <w:tc>
                      <w:tcPr>
                        <w:tcW w:w="10012" w:type="dxa"/>
                        <w:gridSpan w:val="2"/>
                        <w:tcBorders>
                          <w:left w:val="nil"/>
                        </w:tcBorders>
                        <w:shd w:val="clear" w:color="auto" w:fill="E1E4EB"/>
                      </w:tcPr>
                      <w:p w:rsidR="00536266" w:rsidRDefault="002A0150" w:rsidP="007665BF">
                        <w:pPr>
                          <w:rPr>
                            <w:color w:val="000000" w:themeColor="text1"/>
                          </w:rPr>
                        </w:pPr>
                        <w:r w:rsidRPr="002A0150">
                          <w:rPr>
                            <w:color w:val="000000" w:themeColor="text1"/>
                          </w:rPr>
                          <w:t>No additional data available.</w:t>
                        </w:r>
                      </w:p>
                      <w:p w:rsidR="009961A0" w:rsidRPr="00E21105" w:rsidRDefault="009961A0" w:rsidP="007665BF">
                        <w:pPr>
                          <w:rPr>
                            <w:color w:val="000000" w:themeColor="text1"/>
                            <w:sz w:val="24"/>
                            <w:szCs w:val="24"/>
                          </w:rPr>
                        </w:pPr>
                      </w:p>
                    </w:tc>
                  </w:sdtContent>
                </w:sdt>
              </w:sdtContent>
            </w:sdt>
          </w:sdtContent>
        </w:sdt>
      </w:tr>
    </w:tbl>
    <w:sdt>
      <w:sdtPr>
        <w:rPr>
          <w:rFonts w:asciiTheme="minorHAnsi" w:hAnsiTheme="minorHAnsi" w:cstheme="minorHAnsi"/>
          <w:sz w:val="24"/>
        </w:rPr>
        <w:id w:val="-514456382"/>
        <w:lock w:val="sdtContentLocked"/>
        <w:placeholder>
          <w:docPart w:val="C3568CA762664E458A42114DA8A2ADF4"/>
        </w:placeholder>
      </w:sdtPr>
      <w:sdtEndPr>
        <w:rPr>
          <w:szCs w:val="20"/>
        </w:rPr>
      </w:sdtEndPr>
      <w:sdtContent>
        <w:p w:rsidR="002B112E" w:rsidRPr="00A96333" w:rsidRDefault="00B22635" w:rsidP="000B01A7">
          <w:pPr>
            <w:pStyle w:val="Heading5"/>
            <w:rPr>
              <w:rFonts w:asciiTheme="minorHAnsi" w:hAnsiTheme="minorHAnsi" w:cstheme="minorHAnsi"/>
              <w:szCs w:val="20"/>
            </w:rPr>
          </w:pPr>
          <w:r w:rsidRPr="00A96333">
            <w:rPr>
              <w:rFonts w:asciiTheme="minorHAnsi" w:hAnsiTheme="minorHAnsi" w:cstheme="minorHAnsi"/>
              <w:sz w:val="24"/>
            </w:rPr>
            <w:t xml:space="preserve">10. </w:t>
          </w:r>
          <w:r w:rsidR="002B112E" w:rsidRPr="00A96333">
            <w:rPr>
              <w:rFonts w:asciiTheme="minorHAnsi" w:hAnsiTheme="minorHAnsi" w:cstheme="minorHAnsi"/>
              <w:sz w:val="24"/>
            </w:rPr>
            <w:t>STABILITY AND REACTIVITY</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3215DC" w:rsidRPr="008C1167" w:rsidTr="00BD1884">
        <w:trPr>
          <w:trHeight w:val="397"/>
        </w:trPr>
        <w:tc>
          <w:tcPr>
            <w:tcW w:w="646" w:type="dxa"/>
            <w:gridSpan w:val="2"/>
            <w:tcBorders>
              <w:right w:val="nil"/>
            </w:tcBorders>
            <w:shd w:val="clear" w:color="auto" w:fill="818CAC"/>
          </w:tcPr>
          <w:p w:rsidR="003215DC" w:rsidRPr="005F45C4" w:rsidRDefault="00F04AB7" w:rsidP="00975BE2">
            <w:pPr>
              <w:rPr>
                <w:b/>
                <w:color w:val="000000" w:themeColor="text1"/>
                <w:sz w:val="24"/>
                <w:szCs w:val="24"/>
              </w:rPr>
            </w:pPr>
            <w:sdt>
              <w:sdtPr>
                <w:rPr>
                  <w:b/>
                  <w:color w:val="000000" w:themeColor="text1"/>
                  <w:sz w:val="24"/>
                  <w:szCs w:val="24"/>
                </w:rPr>
                <w:id w:val="-498817701"/>
                <w:lock w:val="sdtContentLocked"/>
                <w:placeholder>
                  <w:docPart w:val="40058608A6844E1D87BD540505E9B6CF"/>
                </w:placeholder>
              </w:sdtPr>
              <w:sdtEndPr/>
              <w:sdtContent>
                <w:r w:rsidR="00A966E6">
                  <w:rPr>
                    <w:b/>
                    <w:color w:val="000000" w:themeColor="text1"/>
                    <w:sz w:val="24"/>
                    <w:szCs w:val="24"/>
                  </w:rPr>
                  <w:t>10.1</w:t>
                </w:r>
              </w:sdtContent>
            </w:sdt>
          </w:p>
        </w:tc>
        <w:tc>
          <w:tcPr>
            <w:tcW w:w="9933" w:type="dxa"/>
            <w:tcBorders>
              <w:left w:val="nil"/>
            </w:tcBorders>
            <w:shd w:val="clear" w:color="auto" w:fill="818CAC"/>
          </w:tcPr>
          <w:sdt>
            <w:sdtPr>
              <w:rPr>
                <w:b/>
                <w:color w:val="000000" w:themeColor="text1"/>
                <w:sz w:val="24"/>
                <w:szCs w:val="24"/>
              </w:rPr>
              <w:id w:val="-1312087628"/>
              <w:lock w:val="sdtContentLocked"/>
              <w:placeholder>
                <w:docPart w:val="E324A77A26634385BC6CCAF5CD74B252"/>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Reactivity</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5753648"/>
            <w:placeholder>
              <w:docPart w:val="51126DE237334D8FBF2B05CA0C0DDFED"/>
            </w:placeholder>
          </w:sdtPr>
          <w:sdtEndPr>
            <w:rPr>
              <w:sz w:val="22"/>
              <w:szCs w:val="22"/>
            </w:rPr>
          </w:sdtEndPr>
          <w:sdtContent>
            <w:sdt>
              <w:sdtPr>
                <w:rPr>
                  <w:color w:val="000000" w:themeColor="text1"/>
                  <w:sz w:val="24"/>
                  <w:szCs w:val="24"/>
                </w:rPr>
                <w:id w:val="1561139542"/>
                <w:placeholder>
                  <w:docPart w:val="7F6748E587C5481C87A27E59155AD91F"/>
                </w:placeholder>
              </w:sdtPr>
              <w:sdtEndPr>
                <w:rPr>
                  <w:sz w:val="22"/>
                  <w:szCs w:val="22"/>
                </w:rPr>
              </w:sdtEndPr>
              <w:sdtContent>
                <w:sdt>
                  <w:sdtPr>
                    <w:rPr>
                      <w:color w:val="000000" w:themeColor="text1"/>
                      <w:sz w:val="24"/>
                      <w:szCs w:val="24"/>
                    </w:rPr>
                    <w:id w:val="1044024465"/>
                    <w:placeholder>
                      <w:docPart w:val="DDB22ADF1E474C649EF67D9D916B49CA"/>
                    </w:placeholder>
                  </w:sdtPr>
                  <w:sdtEndPr>
                    <w:rPr>
                      <w:sz w:val="22"/>
                      <w:szCs w:val="22"/>
                    </w:rPr>
                  </w:sdtEndPr>
                  <w:sdtContent>
                    <w:tc>
                      <w:tcPr>
                        <w:tcW w:w="10012" w:type="dxa"/>
                        <w:gridSpan w:val="2"/>
                        <w:tcBorders>
                          <w:left w:val="nil"/>
                        </w:tcBorders>
                        <w:shd w:val="clear" w:color="auto" w:fill="E1E4EB"/>
                      </w:tcPr>
                      <w:p w:rsidR="003215DC" w:rsidRPr="00E21105" w:rsidRDefault="00D66AA0" w:rsidP="00D66AA0">
                        <w:pPr>
                          <w:rPr>
                            <w:color w:val="000000" w:themeColor="text1"/>
                            <w:sz w:val="24"/>
                            <w:szCs w:val="24"/>
                          </w:rPr>
                        </w:pPr>
                        <w:r>
                          <w:rPr>
                            <w:color w:val="000000" w:themeColor="text1"/>
                          </w:rPr>
                          <w:t>No significant reactivity hazard under proper handling.</w:t>
                        </w:r>
                        <w:r w:rsidR="00D95140">
                          <w:rPr>
                            <w:color w:val="000000" w:themeColor="text1"/>
                          </w:rPr>
                          <w:t xml:space="preserve"> </w:t>
                        </w:r>
                        <w:r w:rsidR="00D95140" w:rsidRPr="00D95140">
                          <w:rPr>
                            <w:color w:val="000000" w:themeColor="text1"/>
                          </w:rPr>
                          <w:t>It presents no significant reactivity hazards, by itself or in contact with water</w:t>
                        </w:r>
                        <w:r w:rsidR="00536266">
                          <w:rPr>
                            <w:color w:val="000000" w:themeColor="text1"/>
                          </w:rPr>
                          <w:t>.</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F04AB7" w:rsidP="00A966E6">
            <w:pPr>
              <w:rPr>
                <w:b/>
                <w:color w:val="000000" w:themeColor="text1"/>
                <w:sz w:val="24"/>
                <w:szCs w:val="24"/>
              </w:rPr>
            </w:pPr>
            <w:sdt>
              <w:sdtPr>
                <w:rPr>
                  <w:b/>
                  <w:color w:val="000000" w:themeColor="text1"/>
                  <w:sz w:val="24"/>
                  <w:szCs w:val="24"/>
                </w:rPr>
                <w:id w:val="512188441"/>
                <w:lock w:val="sdtContentLocked"/>
                <w:placeholder>
                  <w:docPart w:val="6ACE3CF2BA674F87850BEDF8F6418890"/>
                </w:placeholder>
              </w:sdtPr>
              <w:sdtEndPr/>
              <w:sdtContent>
                <w:r w:rsidR="00A966E6">
                  <w:rPr>
                    <w:b/>
                    <w:color w:val="000000" w:themeColor="text1"/>
                    <w:sz w:val="24"/>
                    <w:szCs w:val="24"/>
                  </w:rPr>
                  <w:t>10.2</w:t>
                </w:r>
              </w:sdtContent>
            </w:sdt>
          </w:p>
        </w:tc>
        <w:tc>
          <w:tcPr>
            <w:tcW w:w="9933" w:type="dxa"/>
            <w:tcBorders>
              <w:left w:val="nil"/>
            </w:tcBorders>
            <w:shd w:val="clear" w:color="auto" w:fill="818CAC"/>
          </w:tcPr>
          <w:sdt>
            <w:sdtPr>
              <w:rPr>
                <w:b/>
                <w:color w:val="000000" w:themeColor="text1"/>
                <w:sz w:val="24"/>
                <w:szCs w:val="24"/>
              </w:rPr>
              <w:id w:val="-525414241"/>
              <w:lock w:val="sdtContentLocked"/>
              <w:placeholder>
                <w:docPart w:val="57CB620E7A2145EB837F91827BFD638D"/>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Chemical stability</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rPr>
            <w:id w:val="-767846057"/>
            <w:placeholder>
              <w:docPart w:val="5C227A0A047245BBB45F4D22CFB55D33"/>
            </w:placeholder>
          </w:sdtPr>
          <w:sdtEndPr/>
          <w:sdtContent>
            <w:sdt>
              <w:sdtPr>
                <w:rPr>
                  <w:color w:val="000000" w:themeColor="text1"/>
                </w:rPr>
                <w:id w:val="131145443"/>
                <w:placeholder>
                  <w:docPart w:val="7B09DF6559C34A22B65AFA52820FFECA"/>
                </w:placeholder>
              </w:sdtPr>
              <w:sdtEndPr/>
              <w:sdtContent>
                <w:sdt>
                  <w:sdtPr>
                    <w:rPr>
                      <w:color w:val="000000" w:themeColor="text1"/>
                    </w:rPr>
                    <w:id w:val="880673749"/>
                    <w:placeholder>
                      <w:docPart w:val="E06C7CAA311F459284CD5296BA8E98D2"/>
                    </w:placeholder>
                  </w:sdtPr>
                  <w:sdtEndPr/>
                  <w:sdtContent>
                    <w:tc>
                      <w:tcPr>
                        <w:tcW w:w="10012" w:type="dxa"/>
                        <w:gridSpan w:val="2"/>
                        <w:tcBorders>
                          <w:left w:val="nil"/>
                        </w:tcBorders>
                        <w:shd w:val="clear" w:color="auto" w:fill="E1E4EB"/>
                      </w:tcPr>
                      <w:p w:rsidR="003215DC" w:rsidRPr="00445B8A" w:rsidRDefault="00D66AA0" w:rsidP="00D66AA0">
                        <w:pPr>
                          <w:rPr>
                            <w:color w:val="000000" w:themeColor="text1"/>
                          </w:rPr>
                        </w:pPr>
                        <w:r>
                          <w:rPr>
                            <w:color w:val="000000" w:themeColor="text1"/>
                          </w:rPr>
                          <w:t>Chemically s</w:t>
                        </w:r>
                        <w:r w:rsidR="00445B8A" w:rsidRPr="00445B8A">
                          <w:rPr>
                            <w:color w:val="000000" w:themeColor="text1"/>
                          </w:rPr>
                          <w:t>table under the recommended handling and storage conditions.</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F04AB7" w:rsidP="00A966E6">
            <w:pPr>
              <w:rPr>
                <w:b/>
                <w:color w:val="000000" w:themeColor="text1"/>
                <w:sz w:val="24"/>
                <w:szCs w:val="24"/>
              </w:rPr>
            </w:pPr>
            <w:sdt>
              <w:sdtPr>
                <w:rPr>
                  <w:b/>
                  <w:color w:val="000000" w:themeColor="text1"/>
                  <w:sz w:val="24"/>
                  <w:szCs w:val="24"/>
                </w:rPr>
                <w:id w:val="1799874090"/>
                <w:lock w:val="sdtContentLocked"/>
                <w:placeholder>
                  <w:docPart w:val="FD396C0BDFF044ACA07C1B3DF0452BBB"/>
                </w:placeholder>
              </w:sdtPr>
              <w:sdtEndPr/>
              <w:sdtContent>
                <w:r w:rsidR="00A966E6">
                  <w:rPr>
                    <w:b/>
                    <w:color w:val="000000" w:themeColor="text1"/>
                    <w:sz w:val="24"/>
                    <w:szCs w:val="24"/>
                  </w:rPr>
                  <w:t>10.3</w:t>
                </w:r>
              </w:sdtContent>
            </w:sdt>
          </w:p>
        </w:tc>
        <w:tc>
          <w:tcPr>
            <w:tcW w:w="9933" w:type="dxa"/>
            <w:tcBorders>
              <w:left w:val="nil"/>
            </w:tcBorders>
            <w:shd w:val="clear" w:color="auto" w:fill="818CAC"/>
          </w:tcPr>
          <w:sdt>
            <w:sdtPr>
              <w:rPr>
                <w:b/>
                <w:color w:val="000000" w:themeColor="text1"/>
                <w:sz w:val="24"/>
                <w:szCs w:val="24"/>
              </w:rPr>
              <w:id w:val="-1427100780"/>
              <w:lock w:val="sdtContentLocked"/>
              <w:placeholder>
                <w:docPart w:val="F2C10A199CF64792BFEB44C0BD8014E4"/>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Possible hazardous reactions</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117507314"/>
            <w:placeholder>
              <w:docPart w:val="029FC206E43D4A388873BCEA0E85A897"/>
            </w:placeholder>
          </w:sdtPr>
          <w:sdtEndPr/>
          <w:sdtContent>
            <w:sdt>
              <w:sdtPr>
                <w:rPr>
                  <w:color w:val="000000" w:themeColor="text1"/>
                  <w:sz w:val="24"/>
                  <w:szCs w:val="24"/>
                </w:rPr>
                <w:id w:val="244306928"/>
                <w:placeholder>
                  <w:docPart w:val="A0506D07B81646E285968B7C4F95C84D"/>
                </w:placeholder>
              </w:sdtPr>
              <w:sdtEndPr/>
              <w:sdtContent>
                <w:sdt>
                  <w:sdtPr>
                    <w:rPr>
                      <w:color w:val="000000" w:themeColor="text1"/>
                      <w:sz w:val="24"/>
                      <w:szCs w:val="24"/>
                    </w:rPr>
                    <w:id w:val="-61486818"/>
                    <w:placeholder>
                      <w:docPart w:val="46A2A4D0F380451D8DFFEBDC56E33EF8"/>
                    </w:placeholder>
                  </w:sdtPr>
                  <w:sdtEndPr>
                    <w:rPr>
                      <w:sz w:val="22"/>
                    </w:rPr>
                  </w:sdtEndPr>
                  <w:sdtContent>
                    <w:tc>
                      <w:tcPr>
                        <w:tcW w:w="10012" w:type="dxa"/>
                        <w:gridSpan w:val="2"/>
                        <w:tcBorders>
                          <w:left w:val="nil"/>
                        </w:tcBorders>
                        <w:shd w:val="clear" w:color="auto" w:fill="E1E4EB"/>
                      </w:tcPr>
                      <w:p w:rsidR="003215DC" w:rsidRPr="00E21105" w:rsidRDefault="00D51B7D" w:rsidP="00D51B7D">
                        <w:pPr>
                          <w:rPr>
                            <w:color w:val="000000" w:themeColor="text1"/>
                            <w:sz w:val="24"/>
                            <w:szCs w:val="24"/>
                          </w:rPr>
                        </w:pPr>
                        <w:r>
                          <w:rPr>
                            <w:color w:val="000000" w:themeColor="text1"/>
                            <w:szCs w:val="24"/>
                          </w:rPr>
                          <w:t>None known</w:t>
                        </w:r>
                        <w:r w:rsidR="00536266">
                          <w:rPr>
                            <w:color w:val="000000" w:themeColor="text1"/>
                            <w:szCs w:val="24"/>
                          </w:rPr>
                          <w:t>.</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F04AB7" w:rsidP="00A966E6">
            <w:pPr>
              <w:rPr>
                <w:b/>
                <w:color w:val="000000" w:themeColor="text1"/>
                <w:sz w:val="24"/>
                <w:szCs w:val="24"/>
              </w:rPr>
            </w:pPr>
            <w:sdt>
              <w:sdtPr>
                <w:rPr>
                  <w:b/>
                  <w:color w:val="000000" w:themeColor="text1"/>
                  <w:sz w:val="24"/>
                  <w:szCs w:val="24"/>
                </w:rPr>
                <w:id w:val="321017545"/>
                <w:lock w:val="sdtContentLocked"/>
                <w:placeholder>
                  <w:docPart w:val="31BF22CFBD344101875941613D800678"/>
                </w:placeholder>
              </w:sdtPr>
              <w:sdtEndPr/>
              <w:sdtContent>
                <w:r w:rsidR="00A966E6">
                  <w:rPr>
                    <w:b/>
                    <w:color w:val="000000" w:themeColor="text1"/>
                    <w:sz w:val="24"/>
                    <w:szCs w:val="24"/>
                  </w:rPr>
                  <w:t>10.4</w:t>
                </w:r>
              </w:sdtContent>
            </w:sdt>
          </w:p>
        </w:tc>
        <w:tc>
          <w:tcPr>
            <w:tcW w:w="9933" w:type="dxa"/>
            <w:tcBorders>
              <w:left w:val="nil"/>
            </w:tcBorders>
            <w:shd w:val="clear" w:color="auto" w:fill="818CAC"/>
          </w:tcPr>
          <w:sdt>
            <w:sdtPr>
              <w:rPr>
                <w:b/>
                <w:color w:val="000000" w:themeColor="text1"/>
                <w:sz w:val="24"/>
                <w:szCs w:val="24"/>
              </w:rPr>
              <w:id w:val="-1115671096"/>
              <w:lock w:val="sdtContentLocked"/>
              <w:placeholder>
                <w:docPart w:val="FE87A9779C384C8FA4B2BA7D5E39112B"/>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Conditions to Avoid</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1959871142"/>
            <w:placeholder>
              <w:docPart w:val="96FF7C1B8E0949D4A9CBFF663BC1244E"/>
            </w:placeholder>
          </w:sdtPr>
          <w:sdtEndPr/>
          <w:sdtContent>
            <w:sdt>
              <w:sdtPr>
                <w:rPr>
                  <w:color w:val="000000" w:themeColor="text1"/>
                  <w:sz w:val="24"/>
                  <w:szCs w:val="24"/>
                </w:rPr>
                <w:id w:val="-1828966586"/>
                <w:placeholder>
                  <w:docPart w:val="80DF94F68C27448BAAA70D98D08772BB"/>
                </w:placeholder>
              </w:sdtPr>
              <w:sdtEndPr/>
              <w:sdtContent>
                <w:sdt>
                  <w:sdtPr>
                    <w:rPr>
                      <w:color w:val="000000" w:themeColor="text1"/>
                      <w:sz w:val="24"/>
                      <w:szCs w:val="24"/>
                    </w:rPr>
                    <w:id w:val="-223376271"/>
                    <w:placeholder>
                      <w:docPart w:val="2D72D90C635D4065AA6F013EFEA17A90"/>
                    </w:placeholder>
                  </w:sdtPr>
                  <w:sdtEndPr>
                    <w:rPr>
                      <w:sz w:val="22"/>
                    </w:rPr>
                  </w:sdtEndPr>
                  <w:sdtContent>
                    <w:tc>
                      <w:tcPr>
                        <w:tcW w:w="10012" w:type="dxa"/>
                        <w:gridSpan w:val="2"/>
                        <w:tcBorders>
                          <w:left w:val="nil"/>
                        </w:tcBorders>
                        <w:shd w:val="clear" w:color="auto" w:fill="E1E4EB"/>
                      </w:tcPr>
                      <w:p w:rsidR="003215DC" w:rsidRPr="00E21105" w:rsidRDefault="00AE4AA0" w:rsidP="00AE4AA0">
                        <w:pPr>
                          <w:rPr>
                            <w:color w:val="000000" w:themeColor="text1"/>
                            <w:sz w:val="24"/>
                            <w:szCs w:val="24"/>
                          </w:rPr>
                        </w:pPr>
                        <w:r>
                          <w:rPr>
                            <w:color w:val="000000" w:themeColor="text1"/>
                            <w:szCs w:val="24"/>
                          </w:rPr>
                          <w:t>No additional data available</w:t>
                        </w:r>
                        <w:r w:rsidR="00536266">
                          <w:rPr>
                            <w:color w:val="000000" w:themeColor="text1"/>
                            <w:szCs w:val="24"/>
                          </w:rPr>
                          <w:t>.</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F04AB7" w:rsidP="00A966E6">
            <w:pPr>
              <w:rPr>
                <w:b/>
                <w:color w:val="000000" w:themeColor="text1"/>
                <w:sz w:val="24"/>
                <w:szCs w:val="24"/>
              </w:rPr>
            </w:pPr>
            <w:sdt>
              <w:sdtPr>
                <w:rPr>
                  <w:b/>
                  <w:color w:val="000000" w:themeColor="text1"/>
                  <w:sz w:val="24"/>
                  <w:szCs w:val="24"/>
                </w:rPr>
                <w:id w:val="-915705453"/>
                <w:lock w:val="sdtContentLocked"/>
                <w:placeholder>
                  <w:docPart w:val="DD8F4DE4D56F44109F47E398D0EC9727"/>
                </w:placeholder>
              </w:sdtPr>
              <w:sdtEndPr/>
              <w:sdtContent>
                <w:r w:rsidR="00A966E6">
                  <w:rPr>
                    <w:b/>
                    <w:color w:val="000000" w:themeColor="text1"/>
                    <w:sz w:val="24"/>
                    <w:szCs w:val="24"/>
                  </w:rPr>
                  <w:t>10.5</w:t>
                </w:r>
              </w:sdtContent>
            </w:sdt>
          </w:p>
        </w:tc>
        <w:tc>
          <w:tcPr>
            <w:tcW w:w="9933" w:type="dxa"/>
            <w:tcBorders>
              <w:left w:val="nil"/>
            </w:tcBorders>
            <w:shd w:val="clear" w:color="auto" w:fill="818CAC"/>
          </w:tcPr>
          <w:sdt>
            <w:sdtPr>
              <w:rPr>
                <w:b/>
                <w:color w:val="000000" w:themeColor="text1"/>
                <w:sz w:val="24"/>
                <w:szCs w:val="24"/>
              </w:rPr>
              <w:id w:val="1080185741"/>
              <w:lock w:val="sdtContentLocked"/>
              <w:placeholder>
                <w:docPart w:val="14270ED283FA4D49ADA8551AB34D5ACF"/>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Incompatible materials</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1600479935"/>
            <w:placeholder>
              <w:docPart w:val="7F1D35A8DFFC4301B521878B60D28D4E"/>
            </w:placeholder>
          </w:sdtPr>
          <w:sdtEndPr/>
          <w:sdtContent>
            <w:sdt>
              <w:sdtPr>
                <w:rPr>
                  <w:color w:val="000000" w:themeColor="text1"/>
                  <w:sz w:val="24"/>
                  <w:szCs w:val="24"/>
                </w:rPr>
                <w:id w:val="457919741"/>
                <w:placeholder>
                  <w:docPart w:val="CBFFD790154D4466AB5B0F16CDE1F6D2"/>
                </w:placeholder>
              </w:sdtPr>
              <w:sdtEndPr/>
              <w:sdtContent>
                <w:sdt>
                  <w:sdtPr>
                    <w:rPr>
                      <w:color w:val="000000" w:themeColor="text1"/>
                      <w:sz w:val="24"/>
                      <w:szCs w:val="24"/>
                    </w:rPr>
                    <w:id w:val="-879560393"/>
                    <w:placeholder>
                      <w:docPart w:val="EF0359A31347450483177062956F2A89"/>
                    </w:placeholder>
                  </w:sdtPr>
                  <w:sdtEndPr>
                    <w:rPr>
                      <w:sz w:val="22"/>
                    </w:rPr>
                  </w:sdtEndPr>
                  <w:sdtContent>
                    <w:tc>
                      <w:tcPr>
                        <w:tcW w:w="10012" w:type="dxa"/>
                        <w:gridSpan w:val="2"/>
                        <w:tcBorders>
                          <w:left w:val="nil"/>
                        </w:tcBorders>
                        <w:shd w:val="clear" w:color="auto" w:fill="E1E4EB"/>
                      </w:tcPr>
                      <w:p w:rsidR="003215DC" w:rsidRPr="00E21105" w:rsidRDefault="00487964" w:rsidP="00445B8A">
                        <w:pPr>
                          <w:rPr>
                            <w:color w:val="000000" w:themeColor="text1"/>
                            <w:sz w:val="24"/>
                            <w:szCs w:val="24"/>
                          </w:rPr>
                        </w:pPr>
                        <w:r>
                          <w:rPr>
                            <w:color w:val="000000" w:themeColor="text1"/>
                            <w:szCs w:val="24"/>
                          </w:rPr>
                          <w:t>Avoid contact with strong</w:t>
                        </w:r>
                        <w:r w:rsidR="00D51B7D">
                          <w:rPr>
                            <w:color w:val="000000" w:themeColor="text1"/>
                            <w:szCs w:val="24"/>
                          </w:rPr>
                          <w:t xml:space="preserve"> acids, alkalis and</w:t>
                        </w:r>
                        <w:r>
                          <w:rPr>
                            <w:color w:val="000000" w:themeColor="text1"/>
                            <w:szCs w:val="24"/>
                          </w:rPr>
                          <w:t xml:space="preserve"> oxidising agents.</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F04AB7" w:rsidP="00A966E6">
            <w:pPr>
              <w:rPr>
                <w:b/>
                <w:color w:val="000000" w:themeColor="text1"/>
                <w:sz w:val="24"/>
                <w:szCs w:val="24"/>
              </w:rPr>
            </w:pPr>
            <w:sdt>
              <w:sdtPr>
                <w:rPr>
                  <w:b/>
                  <w:color w:val="000000" w:themeColor="text1"/>
                  <w:sz w:val="24"/>
                  <w:szCs w:val="24"/>
                </w:rPr>
                <w:id w:val="-570196154"/>
                <w:lock w:val="sdtContentLocked"/>
                <w:placeholder>
                  <w:docPart w:val="760A0DCAC2CC4818A311A825099B7C83"/>
                </w:placeholder>
              </w:sdtPr>
              <w:sdtEndPr/>
              <w:sdtContent>
                <w:r w:rsidR="00A966E6">
                  <w:rPr>
                    <w:b/>
                    <w:color w:val="000000" w:themeColor="text1"/>
                    <w:sz w:val="24"/>
                    <w:szCs w:val="24"/>
                  </w:rPr>
                  <w:t>10.6</w:t>
                </w:r>
              </w:sdtContent>
            </w:sdt>
          </w:p>
        </w:tc>
        <w:tc>
          <w:tcPr>
            <w:tcW w:w="9933" w:type="dxa"/>
            <w:tcBorders>
              <w:left w:val="nil"/>
            </w:tcBorders>
            <w:shd w:val="clear" w:color="auto" w:fill="818CAC"/>
          </w:tcPr>
          <w:sdt>
            <w:sdtPr>
              <w:rPr>
                <w:b/>
                <w:color w:val="000000" w:themeColor="text1"/>
                <w:sz w:val="24"/>
                <w:szCs w:val="24"/>
              </w:rPr>
              <w:id w:val="813295551"/>
              <w:lock w:val="sdtContentLocked"/>
              <w:placeholder>
                <w:docPart w:val="6CACD4659C284A7CA0800ED93A889D50"/>
              </w:placeholder>
            </w:sdtPr>
            <w:sdtEndPr/>
            <w:sdtContent>
              <w:p w:rsidR="003215DC" w:rsidRPr="006B1E3D" w:rsidRDefault="003215DC" w:rsidP="00EC070A">
                <w:pPr>
                  <w:rPr>
                    <w:b/>
                    <w:color w:val="000000" w:themeColor="text1"/>
                    <w:szCs w:val="24"/>
                  </w:rPr>
                </w:pPr>
                <w:r w:rsidRPr="006B1E3D">
                  <w:rPr>
                    <w:b/>
                    <w:color w:val="000000" w:themeColor="text1"/>
                    <w:sz w:val="24"/>
                    <w:szCs w:val="24"/>
                  </w:rPr>
                  <w:t>Hazardous Decomposition Products</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rPr>
            <w:id w:val="-970749386"/>
            <w:placeholder>
              <w:docPart w:val="F1E9C37D6DED42CEBD96DAF6EAA4B8D9"/>
            </w:placeholder>
          </w:sdtPr>
          <w:sdtEndPr/>
          <w:sdtContent>
            <w:sdt>
              <w:sdtPr>
                <w:rPr>
                  <w:color w:val="000000" w:themeColor="text1"/>
                </w:rPr>
                <w:id w:val="-1595077134"/>
                <w:placeholder>
                  <w:docPart w:val="6ECA72CA59DD494A87CF24652D9EF23E"/>
                </w:placeholder>
              </w:sdtPr>
              <w:sdtEndPr/>
              <w:sdtContent>
                <w:sdt>
                  <w:sdtPr>
                    <w:rPr>
                      <w:color w:val="000000" w:themeColor="text1"/>
                    </w:rPr>
                    <w:id w:val="1360855018"/>
                    <w:placeholder>
                      <w:docPart w:val="BD1383922AD74BE9B39EF28E687E1CCD"/>
                    </w:placeholder>
                  </w:sdtPr>
                  <w:sdtEndPr/>
                  <w:sdtContent>
                    <w:tc>
                      <w:tcPr>
                        <w:tcW w:w="10012" w:type="dxa"/>
                        <w:gridSpan w:val="2"/>
                        <w:tcBorders>
                          <w:left w:val="nil"/>
                        </w:tcBorders>
                        <w:shd w:val="clear" w:color="auto" w:fill="E1E4EB"/>
                      </w:tcPr>
                      <w:p w:rsidR="003215DC" w:rsidRPr="00445B8A" w:rsidRDefault="0016692C" w:rsidP="00AE4AA0">
                        <w:pPr>
                          <w:rPr>
                            <w:color w:val="000000" w:themeColor="text1"/>
                          </w:rPr>
                        </w:pPr>
                        <w:r>
                          <w:rPr>
                            <w:color w:val="000000" w:themeColor="text1"/>
                          </w:rPr>
                          <w:t>Product does not decompose at proper handling.</w:t>
                        </w:r>
                        <w:r w:rsidR="00D66AA0">
                          <w:rPr>
                            <w:color w:val="000000" w:themeColor="text1"/>
                          </w:rPr>
                          <w:t xml:space="preserve">  </w:t>
                        </w:r>
                      </w:p>
                    </w:tc>
                  </w:sdtContent>
                </w:sdt>
              </w:sdtContent>
            </w:sdt>
          </w:sdtContent>
        </w:sdt>
      </w:tr>
    </w:tbl>
    <w:sdt>
      <w:sdtPr>
        <w:rPr>
          <w:rFonts w:asciiTheme="minorHAnsi" w:hAnsiTheme="minorHAnsi" w:cstheme="minorHAnsi"/>
          <w:sz w:val="24"/>
        </w:rPr>
        <w:id w:val="-430514861"/>
        <w:lock w:val="sdtContentLocked"/>
        <w:placeholder>
          <w:docPart w:val="C3568CA762664E458A42114DA8A2ADF4"/>
        </w:placeholder>
      </w:sdtPr>
      <w:sdtEndPr>
        <w:rPr>
          <w:szCs w:val="20"/>
        </w:rPr>
      </w:sdtEndPr>
      <w:sdtContent>
        <w:p w:rsidR="002B112E" w:rsidRPr="00F0327E" w:rsidRDefault="00B22635" w:rsidP="000B01A7">
          <w:pPr>
            <w:pStyle w:val="Heading5"/>
            <w:rPr>
              <w:rFonts w:asciiTheme="minorHAnsi" w:hAnsiTheme="minorHAnsi" w:cstheme="minorHAnsi"/>
              <w:sz w:val="24"/>
              <w:szCs w:val="20"/>
            </w:rPr>
          </w:pPr>
          <w:r w:rsidRPr="00F0327E">
            <w:rPr>
              <w:rFonts w:asciiTheme="minorHAnsi" w:hAnsiTheme="minorHAnsi" w:cstheme="minorHAnsi"/>
              <w:sz w:val="24"/>
            </w:rPr>
            <w:t xml:space="preserve">11. </w:t>
          </w:r>
          <w:r w:rsidR="002B112E" w:rsidRPr="00F0327E">
            <w:rPr>
              <w:rFonts w:asciiTheme="minorHAnsi" w:hAnsiTheme="minorHAnsi" w:cstheme="minorHAnsi"/>
              <w:sz w:val="24"/>
            </w:rPr>
            <w:t>TOXOLOGICAL INFORMATION</w:t>
          </w:r>
        </w:p>
      </w:sdtContent>
    </w:sdt>
    <w:tbl>
      <w:tblPr>
        <w:tblStyle w:val="TableGrid"/>
        <w:tblW w:w="0" w:type="auto"/>
        <w:tblInd w:w="108" w:type="dxa"/>
        <w:shd w:val="clear" w:color="auto" w:fill="818CAC"/>
        <w:tblLook w:val="04A0" w:firstRow="1" w:lastRow="0" w:firstColumn="1" w:lastColumn="0" w:noHBand="0" w:noVBand="1"/>
      </w:tblPr>
      <w:tblGrid>
        <w:gridCol w:w="426"/>
        <w:gridCol w:w="220"/>
        <w:gridCol w:w="2934"/>
        <w:gridCol w:w="6994"/>
      </w:tblGrid>
      <w:tr w:rsidR="009344C3" w:rsidRPr="008C1167" w:rsidTr="00BD1884">
        <w:trPr>
          <w:trHeight w:val="397"/>
        </w:trPr>
        <w:tc>
          <w:tcPr>
            <w:tcW w:w="646" w:type="dxa"/>
            <w:gridSpan w:val="2"/>
            <w:tcBorders>
              <w:right w:val="nil"/>
            </w:tcBorders>
            <w:shd w:val="clear" w:color="auto" w:fill="818CAC"/>
          </w:tcPr>
          <w:p w:rsidR="009344C3" w:rsidRPr="00F0327E" w:rsidRDefault="00F04AB7" w:rsidP="00975BE2">
            <w:pPr>
              <w:rPr>
                <w:b/>
                <w:color w:val="000000" w:themeColor="text1"/>
                <w:sz w:val="24"/>
                <w:szCs w:val="24"/>
              </w:rPr>
            </w:pPr>
            <w:sdt>
              <w:sdtPr>
                <w:rPr>
                  <w:color w:val="000000" w:themeColor="text1"/>
                  <w:szCs w:val="24"/>
                </w:rPr>
                <w:id w:val="3417025"/>
                <w:lock w:val="sdtContentLocked"/>
                <w:placeholder>
                  <w:docPart w:val="ECE29D6BA9FA467996881E29274571F9"/>
                </w:placeholder>
              </w:sdtPr>
              <w:sdtEndPr/>
              <w:sdtContent>
                <w:r w:rsidR="006B1E3D">
                  <w:rPr>
                    <w:b/>
                    <w:color w:val="000000" w:themeColor="text1"/>
                    <w:sz w:val="24"/>
                    <w:szCs w:val="24"/>
                  </w:rPr>
                  <w:t>11.1</w:t>
                </w:r>
              </w:sdtContent>
            </w:sdt>
          </w:p>
        </w:tc>
        <w:tc>
          <w:tcPr>
            <w:tcW w:w="9928" w:type="dxa"/>
            <w:gridSpan w:val="2"/>
            <w:tcBorders>
              <w:left w:val="nil"/>
            </w:tcBorders>
            <w:shd w:val="clear" w:color="auto" w:fill="818CAC"/>
          </w:tcPr>
          <w:p w:rsidR="009344C3" w:rsidRPr="006B1E3D" w:rsidRDefault="00F04AB7" w:rsidP="006B1E3D">
            <w:pPr>
              <w:rPr>
                <w:rFonts w:eastAsiaTheme="minorEastAsia"/>
                <w:color w:val="000000" w:themeColor="text1"/>
                <w:szCs w:val="24"/>
                <w:lang w:eastAsia="en-GB"/>
              </w:rPr>
            </w:pPr>
            <w:sdt>
              <w:sdtPr>
                <w:rPr>
                  <w:color w:val="000000" w:themeColor="text1"/>
                  <w:szCs w:val="24"/>
                </w:rPr>
                <w:id w:val="-1630471049"/>
                <w:lock w:val="sdtContentLocked"/>
                <w:placeholder>
                  <w:docPart w:val="7DEAD131DE8E4137B8C701E31A7F5992"/>
                </w:placeholder>
              </w:sdtPr>
              <w:sdtEndPr/>
              <w:sdtContent>
                <w:r w:rsidR="006B1E3D" w:rsidRPr="00F0327E">
                  <w:rPr>
                    <w:b/>
                    <w:color w:val="000000" w:themeColor="text1"/>
                    <w:sz w:val="24"/>
                    <w:szCs w:val="24"/>
                  </w:rPr>
                  <w:t>Information on toxicological effects</w:t>
                </w:r>
              </w:sdtContent>
            </w:sdt>
            <w:r w:rsidR="006B1E3D">
              <w:rPr>
                <w:rFonts w:eastAsiaTheme="minorEastAsia"/>
                <w:color w:val="000000" w:themeColor="text1"/>
                <w:szCs w:val="24"/>
                <w:lang w:eastAsia="en-GB"/>
              </w:rPr>
              <w:t xml:space="preserve">  </w:t>
            </w:r>
          </w:p>
        </w:tc>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932555411"/>
              <w:lock w:val="sdtContentLocked"/>
              <w:placeholder>
                <w:docPart w:val="D38878683E844E4FA72FBAAF08DB7CFE"/>
              </w:placeholder>
            </w:sdtPr>
            <w:sdtEndPr/>
            <w:sdtContent>
              <w:p w:rsidR="00F0327E" w:rsidRPr="00F0327E" w:rsidRDefault="00F0327E" w:rsidP="001F3A9B">
                <w:pPr>
                  <w:rPr>
                    <w:color w:val="000000" w:themeColor="text1"/>
                    <w:szCs w:val="24"/>
                  </w:rPr>
                </w:pPr>
                <w:r w:rsidRPr="00F0327E">
                  <w:rPr>
                    <w:color w:val="000000" w:themeColor="text1"/>
                    <w:szCs w:val="24"/>
                  </w:rPr>
                  <w:t>Acute Toxicity</w:t>
                </w:r>
              </w:p>
            </w:sdtContent>
          </w:sdt>
        </w:tc>
        <w:sdt>
          <w:sdtPr>
            <w:rPr>
              <w:rFonts w:cstheme="minorHAnsi"/>
              <w:color w:val="000000" w:themeColor="text1"/>
              <w:sz w:val="36"/>
              <w:szCs w:val="24"/>
            </w:rPr>
            <w:id w:val="1287697110"/>
            <w:placeholder>
              <w:docPart w:val="C15BAFCC9C7E465B906CDD5CC351A261"/>
            </w:placeholder>
          </w:sdtPr>
          <w:sdtEndPr/>
          <w:sdtContent>
            <w:tc>
              <w:tcPr>
                <w:tcW w:w="6994" w:type="dxa"/>
                <w:shd w:val="clear" w:color="auto" w:fill="E1E4EB"/>
              </w:tcPr>
              <w:p w:rsidR="00F0327E" w:rsidRPr="00F0327E" w:rsidRDefault="00AE4AA0" w:rsidP="00AE4AA0">
                <w:pPr>
                  <w:rPr>
                    <w:color w:val="000000" w:themeColor="text1"/>
                    <w:szCs w:val="24"/>
                  </w:rPr>
                </w:pPr>
                <w:r>
                  <w:rPr>
                    <w:szCs w:val="16"/>
                  </w:rPr>
                  <w:t>Non toxic product.</w:t>
                </w:r>
              </w:p>
            </w:tc>
          </w:sdtContent>
        </w:sdt>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107893682"/>
              <w:lock w:val="sdtContentLocked"/>
              <w:placeholder>
                <w:docPart w:val="30988D1B868246E5B286EB4D5E34DB5C"/>
              </w:placeholder>
            </w:sdtPr>
            <w:sdtEndPr/>
            <w:sdtContent>
              <w:p w:rsidR="00F0327E" w:rsidRPr="00F0327E" w:rsidRDefault="00F0327E" w:rsidP="001F3A9B">
                <w:pPr>
                  <w:rPr>
                    <w:color w:val="000000" w:themeColor="text1"/>
                    <w:szCs w:val="24"/>
                  </w:rPr>
                </w:pPr>
                <w:r w:rsidRPr="00F0327E">
                  <w:rPr>
                    <w:color w:val="000000" w:themeColor="text1"/>
                    <w:szCs w:val="24"/>
                  </w:rPr>
                  <w:t>Skin corrosion / irritation</w:t>
                </w:r>
              </w:p>
            </w:sdtContent>
          </w:sdt>
        </w:tc>
        <w:sdt>
          <w:sdtPr>
            <w:rPr>
              <w:color w:val="000000" w:themeColor="text1"/>
              <w:szCs w:val="24"/>
            </w:rPr>
            <w:id w:val="-456105066"/>
            <w:placeholder>
              <w:docPart w:val="940B8783E8D44DE7A683F5EF72BD8720"/>
            </w:placeholder>
          </w:sdtPr>
          <w:sdtEndPr/>
          <w:sdtContent>
            <w:tc>
              <w:tcPr>
                <w:tcW w:w="6994" w:type="dxa"/>
                <w:shd w:val="clear" w:color="auto" w:fill="E1E4EB"/>
              </w:tcPr>
              <w:p w:rsidR="00F0327E" w:rsidRPr="008E1909" w:rsidRDefault="00AE4AA0" w:rsidP="00AE4AA0">
                <w:pPr>
                  <w:rPr>
                    <w:color w:val="000000"/>
                    <w:szCs w:val="24"/>
                  </w:rPr>
                </w:pPr>
                <w:r>
                  <w:rPr>
                    <w:color w:val="000000" w:themeColor="text1"/>
                    <w:szCs w:val="24"/>
                  </w:rPr>
                  <w:t>Not a skin irritant.</w:t>
                </w:r>
              </w:p>
            </w:tc>
          </w:sdtContent>
        </w:sdt>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658732670"/>
              <w:lock w:val="sdtContentLocked"/>
              <w:placeholder>
                <w:docPart w:val="0D5999E93F2648269F910E41E6F167B6"/>
              </w:placeholder>
            </w:sdtPr>
            <w:sdtEndPr/>
            <w:sdtContent>
              <w:p w:rsidR="00F0327E" w:rsidRPr="00F0327E" w:rsidRDefault="00F0327E" w:rsidP="001F3A9B">
                <w:pPr>
                  <w:rPr>
                    <w:color w:val="000000" w:themeColor="text1"/>
                    <w:szCs w:val="24"/>
                  </w:rPr>
                </w:pPr>
                <w:r w:rsidRPr="00F0327E">
                  <w:rPr>
                    <w:color w:val="000000" w:themeColor="text1"/>
                    <w:szCs w:val="24"/>
                  </w:rPr>
                  <w:t>Serious eye damage / irritation</w:t>
                </w:r>
              </w:p>
            </w:sdtContent>
          </w:sdt>
        </w:tc>
        <w:sdt>
          <w:sdtPr>
            <w:rPr>
              <w:color w:val="000000" w:themeColor="text1"/>
              <w:szCs w:val="24"/>
            </w:rPr>
            <w:id w:val="39560972"/>
            <w:placeholder>
              <w:docPart w:val="21E9ED49665D47688DE9B5D1484A8602"/>
            </w:placeholder>
          </w:sdtPr>
          <w:sdtEndPr/>
          <w:sdtContent>
            <w:tc>
              <w:tcPr>
                <w:tcW w:w="6994" w:type="dxa"/>
                <w:shd w:val="clear" w:color="auto" w:fill="E1E4EB"/>
              </w:tcPr>
              <w:p w:rsidR="00F0327E" w:rsidRPr="00F0327E" w:rsidRDefault="00CA16DE" w:rsidP="00BF6C75">
                <w:pPr>
                  <w:rPr>
                    <w:color w:val="000000" w:themeColor="text1"/>
                    <w:szCs w:val="24"/>
                  </w:rPr>
                </w:pPr>
                <w:r w:rsidRPr="00445B8A">
                  <w:rPr>
                    <w:color w:val="000000" w:themeColor="text1"/>
                    <w:szCs w:val="24"/>
                  </w:rPr>
                  <w:t>No additional data available</w:t>
                </w:r>
                <w:r w:rsidR="00536266">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81674802"/>
              <w:lock w:val="sdtContentLocked"/>
              <w:placeholder>
                <w:docPart w:val="4876163015C54EBB9587BBDE4C28EA46"/>
              </w:placeholder>
            </w:sdtPr>
            <w:sdtEndPr/>
            <w:sdtContent>
              <w:p w:rsidR="00F0327E" w:rsidRPr="00F0327E" w:rsidRDefault="00F0327E" w:rsidP="001F3A9B">
                <w:pPr>
                  <w:rPr>
                    <w:color w:val="000000" w:themeColor="text1"/>
                    <w:szCs w:val="24"/>
                  </w:rPr>
                </w:pPr>
                <w:r w:rsidRPr="00F0327E">
                  <w:rPr>
                    <w:color w:val="000000" w:themeColor="text1"/>
                    <w:szCs w:val="24"/>
                  </w:rPr>
                  <w:t>Respiratory or skin sensitisation</w:t>
                </w:r>
              </w:p>
            </w:sdtContent>
          </w:sdt>
        </w:tc>
        <w:sdt>
          <w:sdtPr>
            <w:rPr>
              <w:color w:val="000000" w:themeColor="text1"/>
              <w:szCs w:val="24"/>
            </w:rPr>
            <w:id w:val="-1814783552"/>
            <w:placeholder>
              <w:docPart w:val="6C770BC4FE5C4B1BBF20B93199C1D0A0"/>
            </w:placeholder>
          </w:sdtPr>
          <w:sdtEndPr/>
          <w:sdtContent>
            <w:tc>
              <w:tcPr>
                <w:tcW w:w="6994" w:type="dxa"/>
                <w:shd w:val="clear" w:color="auto" w:fill="E1E4EB"/>
              </w:tcPr>
              <w:p w:rsidR="00F0327E" w:rsidRPr="00BF6C75" w:rsidRDefault="00AE4AA0" w:rsidP="00AE4AA0">
                <w:pPr>
                  <w:rPr>
                    <w:color w:val="000000" w:themeColor="text1"/>
                  </w:rPr>
                </w:pPr>
                <w:r>
                  <w:rPr>
                    <w:color w:val="000000" w:themeColor="text1"/>
                    <w:szCs w:val="24"/>
                  </w:rPr>
                  <w:t xml:space="preserve">Not a skin </w:t>
                </w:r>
                <w:proofErr w:type="spellStart"/>
                <w:r>
                  <w:rPr>
                    <w:color w:val="000000" w:themeColor="text1"/>
                    <w:szCs w:val="24"/>
                  </w:rPr>
                  <w:t>sensitiser</w:t>
                </w:r>
                <w:proofErr w:type="spellEnd"/>
                <w:r>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965145019"/>
              <w:lock w:val="sdtContentLocked"/>
              <w:placeholder>
                <w:docPart w:val="EB2D61692FDB4A71B814D5E8C59D51E6"/>
              </w:placeholder>
            </w:sdtPr>
            <w:sdtEndPr/>
            <w:sdtContent>
              <w:p w:rsidR="00F0327E" w:rsidRPr="00F0327E" w:rsidRDefault="00F0327E" w:rsidP="001F3A9B">
                <w:pPr>
                  <w:rPr>
                    <w:color w:val="000000" w:themeColor="text1"/>
                    <w:szCs w:val="24"/>
                  </w:rPr>
                </w:pPr>
                <w:r w:rsidRPr="00F0327E">
                  <w:rPr>
                    <w:color w:val="000000" w:themeColor="text1"/>
                    <w:szCs w:val="24"/>
                  </w:rPr>
                  <w:t>Germ Cell Mutagenicity</w:t>
                </w:r>
              </w:p>
            </w:sdtContent>
          </w:sdt>
        </w:tc>
        <w:sdt>
          <w:sdtPr>
            <w:rPr>
              <w:color w:val="000000" w:themeColor="text1"/>
              <w:szCs w:val="24"/>
            </w:rPr>
            <w:id w:val="178785002"/>
            <w:placeholder>
              <w:docPart w:val="AD3A77DB522E4C57BF27DDC4C950E1B0"/>
            </w:placeholder>
          </w:sdtPr>
          <w:sdtEndPr/>
          <w:sdtContent>
            <w:tc>
              <w:tcPr>
                <w:tcW w:w="6994" w:type="dxa"/>
                <w:shd w:val="clear" w:color="auto" w:fill="E1E4EB"/>
              </w:tcPr>
              <w:p w:rsidR="00F0327E" w:rsidRPr="00F0327E" w:rsidRDefault="00AE4AA0" w:rsidP="00AE4AA0">
                <w:pPr>
                  <w:rPr>
                    <w:color w:val="000000" w:themeColor="text1"/>
                    <w:szCs w:val="24"/>
                  </w:rPr>
                </w:pPr>
                <w:r>
                  <w:rPr>
                    <w:color w:val="000000" w:themeColor="text1"/>
                    <w:szCs w:val="24"/>
                  </w:rPr>
                  <w:t>Not a mutagen</w:t>
                </w:r>
                <w:r w:rsidR="00536266">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653183151"/>
            <w:lock w:val="sdtContentLocked"/>
            <w:placeholder>
              <w:docPart w:val="576B2842758D4FBAA761DC2845A89C9F"/>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Carcinogenicity</w:t>
                </w:r>
              </w:p>
            </w:tc>
          </w:sdtContent>
        </w:sdt>
        <w:sdt>
          <w:sdtPr>
            <w:rPr>
              <w:color w:val="000000" w:themeColor="text1"/>
              <w:szCs w:val="24"/>
            </w:rPr>
            <w:id w:val="1805196699"/>
            <w:placeholder>
              <w:docPart w:val="1211F38742A54D6C9554CF3BA84DC699"/>
            </w:placeholder>
          </w:sdtPr>
          <w:sdtEndPr/>
          <w:sdtContent>
            <w:tc>
              <w:tcPr>
                <w:tcW w:w="6994" w:type="dxa"/>
                <w:shd w:val="clear" w:color="auto" w:fill="E1E4EB"/>
              </w:tcPr>
              <w:p w:rsidR="00F0327E" w:rsidRPr="00F0327E" w:rsidRDefault="00CA16DE" w:rsidP="00BF6C75">
                <w:pPr>
                  <w:rPr>
                    <w:color w:val="000000" w:themeColor="text1"/>
                    <w:szCs w:val="24"/>
                  </w:rPr>
                </w:pPr>
                <w:r w:rsidRPr="00445B8A">
                  <w:rPr>
                    <w:color w:val="000000" w:themeColor="text1"/>
                    <w:szCs w:val="24"/>
                  </w:rPr>
                  <w:t>No additional data available</w:t>
                </w:r>
                <w:r w:rsidR="00536266">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2033300978"/>
            <w:lock w:val="sdtContentLocked"/>
            <w:placeholder>
              <w:docPart w:val="D95D7FA26A274C228945DEA480C923AA"/>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Reproductive toxicity</w:t>
                </w:r>
              </w:p>
            </w:tc>
          </w:sdtContent>
        </w:sdt>
        <w:sdt>
          <w:sdtPr>
            <w:rPr>
              <w:color w:val="000000" w:themeColor="text1"/>
              <w:szCs w:val="24"/>
            </w:rPr>
            <w:id w:val="1338970556"/>
            <w:placeholder>
              <w:docPart w:val="DB51C46864A64745A5FC0BE2E5CC6BFD"/>
            </w:placeholder>
          </w:sdtPr>
          <w:sdtEndPr/>
          <w:sdtContent>
            <w:tc>
              <w:tcPr>
                <w:tcW w:w="6994" w:type="dxa"/>
                <w:shd w:val="clear" w:color="auto" w:fill="E1E4EB"/>
              </w:tcPr>
              <w:p w:rsidR="00F0327E" w:rsidRPr="00F0327E" w:rsidRDefault="00AE4AA0" w:rsidP="00AE4AA0">
                <w:pPr>
                  <w:rPr>
                    <w:color w:val="000000" w:themeColor="text1"/>
                    <w:szCs w:val="24"/>
                  </w:rPr>
                </w:pPr>
                <w:r>
                  <w:rPr>
                    <w:color w:val="000000" w:themeColor="text1"/>
                    <w:szCs w:val="24"/>
                  </w:rPr>
                  <w:t>Not a reprotoxicant.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145279058"/>
            <w:lock w:val="sdtContentLocked"/>
            <w:placeholder>
              <w:docPart w:val="210381F8A66140908D68EB9D603D56F4"/>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STOT-single exposure</w:t>
                </w:r>
              </w:p>
            </w:tc>
          </w:sdtContent>
        </w:sdt>
        <w:sdt>
          <w:sdtPr>
            <w:rPr>
              <w:color w:val="000000" w:themeColor="text1"/>
              <w:szCs w:val="24"/>
            </w:rPr>
            <w:id w:val="-1057321510"/>
            <w:placeholder>
              <w:docPart w:val="8F2589B4CB054F228E45831CBEFD1E80"/>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536266">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701821639"/>
            <w:lock w:val="sdtContentLocked"/>
            <w:placeholder>
              <w:docPart w:val="6012F19325F64E1698344691C5EF1178"/>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STOT-repeated exposure</w:t>
                </w:r>
              </w:p>
            </w:tc>
          </w:sdtContent>
        </w:sdt>
        <w:sdt>
          <w:sdtPr>
            <w:rPr>
              <w:color w:val="000000" w:themeColor="text1"/>
              <w:szCs w:val="24"/>
            </w:rPr>
            <w:id w:val="1281382538"/>
            <w:placeholder>
              <w:docPart w:val="7C877389FE3C4B00BDAC411E469DD355"/>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536266">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1483306695"/>
            <w:lock w:val="sdtContentLocked"/>
            <w:placeholder>
              <w:docPart w:val="F56BA6CEED0642C4828BFA584DA8630B"/>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Aspiration hazard</w:t>
                </w:r>
              </w:p>
            </w:tc>
          </w:sdtContent>
        </w:sdt>
        <w:sdt>
          <w:sdtPr>
            <w:rPr>
              <w:color w:val="000000" w:themeColor="text1"/>
              <w:szCs w:val="24"/>
            </w:rPr>
            <w:id w:val="1333328676"/>
            <w:placeholder>
              <w:docPart w:val="C6AAC5A6F27C4F82B2660FE22A16AE72"/>
            </w:placeholder>
          </w:sdtPr>
          <w:sdtEndPr/>
          <w:sdtContent>
            <w:tc>
              <w:tcPr>
                <w:tcW w:w="6994" w:type="dxa"/>
                <w:shd w:val="clear" w:color="auto" w:fill="E1E4EB"/>
              </w:tcPr>
              <w:p w:rsidR="00F0327E" w:rsidRPr="00F0327E" w:rsidRDefault="00013B04" w:rsidP="00013B04">
                <w:pPr>
                  <w:rPr>
                    <w:color w:val="000000" w:themeColor="text1"/>
                    <w:szCs w:val="24"/>
                  </w:rPr>
                </w:pPr>
                <w:r>
                  <w:rPr>
                    <w:color w:val="000000" w:themeColor="text1"/>
                    <w:szCs w:val="24"/>
                  </w:rPr>
                  <w:t>Does not present an aspiration hazard.</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49455897"/>
            <w:lock w:val="sdtContentLocked"/>
            <w:placeholder>
              <w:docPart w:val="3E96BC8B9F1F45A8BA70B3309FD89B4A"/>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Photo-toxicity</w:t>
                </w:r>
              </w:p>
            </w:tc>
          </w:sdtContent>
        </w:sdt>
        <w:sdt>
          <w:sdtPr>
            <w:rPr>
              <w:color w:val="000000" w:themeColor="text1"/>
              <w:szCs w:val="24"/>
            </w:rPr>
            <w:id w:val="243918599"/>
            <w:placeholder>
              <w:docPart w:val="382747BC351646DD83C5E7BAD80A9338"/>
            </w:placeholder>
          </w:sdtPr>
          <w:sdtEndPr/>
          <w:sdtContent>
            <w:tc>
              <w:tcPr>
                <w:tcW w:w="6994" w:type="dxa"/>
                <w:shd w:val="clear" w:color="auto" w:fill="E1E4EB"/>
              </w:tcPr>
              <w:p w:rsidR="00F0327E" w:rsidRPr="00F0327E" w:rsidRDefault="00013B04" w:rsidP="00013B04">
                <w:pPr>
                  <w:rPr>
                    <w:color w:val="000000" w:themeColor="text1"/>
                    <w:szCs w:val="24"/>
                  </w:rPr>
                </w:pPr>
                <w:r>
                  <w:rPr>
                    <w:color w:val="000000" w:themeColor="text1"/>
                    <w:szCs w:val="24"/>
                  </w:rPr>
                  <w:t>Not photo toxic</w:t>
                </w:r>
                <w:r w:rsidR="00536266">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653883569"/>
            <w:lock w:val="sdtContentLocked"/>
            <w:placeholder>
              <w:docPart w:val="62B97902DBF642339A749B38645F1D41"/>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Other Information</w:t>
                </w:r>
              </w:p>
            </w:tc>
          </w:sdtContent>
        </w:sdt>
        <w:sdt>
          <w:sdtPr>
            <w:rPr>
              <w:color w:val="000000" w:themeColor="text1"/>
              <w:szCs w:val="24"/>
            </w:rPr>
            <w:id w:val="1110708961"/>
            <w:placeholder>
              <w:docPart w:val="208732DDC5734864AFEF65D8D4E7CB29"/>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536266">
                  <w:rPr>
                    <w:color w:val="000000" w:themeColor="text1"/>
                    <w:szCs w:val="24"/>
                  </w:rPr>
                  <w:t>.</w:t>
                </w:r>
              </w:p>
            </w:tc>
          </w:sdtContent>
        </w:sdt>
      </w:tr>
    </w:tbl>
    <w:sdt>
      <w:sdtPr>
        <w:rPr>
          <w:rFonts w:asciiTheme="minorHAnsi" w:hAnsiTheme="minorHAnsi" w:cstheme="minorHAnsi"/>
          <w:sz w:val="24"/>
        </w:rPr>
        <w:id w:val="1380133131"/>
        <w:lock w:val="sdtContentLocked"/>
        <w:placeholder>
          <w:docPart w:val="C3568CA762664E458A42114DA8A2ADF4"/>
        </w:placeholder>
      </w:sdtPr>
      <w:sdtEndPr>
        <w:rPr>
          <w:szCs w:val="20"/>
        </w:rPr>
      </w:sdtEndPr>
      <w:sdtContent>
        <w:p w:rsidR="002B112E" w:rsidRPr="00975BE2" w:rsidRDefault="00B22635" w:rsidP="001F3A9B">
          <w:pPr>
            <w:pStyle w:val="Heading5"/>
            <w:rPr>
              <w:rFonts w:asciiTheme="minorHAnsi" w:hAnsiTheme="minorHAnsi" w:cstheme="minorHAnsi"/>
              <w:szCs w:val="20"/>
            </w:rPr>
          </w:pPr>
          <w:r w:rsidRPr="00975BE2">
            <w:rPr>
              <w:rFonts w:asciiTheme="minorHAnsi" w:hAnsiTheme="minorHAnsi" w:cstheme="minorHAnsi"/>
              <w:sz w:val="24"/>
            </w:rPr>
            <w:t xml:space="preserve">12. </w:t>
          </w:r>
          <w:r w:rsidR="002B112E" w:rsidRPr="00975BE2">
            <w:rPr>
              <w:rFonts w:asciiTheme="minorHAnsi" w:hAnsiTheme="minorHAnsi" w:cstheme="minorHAnsi"/>
              <w:sz w:val="24"/>
            </w:rPr>
            <w:t>ECOLOGICAL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D630BD" w:rsidRPr="008C1167" w:rsidTr="00BD1884">
        <w:trPr>
          <w:trHeight w:val="397"/>
        </w:trPr>
        <w:tc>
          <w:tcPr>
            <w:tcW w:w="646" w:type="dxa"/>
            <w:gridSpan w:val="2"/>
            <w:tcBorders>
              <w:right w:val="nil"/>
            </w:tcBorders>
            <w:shd w:val="clear" w:color="auto" w:fill="818CAC"/>
          </w:tcPr>
          <w:p w:rsidR="00D630BD" w:rsidRPr="00975BE2" w:rsidRDefault="00F04AB7" w:rsidP="00975BE2">
            <w:pPr>
              <w:rPr>
                <w:b/>
                <w:color w:val="000000" w:themeColor="text1"/>
                <w:sz w:val="24"/>
                <w:szCs w:val="24"/>
              </w:rPr>
            </w:pPr>
            <w:sdt>
              <w:sdtPr>
                <w:rPr>
                  <w:color w:val="000000" w:themeColor="text1"/>
                  <w:szCs w:val="24"/>
                </w:rPr>
                <w:id w:val="-693308096"/>
                <w:lock w:val="sdtContentLocked"/>
                <w:placeholder>
                  <w:docPart w:val="8E4295167FBD418C80D2DF1148F31716"/>
                </w:placeholder>
              </w:sdtPr>
              <w:sdtEndPr/>
              <w:sdtContent>
                <w:r w:rsidR="006B1E3D">
                  <w:rPr>
                    <w:b/>
                    <w:color w:val="000000" w:themeColor="text1"/>
                    <w:sz w:val="24"/>
                    <w:szCs w:val="24"/>
                  </w:rPr>
                  <w:t>12.1</w:t>
                </w:r>
              </w:sdtContent>
            </w:sdt>
          </w:p>
        </w:tc>
        <w:tc>
          <w:tcPr>
            <w:tcW w:w="9933" w:type="dxa"/>
            <w:tcBorders>
              <w:left w:val="nil"/>
            </w:tcBorders>
            <w:shd w:val="clear" w:color="auto" w:fill="818CAC"/>
          </w:tcPr>
          <w:sdt>
            <w:sdtPr>
              <w:rPr>
                <w:b/>
                <w:color w:val="000000" w:themeColor="text1"/>
                <w:sz w:val="24"/>
                <w:szCs w:val="24"/>
              </w:rPr>
              <w:id w:val="-1588540613"/>
              <w:placeholder>
                <w:docPart w:val="08E1C31F88DA4DE182655F9B69B32E19"/>
              </w:placeholder>
            </w:sdtPr>
            <w:sdtEndPr/>
            <w:sdtContent>
              <w:p w:rsidR="00D630BD" w:rsidRPr="00975BE2" w:rsidRDefault="00D630BD" w:rsidP="00975BE2">
                <w:pPr>
                  <w:rPr>
                    <w:color w:val="000000" w:themeColor="text1"/>
                    <w:szCs w:val="24"/>
                  </w:rPr>
                </w:pPr>
                <w:r w:rsidRPr="00975BE2">
                  <w:rPr>
                    <w:b/>
                    <w:color w:val="000000" w:themeColor="text1"/>
                    <w:sz w:val="24"/>
                    <w:szCs w:val="24"/>
                  </w:rPr>
                  <w:t>Toxicity</w:t>
                </w:r>
              </w:p>
            </w:sdtContent>
          </w:sdt>
        </w:tc>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sz w:val="24"/>
              <w:szCs w:val="24"/>
            </w:rPr>
            <w:id w:val="791088"/>
            <w:placeholder>
              <w:docPart w:val="8D70E8E209444B97BDBC9DF41888D1EC"/>
            </w:placeholder>
          </w:sdtPr>
          <w:sdtEndPr/>
          <w:sdtContent>
            <w:sdt>
              <w:sdtPr>
                <w:rPr>
                  <w:color w:val="000000" w:themeColor="text1"/>
                  <w:sz w:val="24"/>
                  <w:szCs w:val="24"/>
                </w:rPr>
                <w:id w:val="207624174"/>
                <w:placeholder>
                  <w:docPart w:val="5239E74C7EB7498EA37B48EEED8BED0B"/>
                </w:placeholder>
              </w:sdtPr>
              <w:sdtEndPr/>
              <w:sdtContent>
                <w:sdt>
                  <w:sdtPr>
                    <w:rPr>
                      <w:color w:val="000000" w:themeColor="text1"/>
                      <w:sz w:val="24"/>
                      <w:szCs w:val="24"/>
                    </w:rPr>
                    <w:id w:val="1110013929"/>
                    <w:placeholder>
                      <w:docPart w:val="32D7E31C2B1646ED88C89488D455A41B"/>
                    </w:placeholder>
                  </w:sdtPr>
                  <w:sdtEndPr>
                    <w:rPr>
                      <w:sz w:val="22"/>
                    </w:rPr>
                  </w:sdtEndPr>
                  <w:sdtContent>
                    <w:tc>
                      <w:tcPr>
                        <w:tcW w:w="10012" w:type="dxa"/>
                        <w:gridSpan w:val="2"/>
                        <w:tcBorders>
                          <w:left w:val="nil"/>
                        </w:tcBorders>
                        <w:shd w:val="clear" w:color="auto" w:fill="E1E4EB"/>
                      </w:tcPr>
                      <w:p w:rsidR="00D630BD" w:rsidRPr="00E21105" w:rsidRDefault="00013B04" w:rsidP="00013B04">
                        <w:pPr>
                          <w:rPr>
                            <w:color w:val="000000" w:themeColor="text1"/>
                            <w:sz w:val="24"/>
                            <w:szCs w:val="24"/>
                          </w:rPr>
                        </w:pPr>
                        <w:r>
                          <w:rPr>
                            <w:color w:val="000000" w:themeColor="text1"/>
                            <w:szCs w:val="24"/>
                          </w:rPr>
                          <w:t>Not considered eco-toxic</w:t>
                        </w:r>
                        <w:r w:rsidR="00536266">
                          <w:rPr>
                            <w:color w:val="000000" w:themeColor="text1"/>
                            <w:szCs w:val="24"/>
                          </w:rPr>
                          <w:t>.</w:t>
                        </w:r>
                      </w:p>
                    </w:tc>
                  </w:sdtContent>
                </w:sdt>
              </w:sdtContent>
            </w:sdt>
          </w:sdtContent>
        </w:sdt>
      </w:tr>
      <w:tr w:rsidR="00D630BD" w:rsidRPr="008C1167" w:rsidTr="00013B04">
        <w:trPr>
          <w:trHeight w:val="501"/>
        </w:trPr>
        <w:tc>
          <w:tcPr>
            <w:tcW w:w="646" w:type="dxa"/>
            <w:gridSpan w:val="2"/>
            <w:tcBorders>
              <w:right w:val="nil"/>
            </w:tcBorders>
            <w:shd w:val="clear" w:color="auto" w:fill="818CAC"/>
          </w:tcPr>
          <w:p w:rsidR="00D630BD" w:rsidRPr="00975BE2" w:rsidRDefault="00F04AB7" w:rsidP="00975BE2">
            <w:pPr>
              <w:rPr>
                <w:b/>
                <w:color w:val="000000" w:themeColor="text1"/>
                <w:sz w:val="24"/>
                <w:szCs w:val="24"/>
              </w:rPr>
            </w:pPr>
            <w:sdt>
              <w:sdtPr>
                <w:rPr>
                  <w:color w:val="000000" w:themeColor="text1"/>
                  <w:szCs w:val="24"/>
                </w:rPr>
                <w:id w:val="-932896332"/>
                <w:lock w:val="sdtContentLocked"/>
                <w:placeholder>
                  <w:docPart w:val="E0961556E6B1412993D63EF2E8A33395"/>
                </w:placeholder>
              </w:sdtPr>
              <w:sdtEndPr/>
              <w:sdtContent>
                <w:r w:rsidR="006B1E3D">
                  <w:rPr>
                    <w:b/>
                    <w:color w:val="000000" w:themeColor="text1"/>
                    <w:sz w:val="24"/>
                    <w:szCs w:val="24"/>
                  </w:rPr>
                  <w:t>12.2</w:t>
                </w:r>
              </w:sdtContent>
            </w:sdt>
          </w:p>
        </w:tc>
        <w:sdt>
          <w:sdtPr>
            <w:rPr>
              <w:b/>
              <w:color w:val="000000" w:themeColor="text1"/>
              <w:sz w:val="24"/>
              <w:szCs w:val="24"/>
            </w:rPr>
            <w:id w:val="-860736948"/>
            <w:lock w:val="sdtContentLocked"/>
            <w:placeholder>
              <w:docPart w:val="1243CF239730443FBC440252D4C9EE29"/>
            </w:placeholder>
          </w:sdtPr>
          <w:sdtEndPr/>
          <w:sdtContent>
            <w:tc>
              <w:tcPr>
                <w:tcW w:w="9933" w:type="dxa"/>
                <w:tcBorders>
                  <w:left w:val="nil"/>
                </w:tcBorders>
                <w:shd w:val="clear" w:color="auto" w:fill="818CAC"/>
              </w:tcPr>
              <w:p w:rsidR="00D630BD" w:rsidRPr="00975BE2" w:rsidRDefault="00D630BD" w:rsidP="00975BE2">
                <w:pPr>
                  <w:rPr>
                    <w:color w:val="000000" w:themeColor="text1"/>
                    <w:szCs w:val="24"/>
                  </w:rPr>
                </w:pPr>
                <w:r w:rsidRPr="00975BE2">
                  <w:rPr>
                    <w:b/>
                    <w:color w:val="000000" w:themeColor="text1"/>
                    <w:sz w:val="24"/>
                    <w:szCs w:val="24"/>
                  </w:rPr>
                  <w:t>Persistence &amp; degradability</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rPr>
            <w:id w:val="-1259516919"/>
            <w:placeholder>
              <w:docPart w:val="B6549C8096964F098F4BCBED7DCCDB03"/>
            </w:placeholder>
          </w:sdtPr>
          <w:sdtEndPr/>
          <w:sdtContent>
            <w:sdt>
              <w:sdtPr>
                <w:rPr>
                  <w:color w:val="000000" w:themeColor="text1"/>
                </w:rPr>
                <w:id w:val="930540927"/>
                <w:placeholder>
                  <w:docPart w:val="56B26BAC94244F37959BFFEFC0C0DDD6"/>
                </w:placeholder>
              </w:sdtPr>
              <w:sdtEndPr/>
              <w:sdtContent>
                <w:sdt>
                  <w:sdtPr>
                    <w:rPr>
                      <w:color w:val="000000" w:themeColor="text1"/>
                    </w:rPr>
                    <w:id w:val="-1922942893"/>
                    <w:placeholder>
                      <w:docPart w:val="E725C773FA064D89B6CEBD49EEA0DAF3"/>
                    </w:placeholder>
                  </w:sdtPr>
                  <w:sdtEndPr/>
                  <w:sdtContent>
                    <w:tc>
                      <w:tcPr>
                        <w:tcW w:w="10012" w:type="dxa"/>
                        <w:gridSpan w:val="2"/>
                        <w:tcBorders>
                          <w:left w:val="nil"/>
                        </w:tcBorders>
                        <w:shd w:val="clear" w:color="auto" w:fill="E1E4EB"/>
                      </w:tcPr>
                      <w:p w:rsidR="00D630BD" w:rsidRPr="00445B8A" w:rsidRDefault="00013B04" w:rsidP="00013B04">
                        <w:pPr>
                          <w:rPr>
                            <w:color w:val="000000" w:themeColor="text1"/>
                          </w:rPr>
                        </w:pPr>
                        <w:r>
                          <w:rPr>
                            <w:rFonts w:cstheme="minorHAnsi"/>
                            <w:color w:val="000000" w:themeColor="text1"/>
                          </w:rPr>
                          <w:t>No additional data available</w:t>
                        </w:r>
                        <w:r w:rsidR="00536266">
                          <w:rPr>
                            <w:rFonts w:cstheme="minorHAnsi"/>
                            <w:color w:val="000000" w:themeColor="text1"/>
                          </w:rPr>
                          <w:t>.</w:t>
                        </w:r>
                      </w:p>
                    </w:tc>
                  </w:sdtContent>
                </w:sdt>
              </w:sdtContent>
            </w:sdt>
          </w:sdtContent>
        </w:sdt>
      </w:tr>
      <w:tr w:rsidR="00D630BD" w:rsidRPr="008C1167" w:rsidTr="00BD1884">
        <w:trPr>
          <w:trHeight w:val="397"/>
        </w:trPr>
        <w:tc>
          <w:tcPr>
            <w:tcW w:w="646" w:type="dxa"/>
            <w:gridSpan w:val="2"/>
            <w:tcBorders>
              <w:right w:val="nil"/>
            </w:tcBorders>
            <w:shd w:val="clear" w:color="auto" w:fill="818CAC"/>
          </w:tcPr>
          <w:p w:rsidR="00D630BD" w:rsidRPr="00975BE2" w:rsidRDefault="00F04AB7" w:rsidP="00975BE2">
            <w:pPr>
              <w:rPr>
                <w:b/>
                <w:color w:val="000000" w:themeColor="text1"/>
                <w:sz w:val="24"/>
                <w:szCs w:val="24"/>
              </w:rPr>
            </w:pPr>
            <w:sdt>
              <w:sdtPr>
                <w:rPr>
                  <w:color w:val="000000" w:themeColor="text1"/>
                  <w:szCs w:val="24"/>
                </w:rPr>
                <w:id w:val="1017815180"/>
                <w:lock w:val="sdtContentLocked"/>
                <w:placeholder>
                  <w:docPart w:val="FA557641B7E6412E84A9E3ED3E930006"/>
                </w:placeholder>
              </w:sdtPr>
              <w:sdtEndPr/>
              <w:sdtContent>
                <w:r w:rsidR="006B1E3D">
                  <w:rPr>
                    <w:b/>
                    <w:color w:val="000000" w:themeColor="text1"/>
                    <w:sz w:val="24"/>
                    <w:szCs w:val="24"/>
                  </w:rPr>
                  <w:t>12.3</w:t>
                </w:r>
              </w:sdtContent>
            </w:sdt>
          </w:p>
        </w:tc>
        <w:tc>
          <w:tcPr>
            <w:tcW w:w="9933" w:type="dxa"/>
            <w:tcBorders>
              <w:left w:val="nil"/>
            </w:tcBorders>
            <w:shd w:val="clear" w:color="auto" w:fill="818CAC"/>
          </w:tcPr>
          <w:sdt>
            <w:sdtPr>
              <w:rPr>
                <w:b/>
                <w:color w:val="000000" w:themeColor="text1"/>
                <w:sz w:val="24"/>
                <w:szCs w:val="24"/>
              </w:rPr>
              <w:id w:val="1303583482"/>
              <w:lock w:val="sdtContentLocked"/>
              <w:placeholder>
                <w:docPart w:val="17D2F2E2CBDB42AD8CCC7D31E804BBB0"/>
              </w:placeholder>
            </w:sdtPr>
            <w:sdtEndPr/>
            <w:sdtContent>
              <w:p w:rsidR="00D630BD" w:rsidRPr="00975BE2" w:rsidRDefault="00D630BD" w:rsidP="00975BE2">
                <w:pPr>
                  <w:rPr>
                    <w:color w:val="000000" w:themeColor="text1"/>
                    <w:szCs w:val="24"/>
                  </w:rPr>
                </w:pPr>
                <w:r w:rsidRPr="00975BE2">
                  <w:rPr>
                    <w:b/>
                    <w:color w:val="000000" w:themeColor="text1"/>
                    <w:sz w:val="24"/>
                    <w:szCs w:val="24"/>
                  </w:rPr>
                  <w:t>Bioaccumulation Potential</w:t>
                </w:r>
              </w:p>
            </w:sdtContent>
          </w:sdt>
        </w:tc>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sz w:val="24"/>
              <w:szCs w:val="24"/>
            </w:rPr>
            <w:id w:val="1992060801"/>
            <w:placeholder>
              <w:docPart w:val="5012473C72B94C00A189F0677D909E07"/>
            </w:placeholder>
          </w:sdtPr>
          <w:sdtEndPr/>
          <w:sdtContent>
            <w:sdt>
              <w:sdtPr>
                <w:rPr>
                  <w:color w:val="000000" w:themeColor="text1"/>
                  <w:sz w:val="24"/>
                  <w:szCs w:val="24"/>
                </w:rPr>
                <w:id w:val="-28190521"/>
                <w:placeholder>
                  <w:docPart w:val="20EF5936052E4C2388B3998C17B7DB70"/>
                </w:placeholder>
              </w:sdtPr>
              <w:sdtEndPr/>
              <w:sdtContent>
                <w:sdt>
                  <w:sdtPr>
                    <w:rPr>
                      <w:color w:val="000000" w:themeColor="text1"/>
                      <w:sz w:val="24"/>
                      <w:szCs w:val="24"/>
                    </w:rPr>
                    <w:id w:val="-1042516744"/>
                    <w:placeholder>
                      <w:docPart w:val="F4281388F2C246F9A5E88CE2375A1F93"/>
                    </w:placeholder>
                  </w:sdtPr>
                  <w:sdtEndPr>
                    <w:rPr>
                      <w:sz w:val="22"/>
                    </w:rPr>
                  </w:sdtEndPr>
                  <w:sdtContent>
                    <w:tc>
                      <w:tcPr>
                        <w:tcW w:w="10012" w:type="dxa"/>
                        <w:gridSpan w:val="2"/>
                        <w:tcBorders>
                          <w:left w:val="nil"/>
                        </w:tcBorders>
                        <w:shd w:val="clear" w:color="auto" w:fill="E1E4EB"/>
                      </w:tcPr>
                      <w:p w:rsidR="00D630BD" w:rsidRPr="00E21105" w:rsidRDefault="00013B04" w:rsidP="00013B04">
                        <w:pPr>
                          <w:rPr>
                            <w:color w:val="000000" w:themeColor="text1"/>
                            <w:sz w:val="24"/>
                            <w:szCs w:val="24"/>
                          </w:rPr>
                        </w:pPr>
                        <w:r w:rsidRPr="00013B04">
                          <w:rPr>
                            <w:color w:val="000000" w:themeColor="text1"/>
                          </w:rPr>
                          <w:t>Potential for bio-concentration in aquatic organism is low</w:t>
                        </w:r>
                        <w:r>
                          <w:rPr>
                            <w:color w:val="000000" w:themeColor="text1"/>
                          </w:rPr>
                          <w:t>.</w:t>
                        </w:r>
                      </w:p>
                    </w:tc>
                  </w:sdtContent>
                </w:sdt>
              </w:sdtContent>
            </w:sdt>
          </w:sdtContent>
        </w:sdt>
      </w:tr>
      <w:tr w:rsidR="00D630BD" w:rsidRPr="008C1167" w:rsidTr="00BD1884">
        <w:trPr>
          <w:trHeight w:val="397"/>
        </w:trPr>
        <w:tc>
          <w:tcPr>
            <w:tcW w:w="646" w:type="dxa"/>
            <w:gridSpan w:val="2"/>
            <w:tcBorders>
              <w:right w:val="nil"/>
            </w:tcBorders>
            <w:shd w:val="clear" w:color="auto" w:fill="818CAC"/>
          </w:tcPr>
          <w:p w:rsidR="00D630BD" w:rsidRPr="00975BE2" w:rsidRDefault="00F04AB7" w:rsidP="00975BE2">
            <w:pPr>
              <w:rPr>
                <w:b/>
                <w:color w:val="000000" w:themeColor="text1"/>
                <w:sz w:val="24"/>
                <w:szCs w:val="24"/>
              </w:rPr>
            </w:pPr>
            <w:sdt>
              <w:sdtPr>
                <w:rPr>
                  <w:color w:val="000000" w:themeColor="text1"/>
                  <w:szCs w:val="24"/>
                </w:rPr>
                <w:id w:val="-1254897406"/>
                <w:lock w:val="sdtContentLocked"/>
                <w:placeholder>
                  <w:docPart w:val="9B064FDBE93B4974BCDC8CF16D3A7409"/>
                </w:placeholder>
              </w:sdtPr>
              <w:sdtEndPr/>
              <w:sdtContent>
                <w:r w:rsidR="006B1E3D">
                  <w:rPr>
                    <w:b/>
                    <w:color w:val="000000" w:themeColor="text1"/>
                    <w:sz w:val="24"/>
                    <w:szCs w:val="24"/>
                  </w:rPr>
                  <w:t>12.4</w:t>
                </w:r>
              </w:sdtContent>
            </w:sdt>
          </w:p>
        </w:tc>
        <w:sdt>
          <w:sdtPr>
            <w:rPr>
              <w:b/>
              <w:color w:val="000000" w:themeColor="text1"/>
              <w:sz w:val="24"/>
              <w:szCs w:val="24"/>
            </w:rPr>
            <w:id w:val="-1794282916"/>
            <w:lock w:val="sdtContentLocked"/>
            <w:placeholder>
              <w:docPart w:val="7663E1293B9F47758F08C1815EB233BA"/>
            </w:placeholder>
          </w:sdtPr>
          <w:sdtEndPr/>
          <w:sdtContent>
            <w:tc>
              <w:tcPr>
                <w:tcW w:w="9933" w:type="dxa"/>
                <w:tcBorders>
                  <w:left w:val="nil"/>
                </w:tcBorders>
                <w:shd w:val="clear" w:color="auto" w:fill="818CAC"/>
              </w:tcPr>
              <w:p w:rsidR="00D630BD" w:rsidRPr="00975BE2" w:rsidRDefault="00D630BD" w:rsidP="00975BE2">
                <w:pPr>
                  <w:rPr>
                    <w:color w:val="000000" w:themeColor="text1"/>
                    <w:szCs w:val="24"/>
                  </w:rPr>
                </w:pPr>
                <w:r w:rsidRPr="00975BE2">
                  <w:rPr>
                    <w:b/>
                    <w:color w:val="000000" w:themeColor="text1"/>
                    <w:sz w:val="24"/>
                    <w:szCs w:val="24"/>
                  </w:rPr>
                  <w:t>Mobility in soil</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tc>
          <w:tcPr>
            <w:tcW w:w="10012" w:type="dxa"/>
            <w:gridSpan w:val="2"/>
            <w:tcBorders>
              <w:left w:val="nil"/>
            </w:tcBorders>
            <w:shd w:val="clear" w:color="auto" w:fill="E1E4EB"/>
          </w:tcPr>
          <w:p w:rsidR="00D630BD" w:rsidRPr="00E21105" w:rsidRDefault="00013B04" w:rsidP="004726A8">
            <w:pPr>
              <w:rPr>
                <w:color w:val="000000" w:themeColor="text1"/>
                <w:sz w:val="24"/>
                <w:szCs w:val="24"/>
              </w:rPr>
            </w:pPr>
            <w:r w:rsidRPr="00013B04">
              <w:rPr>
                <w:color w:val="000000" w:themeColor="text1"/>
              </w:rPr>
              <w:t>No additional data available</w:t>
            </w:r>
            <w:r w:rsidR="00536266">
              <w:rPr>
                <w:color w:val="000000" w:themeColor="text1"/>
              </w:rPr>
              <w:t>.</w:t>
            </w:r>
          </w:p>
        </w:tc>
      </w:tr>
      <w:tr w:rsidR="00D630BD" w:rsidRPr="008C1167" w:rsidTr="00BD1884">
        <w:trPr>
          <w:trHeight w:val="397"/>
        </w:trPr>
        <w:tc>
          <w:tcPr>
            <w:tcW w:w="646" w:type="dxa"/>
            <w:gridSpan w:val="2"/>
            <w:tcBorders>
              <w:right w:val="nil"/>
            </w:tcBorders>
            <w:shd w:val="clear" w:color="auto" w:fill="818CAC"/>
          </w:tcPr>
          <w:p w:rsidR="00D630BD" w:rsidRPr="00975BE2" w:rsidRDefault="00F04AB7" w:rsidP="00975BE2">
            <w:pPr>
              <w:rPr>
                <w:b/>
                <w:color w:val="000000" w:themeColor="text1"/>
                <w:sz w:val="24"/>
                <w:szCs w:val="24"/>
              </w:rPr>
            </w:pPr>
            <w:sdt>
              <w:sdtPr>
                <w:rPr>
                  <w:color w:val="000000" w:themeColor="text1"/>
                  <w:szCs w:val="24"/>
                </w:rPr>
                <w:id w:val="997079398"/>
                <w:lock w:val="sdtContentLocked"/>
                <w:placeholder>
                  <w:docPart w:val="7F070FE476FA4CA39314E20193FED8E9"/>
                </w:placeholder>
              </w:sdtPr>
              <w:sdtEndPr/>
              <w:sdtContent>
                <w:r w:rsidR="006B1E3D">
                  <w:rPr>
                    <w:b/>
                    <w:color w:val="000000" w:themeColor="text1"/>
                    <w:sz w:val="24"/>
                    <w:szCs w:val="24"/>
                  </w:rPr>
                  <w:t>12.5</w:t>
                </w:r>
              </w:sdtContent>
            </w:sdt>
          </w:p>
        </w:tc>
        <w:sdt>
          <w:sdtPr>
            <w:rPr>
              <w:b/>
              <w:color w:val="000000" w:themeColor="text1"/>
              <w:sz w:val="24"/>
              <w:szCs w:val="24"/>
            </w:rPr>
            <w:id w:val="1053438178"/>
            <w:lock w:val="sdtContentLocked"/>
            <w:placeholder>
              <w:docPart w:val="63389B78B85F4DC9BB89925CA4933DF5"/>
            </w:placeholder>
          </w:sdtPr>
          <w:sdtEndPr/>
          <w:sdtContent>
            <w:tc>
              <w:tcPr>
                <w:tcW w:w="9933" w:type="dxa"/>
                <w:tcBorders>
                  <w:left w:val="nil"/>
                </w:tcBorders>
                <w:shd w:val="clear" w:color="auto" w:fill="818CAC"/>
              </w:tcPr>
              <w:p w:rsidR="00D630BD" w:rsidRPr="00975BE2" w:rsidRDefault="00D630BD" w:rsidP="00975BE2">
                <w:pPr>
                  <w:rPr>
                    <w:color w:val="000000" w:themeColor="text1"/>
                    <w:szCs w:val="24"/>
                  </w:rPr>
                </w:pPr>
                <w:r w:rsidRPr="00975BE2">
                  <w:rPr>
                    <w:b/>
                    <w:color w:val="000000" w:themeColor="text1"/>
                    <w:sz w:val="24"/>
                    <w:szCs w:val="24"/>
                  </w:rPr>
                  <w:t>Results of PBT and vPvB Assessment</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tc>
          <w:tcPr>
            <w:tcW w:w="10012" w:type="dxa"/>
            <w:gridSpan w:val="2"/>
            <w:tcBorders>
              <w:left w:val="nil"/>
            </w:tcBorders>
            <w:shd w:val="clear" w:color="auto" w:fill="E1E4EB"/>
          </w:tcPr>
          <w:p w:rsidR="00D85D1D" w:rsidRPr="00E21105" w:rsidRDefault="00F04AB7" w:rsidP="004726A8">
            <w:pPr>
              <w:rPr>
                <w:color w:val="000000" w:themeColor="text1"/>
                <w:sz w:val="24"/>
                <w:szCs w:val="24"/>
              </w:rPr>
            </w:pPr>
            <w:sdt>
              <w:sdtPr>
                <w:rPr>
                  <w:color w:val="000000" w:themeColor="text1"/>
                  <w:sz w:val="24"/>
                  <w:szCs w:val="24"/>
                </w:rPr>
                <w:id w:val="2109381213"/>
                <w:placeholder>
                  <w:docPart w:val="7C90A2EA09054DFB8B3F1EC9CADCF056"/>
                </w:placeholder>
              </w:sdtPr>
              <w:sdtEndPr/>
              <w:sdtContent>
                <w:sdt>
                  <w:sdtPr>
                    <w:rPr>
                      <w:color w:val="000000" w:themeColor="text1"/>
                      <w:sz w:val="24"/>
                      <w:szCs w:val="24"/>
                    </w:rPr>
                    <w:id w:val="947284532"/>
                    <w:placeholder>
                      <w:docPart w:val="E21F850DCF7B446799EDBC7C39F630BF"/>
                    </w:placeholder>
                  </w:sdtPr>
                  <w:sdtEndPr>
                    <w:rPr>
                      <w:sz w:val="22"/>
                    </w:rPr>
                  </w:sdtEndPr>
                  <w:sdtContent>
                    <w:r w:rsidR="00F47029" w:rsidRPr="00445B8A">
                      <w:rPr>
                        <w:color w:val="000000" w:themeColor="text1"/>
                      </w:rPr>
                      <w:t>No additional data available</w:t>
                    </w:r>
                    <w:r w:rsidR="00536266">
                      <w:rPr>
                        <w:color w:val="000000" w:themeColor="text1"/>
                      </w:rPr>
                      <w:t>.</w:t>
                    </w:r>
                  </w:sdtContent>
                </w:sdt>
              </w:sdtContent>
            </w:sdt>
            <w:r w:rsidR="00F47029">
              <w:rPr>
                <w:color w:val="000000" w:themeColor="text1"/>
                <w:sz w:val="24"/>
                <w:szCs w:val="24"/>
              </w:rPr>
              <w:t xml:space="preserve"> </w:t>
            </w:r>
          </w:p>
        </w:tc>
      </w:tr>
      <w:tr w:rsidR="00D630BD" w:rsidRPr="008C1167" w:rsidTr="00BD1884">
        <w:trPr>
          <w:trHeight w:val="397"/>
        </w:trPr>
        <w:tc>
          <w:tcPr>
            <w:tcW w:w="646" w:type="dxa"/>
            <w:gridSpan w:val="2"/>
            <w:tcBorders>
              <w:right w:val="nil"/>
            </w:tcBorders>
            <w:shd w:val="clear" w:color="auto" w:fill="818CAC"/>
          </w:tcPr>
          <w:p w:rsidR="00D630BD" w:rsidRPr="00975BE2" w:rsidRDefault="00F04AB7" w:rsidP="00EC070A">
            <w:pPr>
              <w:rPr>
                <w:b/>
                <w:color w:val="000000" w:themeColor="text1"/>
                <w:sz w:val="24"/>
                <w:szCs w:val="24"/>
              </w:rPr>
            </w:pPr>
            <w:sdt>
              <w:sdtPr>
                <w:rPr>
                  <w:color w:val="000000" w:themeColor="text1"/>
                  <w:szCs w:val="24"/>
                </w:rPr>
                <w:id w:val="731975011"/>
                <w:lock w:val="sdtContentLocked"/>
                <w:placeholder>
                  <w:docPart w:val="E75A7E86B9F746B6AC65E6A81DA0C956"/>
                </w:placeholder>
              </w:sdtPr>
              <w:sdtEndPr/>
              <w:sdtContent>
                <w:r w:rsidR="006B1E3D">
                  <w:rPr>
                    <w:b/>
                    <w:color w:val="000000" w:themeColor="text1"/>
                    <w:sz w:val="24"/>
                    <w:szCs w:val="24"/>
                  </w:rPr>
                  <w:t>12.6</w:t>
                </w:r>
              </w:sdtContent>
            </w:sdt>
          </w:p>
        </w:tc>
        <w:sdt>
          <w:sdtPr>
            <w:rPr>
              <w:b/>
              <w:color w:val="000000" w:themeColor="text1"/>
              <w:sz w:val="24"/>
              <w:szCs w:val="24"/>
            </w:rPr>
            <w:id w:val="1108775818"/>
            <w:lock w:val="sdtContentLocked"/>
            <w:placeholder>
              <w:docPart w:val="BB1760C3A5A149838EE31E1A09B882D8"/>
            </w:placeholder>
          </w:sdtPr>
          <w:sdtEndPr/>
          <w:sdtContent>
            <w:tc>
              <w:tcPr>
                <w:tcW w:w="9933" w:type="dxa"/>
                <w:tcBorders>
                  <w:left w:val="nil"/>
                </w:tcBorders>
                <w:shd w:val="clear" w:color="auto" w:fill="818CAC"/>
              </w:tcPr>
              <w:p w:rsidR="00D630BD" w:rsidRPr="00975BE2" w:rsidRDefault="00D630BD" w:rsidP="00EC070A">
                <w:pPr>
                  <w:rPr>
                    <w:color w:val="000000" w:themeColor="text1"/>
                    <w:szCs w:val="24"/>
                  </w:rPr>
                </w:pPr>
                <w:r w:rsidRPr="00975BE2">
                  <w:rPr>
                    <w:b/>
                    <w:color w:val="000000" w:themeColor="text1"/>
                    <w:sz w:val="24"/>
                    <w:szCs w:val="24"/>
                  </w:rPr>
                  <w:t>Other adverse effects</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rPr>
            <w:id w:val="739605854"/>
            <w:placeholder>
              <w:docPart w:val="B2DECCFE475A417A96BB6E48BA016809"/>
            </w:placeholder>
          </w:sdtPr>
          <w:sdtEndPr/>
          <w:sdtContent>
            <w:sdt>
              <w:sdtPr>
                <w:rPr>
                  <w:color w:val="000000" w:themeColor="text1"/>
                </w:rPr>
                <w:id w:val="-776248888"/>
                <w:placeholder>
                  <w:docPart w:val="7B110421974242D09245EB1680B7B8A6"/>
                </w:placeholder>
              </w:sdtPr>
              <w:sdtEndPr/>
              <w:sdtContent>
                <w:sdt>
                  <w:sdtPr>
                    <w:rPr>
                      <w:color w:val="000000" w:themeColor="text1"/>
                    </w:rPr>
                    <w:id w:val="-1720744487"/>
                    <w:placeholder>
                      <w:docPart w:val="CC0B7D7418F34CD9B372E8693339AF63"/>
                    </w:placeholder>
                  </w:sdtPr>
                  <w:sdtEndPr/>
                  <w:sdtContent>
                    <w:tc>
                      <w:tcPr>
                        <w:tcW w:w="10012" w:type="dxa"/>
                        <w:gridSpan w:val="2"/>
                        <w:tcBorders>
                          <w:left w:val="nil"/>
                        </w:tcBorders>
                        <w:shd w:val="clear" w:color="auto" w:fill="E1E4EB"/>
                      </w:tcPr>
                      <w:p w:rsidR="00D630BD" w:rsidRPr="00445B8A" w:rsidRDefault="00445B8A" w:rsidP="00EC070A">
                        <w:pPr>
                          <w:rPr>
                            <w:color w:val="000000" w:themeColor="text1"/>
                          </w:rPr>
                        </w:pPr>
                        <w:r w:rsidRPr="00445B8A">
                          <w:rPr>
                            <w:color w:val="000000" w:themeColor="text1"/>
                          </w:rPr>
                          <w:t>Do not allow product to enter streams, sewers or other waterways.</w:t>
                        </w:r>
                      </w:p>
                    </w:tc>
                  </w:sdtContent>
                </w:sdt>
              </w:sdtContent>
            </w:sdt>
          </w:sdtContent>
        </w:sdt>
      </w:tr>
    </w:tbl>
    <w:sdt>
      <w:sdtPr>
        <w:rPr>
          <w:rFonts w:asciiTheme="minorHAnsi" w:hAnsiTheme="minorHAnsi" w:cstheme="minorHAnsi"/>
          <w:sz w:val="24"/>
        </w:rPr>
        <w:id w:val="-952084366"/>
        <w:lock w:val="sdtContentLocked"/>
        <w:placeholder>
          <w:docPart w:val="C3568CA762664E458A42114DA8A2ADF4"/>
        </w:placeholder>
      </w:sdtPr>
      <w:sdtEndPr>
        <w:rPr>
          <w:szCs w:val="20"/>
        </w:rPr>
      </w:sdtEndPr>
      <w:sdtContent>
        <w:p w:rsidR="002B112E" w:rsidRPr="00DE1BFE" w:rsidRDefault="00B22635" w:rsidP="000B01A7">
          <w:pPr>
            <w:pStyle w:val="Heading5"/>
            <w:rPr>
              <w:rFonts w:asciiTheme="minorHAnsi" w:hAnsiTheme="minorHAnsi" w:cstheme="minorHAnsi"/>
              <w:szCs w:val="20"/>
            </w:rPr>
          </w:pPr>
          <w:r w:rsidRPr="00DE1BFE">
            <w:rPr>
              <w:rFonts w:asciiTheme="minorHAnsi" w:hAnsiTheme="minorHAnsi" w:cstheme="minorHAnsi"/>
              <w:sz w:val="24"/>
            </w:rPr>
            <w:t xml:space="preserve">13. </w:t>
          </w:r>
          <w:r w:rsidR="002B112E" w:rsidRPr="00DE1BFE">
            <w:rPr>
              <w:rFonts w:asciiTheme="minorHAnsi" w:hAnsiTheme="minorHAnsi" w:cstheme="minorHAnsi"/>
              <w:sz w:val="24"/>
            </w:rPr>
            <w:t>DISPOSAL CONSIDERATIONS</w:t>
          </w:r>
        </w:p>
      </w:sdtContent>
    </w:sdt>
    <w:tbl>
      <w:tblPr>
        <w:tblStyle w:val="TableGrid"/>
        <w:tblW w:w="10579" w:type="dxa"/>
        <w:tblInd w:w="108" w:type="dxa"/>
        <w:shd w:val="clear" w:color="auto" w:fill="818CAC"/>
        <w:tblLook w:val="04A0" w:firstRow="1" w:lastRow="0" w:firstColumn="1" w:lastColumn="0" w:noHBand="0" w:noVBand="1"/>
      </w:tblPr>
      <w:tblGrid>
        <w:gridCol w:w="851"/>
        <w:gridCol w:w="9728"/>
      </w:tblGrid>
      <w:tr w:rsidR="00D630BD" w:rsidRPr="008C1167" w:rsidTr="006B1E3D">
        <w:trPr>
          <w:trHeight w:val="397"/>
        </w:trPr>
        <w:tc>
          <w:tcPr>
            <w:tcW w:w="851" w:type="dxa"/>
            <w:tcBorders>
              <w:right w:val="nil"/>
            </w:tcBorders>
            <w:shd w:val="clear" w:color="auto" w:fill="818CAC"/>
          </w:tcPr>
          <w:p w:rsidR="00D630BD" w:rsidRDefault="00F04AB7" w:rsidP="00EC070A">
            <w:pPr>
              <w:rPr>
                <w:color w:val="000000" w:themeColor="text1"/>
                <w:sz w:val="24"/>
                <w:szCs w:val="24"/>
              </w:rPr>
            </w:pPr>
            <w:sdt>
              <w:sdtPr>
                <w:rPr>
                  <w:color w:val="000000" w:themeColor="text1"/>
                  <w:szCs w:val="24"/>
                </w:rPr>
                <w:id w:val="1264568062"/>
                <w:lock w:val="sdtContentLocked"/>
                <w:placeholder>
                  <w:docPart w:val="0965FBC78AEF491F9329C17E9B1323F7"/>
                </w:placeholder>
              </w:sdtPr>
              <w:sdtEndPr/>
              <w:sdtContent>
                <w:r w:rsidR="006B1E3D">
                  <w:rPr>
                    <w:b/>
                    <w:color w:val="000000" w:themeColor="text1"/>
                    <w:sz w:val="24"/>
                    <w:szCs w:val="24"/>
                  </w:rPr>
                  <w:t>13.1</w:t>
                </w:r>
              </w:sdtContent>
            </w:sdt>
          </w:p>
        </w:tc>
        <w:tc>
          <w:tcPr>
            <w:tcW w:w="9728" w:type="dxa"/>
            <w:tcBorders>
              <w:left w:val="nil"/>
            </w:tcBorders>
            <w:shd w:val="clear" w:color="auto" w:fill="818CAC"/>
          </w:tcPr>
          <w:sdt>
            <w:sdtPr>
              <w:rPr>
                <w:b/>
                <w:color w:val="000000" w:themeColor="text1"/>
                <w:sz w:val="24"/>
                <w:szCs w:val="24"/>
              </w:rPr>
              <w:id w:val="407197388"/>
              <w:lock w:val="sdtContentLocked"/>
              <w:placeholder>
                <w:docPart w:val="A81C66ACA42143CEB57CD37B7B7599EB"/>
              </w:placeholder>
            </w:sdtPr>
            <w:sdtEndPr/>
            <w:sdtContent>
              <w:p w:rsidR="00D630BD" w:rsidRPr="006B1E3D" w:rsidRDefault="00D630BD" w:rsidP="00EC070A">
                <w:pPr>
                  <w:rPr>
                    <w:b/>
                    <w:color w:val="000000" w:themeColor="text1"/>
                    <w:sz w:val="24"/>
                    <w:szCs w:val="24"/>
                  </w:rPr>
                </w:pPr>
                <w:r w:rsidRPr="006B1E3D">
                  <w:rPr>
                    <w:b/>
                    <w:color w:val="000000" w:themeColor="text1"/>
                    <w:sz w:val="24"/>
                    <w:szCs w:val="24"/>
                  </w:rPr>
                  <w:t>Waste treatment  methods</w:t>
                </w:r>
              </w:p>
            </w:sdtContent>
          </w:sdt>
        </w:tc>
      </w:tr>
      <w:tr w:rsidR="00D630BD" w:rsidRPr="008C1167" w:rsidTr="00767CD7">
        <w:tblPrEx>
          <w:shd w:val="clear" w:color="auto" w:fill="E1E4EB"/>
        </w:tblPrEx>
        <w:trPr>
          <w:trHeight w:val="283"/>
        </w:trPr>
        <w:tc>
          <w:tcPr>
            <w:tcW w:w="851"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sz w:val="24"/>
              <w:szCs w:val="24"/>
            </w:rPr>
            <w:id w:val="-1799443005"/>
            <w:placeholder>
              <w:docPart w:val="3FB0B147B0174C90973E63B94F621A6D"/>
            </w:placeholder>
          </w:sdtPr>
          <w:sdtEndPr/>
          <w:sdtContent>
            <w:sdt>
              <w:sdtPr>
                <w:rPr>
                  <w:color w:val="000000" w:themeColor="text1"/>
                  <w:sz w:val="24"/>
                  <w:szCs w:val="24"/>
                </w:rPr>
                <w:id w:val="1959991061"/>
                <w:placeholder>
                  <w:docPart w:val="E91307CAD5F44106A5EFE459E8F61B39"/>
                </w:placeholder>
              </w:sdtPr>
              <w:sdtEndPr/>
              <w:sdtContent>
                <w:sdt>
                  <w:sdtPr>
                    <w:rPr>
                      <w:color w:val="000000" w:themeColor="text1"/>
                      <w:sz w:val="24"/>
                      <w:szCs w:val="24"/>
                    </w:rPr>
                    <w:id w:val="-633952732"/>
                    <w:placeholder>
                      <w:docPart w:val="9633A6D9A3AF4957BEB0059F9BDD564A"/>
                    </w:placeholder>
                  </w:sdtPr>
                  <w:sdtEndPr>
                    <w:rPr>
                      <w:sz w:val="22"/>
                      <w:szCs w:val="22"/>
                    </w:rPr>
                  </w:sdtEndPr>
                  <w:sdtContent>
                    <w:tc>
                      <w:tcPr>
                        <w:tcW w:w="9728" w:type="dxa"/>
                        <w:tcBorders>
                          <w:left w:val="nil"/>
                        </w:tcBorders>
                        <w:shd w:val="clear" w:color="auto" w:fill="E1E4EB"/>
                      </w:tcPr>
                      <w:p w:rsidR="00D630BD" w:rsidRPr="00E21105" w:rsidRDefault="00D73D53" w:rsidP="00D73D53">
                        <w:pPr>
                          <w:rPr>
                            <w:color w:val="000000" w:themeColor="text1"/>
                            <w:sz w:val="24"/>
                            <w:szCs w:val="24"/>
                          </w:rPr>
                        </w:pPr>
                        <w:r>
                          <w:rPr>
                            <w:color w:val="000000" w:themeColor="text1"/>
                          </w:rPr>
                          <w:t>Collect and dispose of waste product at an authorised disposal facility. Product remainders should not intrude soil or waters.</w:t>
                        </w:r>
                      </w:p>
                    </w:tc>
                  </w:sdtContent>
                </w:sdt>
              </w:sdtContent>
            </w:sdt>
          </w:sdtContent>
        </w:sdt>
      </w:tr>
    </w:tbl>
    <w:sdt>
      <w:sdtPr>
        <w:rPr>
          <w:rFonts w:asciiTheme="minorHAnsi" w:hAnsiTheme="minorHAnsi" w:cstheme="minorHAnsi"/>
          <w:sz w:val="24"/>
        </w:rPr>
        <w:id w:val="506561687"/>
        <w:lock w:val="sdtContentLocked"/>
        <w:placeholder>
          <w:docPart w:val="591718F218F64788A9930FD79A184481"/>
        </w:placeholder>
      </w:sdtPr>
      <w:sdtEndPr>
        <w:rPr>
          <w:szCs w:val="20"/>
        </w:rPr>
      </w:sdtEndPr>
      <w:sdtContent>
        <w:p w:rsidR="00AD62EE" w:rsidRPr="00257F8F" w:rsidRDefault="00AD62EE" w:rsidP="000B01A7">
          <w:pPr>
            <w:pStyle w:val="Heading5"/>
            <w:rPr>
              <w:rFonts w:asciiTheme="minorHAnsi" w:hAnsiTheme="minorHAnsi" w:cstheme="minorHAnsi"/>
              <w:szCs w:val="20"/>
            </w:rPr>
          </w:pPr>
          <w:r w:rsidRPr="00257F8F">
            <w:rPr>
              <w:rFonts w:asciiTheme="minorHAnsi" w:hAnsiTheme="minorHAnsi" w:cstheme="minorHAnsi"/>
              <w:sz w:val="24"/>
            </w:rPr>
            <w:t>14. TRANSPORT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2410"/>
        <w:gridCol w:w="7460"/>
      </w:tblGrid>
      <w:tr w:rsidR="000B4D24" w:rsidRPr="008C1167" w:rsidTr="000B4D24">
        <w:trPr>
          <w:trHeight w:val="397"/>
        </w:trPr>
        <w:tc>
          <w:tcPr>
            <w:tcW w:w="709" w:type="dxa"/>
            <w:gridSpan w:val="2"/>
            <w:tcBorders>
              <w:right w:val="nil"/>
            </w:tcBorders>
            <w:shd w:val="clear" w:color="auto" w:fill="818CAC"/>
          </w:tcPr>
          <w:p w:rsidR="000B4D24" w:rsidRPr="00457C60" w:rsidRDefault="00F04AB7" w:rsidP="00457C60">
            <w:pPr>
              <w:rPr>
                <w:b/>
                <w:color w:val="000000" w:themeColor="text1"/>
                <w:sz w:val="24"/>
                <w:szCs w:val="24"/>
              </w:rPr>
            </w:pPr>
            <w:sdt>
              <w:sdtPr>
                <w:rPr>
                  <w:color w:val="000000" w:themeColor="text1"/>
                  <w:szCs w:val="24"/>
                </w:rPr>
                <w:id w:val="588501327"/>
                <w:lock w:val="sdtContentLocked"/>
                <w:placeholder>
                  <w:docPart w:val="70EF3D7368C74FC6B7A9D644FDCDBA25"/>
                </w:placeholder>
              </w:sdtPr>
              <w:sdtEndPr/>
              <w:sdtContent>
                <w:r w:rsidR="006B1E3D">
                  <w:rPr>
                    <w:b/>
                    <w:color w:val="000000" w:themeColor="text1"/>
                    <w:sz w:val="24"/>
                    <w:szCs w:val="24"/>
                  </w:rPr>
                  <w:t>14.1</w:t>
                </w:r>
              </w:sdtContent>
            </w:sdt>
          </w:p>
        </w:tc>
        <w:tc>
          <w:tcPr>
            <w:tcW w:w="9870" w:type="dxa"/>
            <w:gridSpan w:val="2"/>
            <w:tcBorders>
              <w:left w:val="nil"/>
            </w:tcBorders>
            <w:shd w:val="clear" w:color="auto" w:fill="818CAC"/>
          </w:tcPr>
          <w:sdt>
            <w:sdtPr>
              <w:rPr>
                <w:b/>
                <w:color w:val="000000" w:themeColor="text1"/>
                <w:sz w:val="24"/>
                <w:szCs w:val="24"/>
              </w:rPr>
              <w:id w:val="1824472423"/>
              <w:lock w:val="sdtContentLocked"/>
              <w:placeholder>
                <w:docPart w:val="D214B90D746D42FF80DD3DB6C24FED1B"/>
              </w:placeholder>
            </w:sdtPr>
            <w:sdtEndPr/>
            <w:sdtContent>
              <w:p w:rsidR="000B4D24" w:rsidRPr="007C583C" w:rsidRDefault="000B4D24" w:rsidP="00EC070A">
                <w:pPr>
                  <w:rPr>
                    <w:color w:val="000000" w:themeColor="text1"/>
                    <w:szCs w:val="24"/>
                  </w:rPr>
                </w:pPr>
                <w:r>
                  <w:rPr>
                    <w:b/>
                    <w:color w:val="000000" w:themeColor="text1"/>
                    <w:sz w:val="24"/>
                    <w:szCs w:val="24"/>
                  </w:rPr>
                  <w:t xml:space="preserve">UN number </w:t>
                </w:r>
              </w:p>
            </w:sdtContent>
          </w:sdt>
        </w:tc>
      </w:tr>
      <w:tr w:rsidR="008E5FDB" w:rsidRPr="008C1167" w:rsidTr="00FC5289">
        <w:trPr>
          <w:trHeight w:val="283"/>
        </w:trPr>
        <w:tc>
          <w:tcPr>
            <w:tcW w:w="709" w:type="dxa"/>
            <w:gridSpan w:val="2"/>
            <w:tcBorders>
              <w:right w:val="nil"/>
            </w:tcBorders>
            <w:shd w:val="clear" w:color="auto" w:fill="818CAC"/>
          </w:tcPr>
          <w:p w:rsidR="008E5FDB" w:rsidRPr="00457C60" w:rsidRDefault="008E5FDB" w:rsidP="008E5FDB">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837141108"/>
              <w:lock w:val="sdtContentLocked"/>
              <w:placeholder>
                <w:docPart w:val="9A98AD5221AA4C05B93E1128F07D5E0B"/>
              </w:placeholder>
            </w:sdtPr>
            <w:sdtEndPr/>
            <w:sdtContent>
              <w:p w:rsidR="008E5FDB" w:rsidRPr="00457C60" w:rsidRDefault="008E5FDB" w:rsidP="008E5FDB">
                <w:pPr>
                  <w:rPr>
                    <w:color w:val="000000" w:themeColor="text1"/>
                    <w:szCs w:val="24"/>
                  </w:rPr>
                </w:pPr>
                <w:r w:rsidRPr="00457C60">
                  <w:rPr>
                    <w:color w:val="000000" w:themeColor="text1"/>
                    <w:szCs w:val="24"/>
                  </w:rPr>
                  <w:t>UN No. Road</w:t>
                </w:r>
              </w:p>
            </w:sdtContent>
          </w:sdt>
        </w:tc>
        <w:tc>
          <w:tcPr>
            <w:tcW w:w="7460" w:type="dxa"/>
            <w:shd w:val="clear" w:color="auto" w:fill="E1E4EB"/>
          </w:tcPr>
          <w:p w:rsidR="008E5FDB" w:rsidRPr="007C583C" w:rsidRDefault="00F04AB7" w:rsidP="00211F2F">
            <w:pPr>
              <w:rPr>
                <w:color w:val="000000" w:themeColor="text1"/>
                <w:szCs w:val="24"/>
              </w:rPr>
            </w:pPr>
            <w:sdt>
              <w:sdtPr>
                <w:rPr>
                  <w:color w:val="000000" w:themeColor="text1"/>
                </w:rPr>
                <w:id w:val="-565264894"/>
                <w:placeholder>
                  <w:docPart w:val="CD04C39875E44753A0D460C9CF1219BA"/>
                </w:placeholder>
              </w:sdtPr>
              <w:sdtEndPr/>
              <w:sdtContent>
                <w:sdt>
                  <w:sdtPr>
                    <w:rPr>
                      <w:color w:val="000000" w:themeColor="text1"/>
                    </w:rPr>
                    <w:id w:val="-1456709925"/>
                    <w:placeholder>
                      <w:docPart w:val="2A2C454ED4DC4AA99CE730FFA4829B3A"/>
                    </w:placeholder>
                  </w:sdtPr>
                  <w:sdtEndPr/>
                  <w:sdtContent>
                    <w:r w:rsidR="004341CB">
                      <w:rPr>
                        <w:color w:val="000000" w:themeColor="text1"/>
                      </w:rPr>
                      <w:t xml:space="preserve">Not </w:t>
                    </w:r>
                    <w:r w:rsidR="00211F2F">
                      <w:rPr>
                        <w:color w:val="000000" w:themeColor="text1"/>
                      </w:rPr>
                      <w:t>bound by transport regulations</w:t>
                    </w:r>
                    <w:r w:rsidR="00536266">
                      <w:rPr>
                        <w:color w:val="000000" w:themeColor="text1"/>
                      </w:rPr>
                      <w:t>.</w:t>
                    </w:r>
                  </w:sdtContent>
                </w:sdt>
              </w:sdtContent>
            </w:sdt>
          </w:p>
        </w:tc>
      </w:tr>
      <w:tr w:rsidR="00211F2F" w:rsidRPr="008C1167" w:rsidTr="00FC5289">
        <w:trPr>
          <w:trHeight w:val="283"/>
        </w:trPr>
        <w:tc>
          <w:tcPr>
            <w:tcW w:w="709" w:type="dxa"/>
            <w:gridSpan w:val="2"/>
            <w:tcBorders>
              <w:right w:val="nil"/>
            </w:tcBorders>
            <w:shd w:val="clear" w:color="auto" w:fill="818CAC"/>
          </w:tcPr>
          <w:p w:rsidR="00211F2F" w:rsidRPr="00457C60" w:rsidRDefault="00211F2F" w:rsidP="00EC070A">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373605679"/>
              <w:lock w:val="sdtContentLocked"/>
              <w:placeholder>
                <w:docPart w:val="F05A3FA5D96F46FE83F1409DBE5CCAC5"/>
              </w:placeholder>
            </w:sdtPr>
            <w:sdtEndPr/>
            <w:sdtContent>
              <w:p w:rsidR="00211F2F" w:rsidRPr="00457C60" w:rsidRDefault="00211F2F" w:rsidP="00EC070A">
                <w:pPr>
                  <w:rPr>
                    <w:color w:val="000000" w:themeColor="text1"/>
                    <w:szCs w:val="24"/>
                  </w:rPr>
                </w:pPr>
                <w:r w:rsidRPr="00457C60">
                  <w:rPr>
                    <w:color w:val="000000" w:themeColor="text1"/>
                    <w:szCs w:val="24"/>
                  </w:rPr>
                  <w:t>UN No. SEA</w:t>
                </w:r>
              </w:p>
            </w:sdtContent>
          </w:sdt>
        </w:tc>
        <w:tc>
          <w:tcPr>
            <w:tcW w:w="7460" w:type="dxa"/>
            <w:shd w:val="clear" w:color="auto" w:fill="E1E4EB"/>
          </w:tcPr>
          <w:p w:rsidR="00211F2F" w:rsidRPr="007C583C" w:rsidRDefault="00F04AB7" w:rsidP="00A02979">
            <w:pPr>
              <w:rPr>
                <w:color w:val="000000" w:themeColor="text1"/>
                <w:szCs w:val="24"/>
              </w:rPr>
            </w:pPr>
            <w:sdt>
              <w:sdtPr>
                <w:rPr>
                  <w:color w:val="000000" w:themeColor="text1"/>
                </w:rPr>
                <w:id w:val="-1557162883"/>
                <w:placeholder>
                  <w:docPart w:val="82287D6368C048BB9D21BCEBA28C8A89"/>
                </w:placeholder>
              </w:sdtPr>
              <w:sdtEndPr/>
              <w:sdtContent>
                <w:sdt>
                  <w:sdtPr>
                    <w:rPr>
                      <w:color w:val="000000" w:themeColor="text1"/>
                    </w:rPr>
                    <w:id w:val="-573503830"/>
                    <w:placeholder>
                      <w:docPart w:val="17EAFB0804684BE8A9A702196B8D60E4"/>
                    </w:placeholder>
                  </w:sdtPr>
                  <w:sdtEndPr/>
                  <w:sdtContent>
                    <w:r w:rsidR="00211F2F">
                      <w:rPr>
                        <w:color w:val="000000" w:themeColor="text1"/>
                      </w:rPr>
                      <w:t>Not bound by transport regulations</w:t>
                    </w:r>
                    <w:r w:rsidR="00536266">
                      <w:rPr>
                        <w:color w:val="000000" w:themeColor="text1"/>
                      </w:rPr>
                      <w:t>.</w:t>
                    </w:r>
                  </w:sdtContent>
                </w:sdt>
              </w:sdtContent>
            </w:sdt>
          </w:p>
        </w:tc>
      </w:tr>
      <w:tr w:rsidR="00211F2F" w:rsidRPr="008C1167" w:rsidTr="00FC5289">
        <w:trPr>
          <w:trHeight w:val="283"/>
        </w:trPr>
        <w:tc>
          <w:tcPr>
            <w:tcW w:w="709" w:type="dxa"/>
            <w:gridSpan w:val="2"/>
            <w:tcBorders>
              <w:right w:val="nil"/>
            </w:tcBorders>
            <w:shd w:val="clear" w:color="auto" w:fill="818CAC"/>
          </w:tcPr>
          <w:p w:rsidR="00211F2F" w:rsidRPr="00457C60" w:rsidRDefault="00211F2F" w:rsidP="00EC070A">
            <w:pPr>
              <w:rPr>
                <w:b/>
                <w:color w:val="000000" w:themeColor="text1"/>
                <w:sz w:val="24"/>
                <w:szCs w:val="24"/>
              </w:rPr>
            </w:pPr>
          </w:p>
        </w:tc>
        <w:tc>
          <w:tcPr>
            <w:tcW w:w="2410" w:type="dxa"/>
            <w:tcBorders>
              <w:left w:val="nil"/>
            </w:tcBorders>
            <w:shd w:val="clear" w:color="auto" w:fill="818CAC"/>
          </w:tcPr>
          <w:sdt>
            <w:sdtPr>
              <w:rPr>
                <w:color w:val="000000" w:themeColor="text1"/>
                <w:szCs w:val="24"/>
              </w:rPr>
              <w:id w:val="-685433622"/>
              <w:lock w:val="sdtContentLocked"/>
              <w:placeholder>
                <w:docPart w:val="2A1A4DE4B7DD472BB9CCB4BA111A5870"/>
              </w:placeholder>
            </w:sdtPr>
            <w:sdtEndPr/>
            <w:sdtContent>
              <w:p w:rsidR="00211F2F" w:rsidRPr="00457C60" w:rsidRDefault="00211F2F" w:rsidP="00EC070A">
                <w:pPr>
                  <w:rPr>
                    <w:color w:val="000000" w:themeColor="text1"/>
                    <w:szCs w:val="24"/>
                  </w:rPr>
                </w:pPr>
                <w:r w:rsidRPr="00457C60">
                  <w:rPr>
                    <w:color w:val="000000" w:themeColor="text1"/>
                    <w:szCs w:val="24"/>
                  </w:rPr>
                  <w:t>UN No. AIR</w:t>
                </w:r>
              </w:p>
            </w:sdtContent>
          </w:sdt>
        </w:tc>
        <w:tc>
          <w:tcPr>
            <w:tcW w:w="7460" w:type="dxa"/>
            <w:shd w:val="clear" w:color="auto" w:fill="E1E4EB"/>
          </w:tcPr>
          <w:p w:rsidR="00211F2F" w:rsidRPr="007C583C" w:rsidRDefault="00F04AB7" w:rsidP="00A02979">
            <w:pPr>
              <w:rPr>
                <w:color w:val="000000" w:themeColor="text1"/>
                <w:szCs w:val="24"/>
              </w:rPr>
            </w:pPr>
            <w:sdt>
              <w:sdtPr>
                <w:rPr>
                  <w:color w:val="000000" w:themeColor="text1"/>
                </w:rPr>
                <w:id w:val="917601918"/>
                <w:placeholder>
                  <w:docPart w:val="3CFEE992C3C040CDA9B5E5E1622BF292"/>
                </w:placeholder>
              </w:sdtPr>
              <w:sdtEndPr/>
              <w:sdtContent>
                <w:sdt>
                  <w:sdtPr>
                    <w:rPr>
                      <w:color w:val="000000" w:themeColor="text1"/>
                    </w:rPr>
                    <w:id w:val="-155764239"/>
                    <w:placeholder>
                      <w:docPart w:val="EFEB9240433B4877AE86E62B2126395B"/>
                    </w:placeholder>
                  </w:sdtPr>
                  <w:sdtEndPr/>
                  <w:sdtContent>
                    <w:r w:rsidR="00211F2F">
                      <w:rPr>
                        <w:color w:val="000000" w:themeColor="text1"/>
                      </w:rPr>
                      <w:t>Not bound by transport regulations</w:t>
                    </w:r>
                    <w:r w:rsidR="00536266">
                      <w:rPr>
                        <w:color w:val="000000" w:themeColor="text1"/>
                      </w:rPr>
                      <w:t>.</w:t>
                    </w:r>
                  </w:sdtContent>
                </w:sdt>
              </w:sdtContent>
            </w:sdt>
          </w:p>
        </w:tc>
      </w:tr>
      <w:tr w:rsidR="00211F2F" w:rsidRPr="008C1167" w:rsidTr="00EC070A">
        <w:trPr>
          <w:trHeight w:val="397"/>
        </w:trPr>
        <w:tc>
          <w:tcPr>
            <w:tcW w:w="709" w:type="dxa"/>
            <w:gridSpan w:val="2"/>
            <w:tcBorders>
              <w:right w:val="nil"/>
            </w:tcBorders>
            <w:shd w:val="clear" w:color="auto" w:fill="818CAC"/>
          </w:tcPr>
          <w:p w:rsidR="00211F2F" w:rsidRPr="00457C60" w:rsidRDefault="00F04AB7" w:rsidP="00457C60">
            <w:pPr>
              <w:rPr>
                <w:b/>
                <w:color w:val="000000" w:themeColor="text1"/>
                <w:sz w:val="24"/>
                <w:szCs w:val="24"/>
              </w:rPr>
            </w:pPr>
            <w:sdt>
              <w:sdtPr>
                <w:rPr>
                  <w:color w:val="000000" w:themeColor="text1"/>
                  <w:szCs w:val="24"/>
                </w:rPr>
                <w:id w:val="-1908909094"/>
                <w:lock w:val="sdtContentLocked"/>
                <w:placeholder>
                  <w:docPart w:val="90D01EF11AA247EAB088E3858610D1F2"/>
                </w:placeholder>
              </w:sdtPr>
              <w:sdtEndPr/>
              <w:sdtContent>
                <w:r w:rsidR="00211F2F">
                  <w:rPr>
                    <w:b/>
                    <w:color w:val="000000" w:themeColor="text1"/>
                    <w:sz w:val="24"/>
                    <w:szCs w:val="24"/>
                  </w:rPr>
                  <w:t>14.2</w:t>
                </w:r>
              </w:sdtContent>
            </w:sdt>
          </w:p>
        </w:tc>
        <w:tc>
          <w:tcPr>
            <w:tcW w:w="9870" w:type="dxa"/>
            <w:gridSpan w:val="2"/>
            <w:tcBorders>
              <w:left w:val="nil"/>
            </w:tcBorders>
            <w:shd w:val="clear" w:color="auto" w:fill="818CAC"/>
          </w:tcPr>
          <w:sdt>
            <w:sdtPr>
              <w:rPr>
                <w:b/>
                <w:color w:val="000000" w:themeColor="text1"/>
                <w:sz w:val="24"/>
                <w:szCs w:val="24"/>
              </w:rPr>
              <w:id w:val="-1602018821"/>
              <w:lock w:val="sdtContentLocked"/>
              <w:placeholder>
                <w:docPart w:val="9C7A2B901C1642CAB324AE54194E31B8"/>
              </w:placeholder>
            </w:sdtPr>
            <w:sdtEndPr/>
            <w:sdtContent>
              <w:p w:rsidR="00211F2F" w:rsidRPr="007C583C" w:rsidRDefault="00211F2F" w:rsidP="00EC070A">
                <w:pPr>
                  <w:rPr>
                    <w:color w:val="000000" w:themeColor="text1"/>
                    <w:szCs w:val="24"/>
                  </w:rPr>
                </w:pPr>
                <w:r>
                  <w:rPr>
                    <w:b/>
                    <w:color w:val="000000" w:themeColor="text1"/>
                    <w:sz w:val="24"/>
                    <w:szCs w:val="24"/>
                  </w:rPr>
                  <w:t xml:space="preserve">UN proper shipping name </w:t>
                </w:r>
              </w:p>
            </w:sdtContent>
          </w:sdt>
        </w:tc>
      </w:tr>
      <w:tr w:rsidR="00211F2F" w:rsidRPr="008C1167" w:rsidTr="000B4D24">
        <w:tblPrEx>
          <w:shd w:val="clear" w:color="auto" w:fill="E1E4EB"/>
        </w:tblPrEx>
        <w:trPr>
          <w:trHeight w:val="283"/>
        </w:trPr>
        <w:tc>
          <w:tcPr>
            <w:tcW w:w="567" w:type="dxa"/>
            <w:tcBorders>
              <w:right w:val="nil"/>
            </w:tcBorders>
            <w:shd w:val="clear" w:color="auto" w:fill="E1E4EB"/>
          </w:tcPr>
          <w:p w:rsidR="00211F2F" w:rsidRPr="00E21105" w:rsidRDefault="00211F2F" w:rsidP="00EC070A">
            <w:pPr>
              <w:rPr>
                <w:color w:val="000000" w:themeColor="text1"/>
                <w:sz w:val="24"/>
                <w:szCs w:val="24"/>
              </w:rPr>
            </w:pPr>
          </w:p>
        </w:tc>
        <w:tc>
          <w:tcPr>
            <w:tcW w:w="10012" w:type="dxa"/>
            <w:gridSpan w:val="3"/>
            <w:tcBorders>
              <w:left w:val="nil"/>
            </w:tcBorders>
            <w:shd w:val="clear" w:color="auto" w:fill="E1E4EB"/>
          </w:tcPr>
          <w:p w:rsidR="00211F2F" w:rsidRPr="007C583C" w:rsidRDefault="00F04AB7" w:rsidP="00A02979">
            <w:pPr>
              <w:rPr>
                <w:color w:val="000000" w:themeColor="text1"/>
                <w:szCs w:val="24"/>
              </w:rPr>
            </w:pPr>
            <w:sdt>
              <w:sdtPr>
                <w:rPr>
                  <w:color w:val="000000" w:themeColor="text1"/>
                </w:rPr>
                <w:id w:val="803429481"/>
                <w:placeholder>
                  <w:docPart w:val="415A68F9C65A4878AB467AC746F2A409"/>
                </w:placeholder>
              </w:sdtPr>
              <w:sdtEndPr/>
              <w:sdtContent>
                <w:sdt>
                  <w:sdtPr>
                    <w:rPr>
                      <w:color w:val="000000" w:themeColor="text1"/>
                    </w:rPr>
                    <w:id w:val="2015952292"/>
                    <w:placeholder>
                      <w:docPart w:val="E97AC60ED7B043E685BA3D049B1313AA"/>
                    </w:placeholder>
                  </w:sdtPr>
                  <w:sdtEndPr/>
                  <w:sdtContent>
                    <w:r w:rsidR="00211F2F">
                      <w:rPr>
                        <w:color w:val="000000" w:themeColor="text1"/>
                      </w:rPr>
                      <w:t>Not bound by transport regulations</w:t>
                    </w:r>
                    <w:r w:rsidR="00536266">
                      <w:rPr>
                        <w:color w:val="000000" w:themeColor="text1"/>
                      </w:rPr>
                      <w:t>.</w:t>
                    </w:r>
                  </w:sdtContent>
                </w:sdt>
              </w:sdtContent>
            </w:sdt>
          </w:p>
        </w:tc>
      </w:tr>
      <w:tr w:rsidR="00211F2F" w:rsidRPr="008C1167" w:rsidTr="00EC070A">
        <w:trPr>
          <w:trHeight w:val="397"/>
        </w:trPr>
        <w:tc>
          <w:tcPr>
            <w:tcW w:w="709" w:type="dxa"/>
            <w:gridSpan w:val="2"/>
            <w:tcBorders>
              <w:right w:val="nil"/>
            </w:tcBorders>
            <w:shd w:val="clear" w:color="auto" w:fill="818CAC"/>
          </w:tcPr>
          <w:p w:rsidR="00211F2F" w:rsidRDefault="00F04AB7" w:rsidP="00EC070A">
            <w:pPr>
              <w:rPr>
                <w:b/>
                <w:color w:val="000000" w:themeColor="text1"/>
                <w:sz w:val="24"/>
                <w:szCs w:val="24"/>
              </w:rPr>
            </w:pPr>
            <w:sdt>
              <w:sdtPr>
                <w:rPr>
                  <w:color w:val="000000" w:themeColor="text1"/>
                  <w:szCs w:val="24"/>
                </w:rPr>
                <w:id w:val="1616637368"/>
                <w:lock w:val="sdtContentLocked"/>
                <w:placeholder>
                  <w:docPart w:val="0E9B06FD4E8444DFBCF69316B0D627CF"/>
                </w:placeholder>
              </w:sdtPr>
              <w:sdtEndPr/>
              <w:sdtContent>
                <w:r w:rsidR="00211F2F">
                  <w:rPr>
                    <w:b/>
                    <w:color w:val="000000" w:themeColor="text1"/>
                    <w:sz w:val="24"/>
                    <w:szCs w:val="24"/>
                  </w:rPr>
                  <w:t>14.3</w:t>
                </w:r>
              </w:sdtContent>
            </w:sdt>
          </w:p>
        </w:tc>
        <w:tc>
          <w:tcPr>
            <w:tcW w:w="9870" w:type="dxa"/>
            <w:gridSpan w:val="2"/>
            <w:tcBorders>
              <w:left w:val="nil"/>
            </w:tcBorders>
            <w:shd w:val="clear" w:color="auto" w:fill="818CAC"/>
          </w:tcPr>
          <w:sdt>
            <w:sdtPr>
              <w:rPr>
                <w:b/>
                <w:color w:val="000000" w:themeColor="text1"/>
                <w:sz w:val="24"/>
                <w:szCs w:val="24"/>
              </w:rPr>
              <w:id w:val="236607779"/>
              <w:lock w:val="sdtContentLocked"/>
              <w:placeholder>
                <w:docPart w:val="E770375B48EE451999A6A8C6E60337D0"/>
              </w:placeholder>
            </w:sdtPr>
            <w:sdtEndPr/>
            <w:sdtContent>
              <w:p w:rsidR="00211F2F" w:rsidRPr="007C583C" w:rsidRDefault="00211F2F" w:rsidP="00EC070A">
                <w:pPr>
                  <w:rPr>
                    <w:color w:val="000000" w:themeColor="text1"/>
                    <w:szCs w:val="24"/>
                  </w:rPr>
                </w:pPr>
                <w:r>
                  <w:rPr>
                    <w:b/>
                    <w:color w:val="000000" w:themeColor="text1"/>
                    <w:sz w:val="24"/>
                    <w:szCs w:val="24"/>
                  </w:rPr>
                  <w:t>Transport hazard class(es)</w:t>
                </w:r>
              </w:p>
            </w:sdtContent>
          </w:sdt>
        </w:tc>
      </w:tr>
      <w:tr w:rsidR="00211F2F" w:rsidRPr="008C1167" w:rsidTr="00EC070A">
        <w:tblPrEx>
          <w:shd w:val="clear" w:color="auto" w:fill="E1E4EB"/>
        </w:tblPrEx>
        <w:trPr>
          <w:trHeight w:val="283"/>
        </w:trPr>
        <w:tc>
          <w:tcPr>
            <w:tcW w:w="567" w:type="dxa"/>
            <w:tcBorders>
              <w:right w:val="nil"/>
            </w:tcBorders>
            <w:shd w:val="clear" w:color="auto" w:fill="E1E4EB"/>
          </w:tcPr>
          <w:p w:rsidR="00211F2F" w:rsidRPr="00E21105" w:rsidRDefault="00211F2F" w:rsidP="00EC070A">
            <w:pPr>
              <w:rPr>
                <w:color w:val="000000" w:themeColor="text1"/>
                <w:sz w:val="24"/>
                <w:szCs w:val="24"/>
              </w:rPr>
            </w:pPr>
          </w:p>
        </w:tc>
        <w:tc>
          <w:tcPr>
            <w:tcW w:w="10012" w:type="dxa"/>
            <w:gridSpan w:val="3"/>
            <w:tcBorders>
              <w:left w:val="nil"/>
            </w:tcBorders>
            <w:shd w:val="clear" w:color="auto" w:fill="E1E4EB"/>
          </w:tcPr>
          <w:p w:rsidR="00211F2F" w:rsidRPr="007C583C" w:rsidRDefault="00F04AB7" w:rsidP="00A02979">
            <w:pPr>
              <w:rPr>
                <w:color w:val="000000" w:themeColor="text1"/>
                <w:szCs w:val="24"/>
              </w:rPr>
            </w:pPr>
            <w:sdt>
              <w:sdtPr>
                <w:rPr>
                  <w:color w:val="000000" w:themeColor="text1"/>
                </w:rPr>
                <w:id w:val="-448402531"/>
                <w:placeholder>
                  <w:docPart w:val="F6083793B1334D1DAEFE119DD058264C"/>
                </w:placeholder>
              </w:sdtPr>
              <w:sdtEndPr/>
              <w:sdtContent>
                <w:sdt>
                  <w:sdtPr>
                    <w:rPr>
                      <w:color w:val="000000" w:themeColor="text1"/>
                    </w:rPr>
                    <w:id w:val="1680533696"/>
                    <w:placeholder>
                      <w:docPart w:val="F40B9EFBC7E04D6F9C1D6B3B193016FD"/>
                    </w:placeholder>
                  </w:sdtPr>
                  <w:sdtEndPr/>
                  <w:sdtContent>
                    <w:r w:rsidR="00211F2F">
                      <w:rPr>
                        <w:color w:val="000000" w:themeColor="text1"/>
                      </w:rPr>
                      <w:t>Not bound by transport regulations</w:t>
                    </w:r>
                    <w:r w:rsidR="00536266">
                      <w:rPr>
                        <w:color w:val="000000" w:themeColor="text1"/>
                      </w:rPr>
                      <w:t>.</w:t>
                    </w:r>
                  </w:sdtContent>
                </w:sdt>
              </w:sdtContent>
            </w:sdt>
          </w:p>
        </w:tc>
      </w:tr>
      <w:tr w:rsidR="00211F2F" w:rsidRPr="008C1167" w:rsidTr="000B4D24">
        <w:trPr>
          <w:trHeight w:val="397"/>
        </w:trPr>
        <w:tc>
          <w:tcPr>
            <w:tcW w:w="709" w:type="dxa"/>
            <w:gridSpan w:val="2"/>
            <w:tcBorders>
              <w:right w:val="nil"/>
            </w:tcBorders>
            <w:shd w:val="clear" w:color="auto" w:fill="818CAC"/>
          </w:tcPr>
          <w:p w:rsidR="00211F2F" w:rsidRDefault="00F04AB7" w:rsidP="00457C60">
            <w:pPr>
              <w:rPr>
                <w:b/>
                <w:color w:val="000000" w:themeColor="text1"/>
                <w:sz w:val="24"/>
                <w:szCs w:val="24"/>
              </w:rPr>
            </w:pPr>
            <w:sdt>
              <w:sdtPr>
                <w:rPr>
                  <w:color w:val="000000" w:themeColor="text1"/>
                  <w:szCs w:val="24"/>
                </w:rPr>
                <w:id w:val="-1043670813"/>
                <w:lock w:val="sdtContentLocked"/>
                <w:placeholder>
                  <w:docPart w:val="3C70EC78E3A948A1AA56D765EA2CCD90"/>
                </w:placeholder>
              </w:sdtPr>
              <w:sdtEndPr/>
              <w:sdtContent>
                <w:r w:rsidR="00211F2F">
                  <w:rPr>
                    <w:b/>
                    <w:color w:val="000000" w:themeColor="text1"/>
                    <w:sz w:val="24"/>
                    <w:szCs w:val="24"/>
                  </w:rPr>
                  <w:t>14.4</w:t>
                </w:r>
              </w:sdtContent>
            </w:sdt>
          </w:p>
        </w:tc>
        <w:tc>
          <w:tcPr>
            <w:tcW w:w="9870" w:type="dxa"/>
            <w:gridSpan w:val="2"/>
            <w:tcBorders>
              <w:left w:val="nil"/>
            </w:tcBorders>
            <w:shd w:val="clear" w:color="auto" w:fill="818CAC"/>
          </w:tcPr>
          <w:sdt>
            <w:sdtPr>
              <w:rPr>
                <w:b/>
                <w:color w:val="000000" w:themeColor="text1"/>
                <w:sz w:val="24"/>
                <w:szCs w:val="24"/>
              </w:rPr>
              <w:id w:val="-540286064"/>
              <w:lock w:val="sdtContentLocked"/>
              <w:placeholder>
                <w:docPart w:val="BF6AD11E6E7C4076B0D5AE0DC6F1F61D"/>
              </w:placeholder>
            </w:sdtPr>
            <w:sdtEndPr/>
            <w:sdtContent>
              <w:p w:rsidR="00211F2F" w:rsidRPr="007C583C" w:rsidRDefault="00211F2F" w:rsidP="00EC070A">
                <w:pPr>
                  <w:rPr>
                    <w:color w:val="000000" w:themeColor="text1"/>
                    <w:szCs w:val="24"/>
                  </w:rPr>
                </w:pPr>
                <w:r>
                  <w:rPr>
                    <w:b/>
                    <w:color w:val="000000" w:themeColor="text1"/>
                    <w:sz w:val="24"/>
                    <w:szCs w:val="24"/>
                  </w:rPr>
                  <w:t>Packing group</w:t>
                </w:r>
              </w:p>
            </w:sdtContent>
          </w:sdt>
        </w:tc>
      </w:tr>
      <w:tr w:rsidR="00211F2F" w:rsidRPr="008C1167" w:rsidTr="007665BF">
        <w:tblPrEx>
          <w:shd w:val="clear" w:color="auto" w:fill="E1E4EB"/>
        </w:tblPrEx>
        <w:trPr>
          <w:trHeight w:val="283"/>
        </w:trPr>
        <w:tc>
          <w:tcPr>
            <w:tcW w:w="567" w:type="dxa"/>
            <w:tcBorders>
              <w:right w:val="nil"/>
            </w:tcBorders>
            <w:shd w:val="clear" w:color="auto" w:fill="E1E4EB"/>
          </w:tcPr>
          <w:p w:rsidR="00211F2F" w:rsidRPr="00E21105" w:rsidRDefault="00211F2F" w:rsidP="007665BF">
            <w:pPr>
              <w:rPr>
                <w:color w:val="000000" w:themeColor="text1"/>
                <w:sz w:val="24"/>
                <w:szCs w:val="24"/>
              </w:rPr>
            </w:pPr>
          </w:p>
        </w:tc>
        <w:tc>
          <w:tcPr>
            <w:tcW w:w="10012" w:type="dxa"/>
            <w:gridSpan w:val="3"/>
            <w:tcBorders>
              <w:left w:val="nil"/>
            </w:tcBorders>
            <w:shd w:val="clear" w:color="auto" w:fill="E1E4EB"/>
          </w:tcPr>
          <w:p w:rsidR="00211F2F" w:rsidRDefault="00F04AB7" w:rsidP="00F57291">
            <w:pPr>
              <w:rPr>
                <w:color w:val="000000" w:themeColor="text1"/>
                <w:sz w:val="24"/>
                <w:szCs w:val="24"/>
              </w:rPr>
            </w:pPr>
            <w:sdt>
              <w:sdtPr>
                <w:rPr>
                  <w:color w:val="000000" w:themeColor="text1"/>
                </w:rPr>
                <w:id w:val="1591041462"/>
                <w:placeholder>
                  <w:docPart w:val="5508E34EB2814D68BE5CC5FEEC4D288D"/>
                </w:placeholder>
              </w:sdtPr>
              <w:sdtEndPr/>
              <w:sdtContent>
                <w:sdt>
                  <w:sdtPr>
                    <w:rPr>
                      <w:color w:val="000000" w:themeColor="text1"/>
                    </w:rPr>
                    <w:id w:val="1598061835"/>
                    <w:placeholder>
                      <w:docPart w:val="9F3E7B66D5254DF8B5A0AA6F643ECA8D"/>
                    </w:placeholder>
                  </w:sdtPr>
                  <w:sdtEndPr/>
                  <w:sdtContent>
                    <w:r w:rsidR="00211F2F">
                      <w:rPr>
                        <w:color w:val="000000" w:themeColor="text1"/>
                      </w:rPr>
                      <w:t>None</w:t>
                    </w:r>
                  </w:sdtContent>
                </w:sdt>
              </w:sdtContent>
            </w:sdt>
            <w:r w:rsidR="00536266">
              <w:rPr>
                <w:color w:val="000000" w:themeColor="text1"/>
                <w:sz w:val="24"/>
                <w:szCs w:val="24"/>
              </w:rPr>
              <w:t>.</w:t>
            </w:r>
          </w:p>
        </w:tc>
      </w:tr>
      <w:tr w:rsidR="00211F2F" w:rsidRPr="008C1167" w:rsidTr="00EC070A">
        <w:trPr>
          <w:trHeight w:val="397"/>
        </w:trPr>
        <w:tc>
          <w:tcPr>
            <w:tcW w:w="709" w:type="dxa"/>
            <w:gridSpan w:val="2"/>
            <w:tcBorders>
              <w:right w:val="nil"/>
            </w:tcBorders>
            <w:shd w:val="clear" w:color="auto" w:fill="818CAC"/>
          </w:tcPr>
          <w:p w:rsidR="00211F2F" w:rsidRDefault="00F04AB7" w:rsidP="00457C60">
            <w:pPr>
              <w:rPr>
                <w:b/>
                <w:color w:val="000000" w:themeColor="text1"/>
                <w:sz w:val="24"/>
                <w:szCs w:val="24"/>
              </w:rPr>
            </w:pPr>
            <w:sdt>
              <w:sdtPr>
                <w:rPr>
                  <w:color w:val="000000" w:themeColor="text1"/>
                  <w:szCs w:val="24"/>
                </w:rPr>
                <w:id w:val="1851909338"/>
                <w:lock w:val="sdtContentLocked"/>
                <w:placeholder>
                  <w:docPart w:val="A32FA7CA0FA947BCADE52A1F2435AAF2"/>
                </w:placeholder>
              </w:sdtPr>
              <w:sdtEndPr/>
              <w:sdtContent>
                <w:r w:rsidR="00211F2F">
                  <w:rPr>
                    <w:b/>
                    <w:color w:val="000000" w:themeColor="text1"/>
                    <w:sz w:val="24"/>
                    <w:szCs w:val="24"/>
                  </w:rPr>
                  <w:t>14.5</w:t>
                </w:r>
              </w:sdtContent>
            </w:sdt>
          </w:p>
        </w:tc>
        <w:tc>
          <w:tcPr>
            <w:tcW w:w="9870" w:type="dxa"/>
            <w:gridSpan w:val="2"/>
            <w:tcBorders>
              <w:left w:val="nil"/>
            </w:tcBorders>
            <w:shd w:val="clear" w:color="auto" w:fill="818CAC"/>
          </w:tcPr>
          <w:sdt>
            <w:sdtPr>
              <w:rPr>
                <w:b/>
                <w:color w:val="000000" w:themeColor="text1"/>
                <w:sz w:val="24"/>
                <w:szCs w:val="24"/>
              </w:rPr>
              <w:id w:val="-631625853"/>
              <w:lock w:val="sdtContentLocked"/>
              <w:placeholder>
                <w:docPart w:val="183C2D4A5D3047259539886F3C979CC2"/>
              </w:placeholder>
            </w:sdtPr>
            <w:sdtEndPr/>
            <w:sdtContent>
              <w:p w:rsidR="00211F2F" w:rsidRPr="007C583C" w:rsidRDefault="00211F2F" w:rsidP="00EC070A">
                <w:pPr>
                  <w:rPr>
                    <w:color w:val="000000" w:themeColor="text1"/>
                    <w:szCs w:val="24"/>
                  </w:rPr>
                </w:pPr>
                <w:r>
                  <w:rPr>
                    <w:b/>
                    <w:color w:val="000000" w:themeColor="text1"/>
                    <w:sz w:val="24"/>
                    <w:szCs w:val="24"/>
                  </w:rPr>
                  <w:t>Environmental hazards</w:t>
                </w:r>
              </w:p>
            </w:sdtContent>
          </w:sdt>
        </w:tc>
      </w:tr>
      <w:tr w:rsidR="00211F2F" w:rsidRPr="008C1167" w:rsidTr="00EC070A">
        <w:tblPrEx>
          <w:shd w:val="clear" w:color="auto" w:fill="E1E4EB"/>
        </w:tblPrEx>
        <w:trPr>
          <w:trHeight w:val="283"/>
        </w:trPr>
        <w:tc>
          <w:tcPr>
            <w:tcW w:w="567" w:type="dxa"/>
            <w:tcBorders>
              <w:right w:val="nil"/>
            </w:tcBorders>
            <w:shd w:val="clear" w:color="auto" w:fill="E1E4EB"/>
          </w:tcPr>
          <w:p w:rsidR="00211F2F" w:rsidRPr="00E21105" w:rsidRDefault="00211F2F" w:rsidP="00EC070A">
            <w:pPr>
              <w:rPr>
                <w:color w:val="000000" w:themeColor="text1"/>
                <w:sz w:val="24"/>
                <w:szCs w:val="24"/>
              </w:rPr>
            </w:pPr>
          </w:p>
        </w:tc>
        <w:sdt>
          <w:sdtPr>
            <w:rPr>
              <w:color w:val="000000" w:themeColor="text1"/>
              <w:sz w:val="24"/>
              <w:szCs w:val="24"/>
            </w:rPr>
            <w:id w:val="1101837765"/>
            <w:placeholder>
              <w:docPart w:val="5C1399D3FE194918BD01C97CF774269F"/>
            </w:placeholder>
          </w:sdtPr>
          <w:sdtEndPr/>
          <w:sdtContent>
            <w:sdt>
              <w:sdtPr>
                <w:rPr>
                  <w:color w:val="000000" w:themeColor="text1"/>
                  <w:sz w:val="24"/>
                  <w:szCs w:val="24"/>
                </w:rPr>
                <w:id w:val="-1120612106"/>
                <w:placeholder>
                  <w:docPart w:val="409CC149E6B7482AA311DAA68A3F3638"/>
                </w:placeholder>
              </w:sdtPr>
              <w:sdtEndPr>
                <w:rPr>
                  <w:sz w:val="22"/>
                </w:rPr>
              </w:sdtEndPr>
              <w:sdtContent>
                <w:tc>
                  <w:tcPr>
                    <w:tcW w:w="10012" w:type="dxa"/>
                    <w:gridSpan w:val="3"/>
                    <w:tcBorders>
                      <w:left w:val="nil"/>
                    </w:tcBorders>
                    <w:shd w:val="clear" w:color="auto" w:fill="E1E4EB"/>
                  </w:tcPr>
                  <w:p w:rsidR="00211F2F" w:rsidRPr="00E21105" w:rsidRDefault="00211F2F" w:rsidP="00F57291">
                    <w:pPr>
                      <w:rPr>
                        <w:color w:val="000000" w:themeColor="text1"/>
                        <w:sz w:val="24"/>
                        <w:szCs w:val="24"/>
                      </w:rPr>
                    </w:pPr>
                    <w:r w:rsidRPr="00F57291">
                      <w:rPr>
                        <w:color w:val="000000" w:themeColor="text1"/>
                        <w:szCs w:val="24"/>
                      </w:rPr>
                      <w:t>No additional data available</w:t>
                    </w:r>
                    <w:r w:rsidR="00536266">
                      <w:rPr>
                        <w:color w:val="000000" w:themeColor="text1"/>
                        <w:szCs w:val="24"/>
                      </w:rPr>
                      <w:t>.</w:t>
                    </w:r>
                  </w:p>
                </w:tc>
              </w:sdtContent>
            </w:sdt>
          </w:sdtContent>
        </w:sdt>
      </w:tr>
      <w:tr w:rsidR="00211F2F" w:rsidRPr="008C1167" w:rsidTr="00EC070A">
        <w:trPr>
          <w:trHeight w:val="397"/>
        </w:trPr>
        <w:tc>
          <w:tcPr>
            <w:tcW w:w="709" w:type="dxa"/>
            <w:gridSpan w:val="2"/>
            <w:tcBorders>
              <w:right w:val="nil"/>
            </w:tcBorders>
            <w:shd w:val="clear" w:color="auto" w:fill="818CAC"/>
          </w:tcPr>
          <w:p w:rsidR="00211F2F" w:rsidRDefault="00F04AB7" w:rsidP="006B1E3D">
            <w:pPr>
              <w:rPr>
                <w:b/>
                <w:color w:val="000000" w:themeColor="text1"/>
                <w:sz w:val="24"/>
                <w:szCs w:val="24"/>
              </w:rPr>
            </w:pPr>
            <w:sdt>
              <w:sdtPr>
                <w:rPr>
                  <w:color w:val="000000" w:themeColor="text1"/>
                  <w:szCs w:val="24"/>
                </w:rPr>
                <w:id w:val="-1173023923"/>
                <w:lock w:val="sdtContentLocked"/>
                <w:placeholder>
                  <w:docPart w:val="179464D3F1E94E26AC011ED343281D85"/>
                </w:placeholder>
              </w:sdtPr>
              <w:sdtEndPr/>
              <w:sdtContent>
                <w:r w:rsidR="00211F2F">
                  <w:rPr>
                    <w:b/>
                    <w:color w:val="000000" w:themeColor="text1"/>
                    <w:sz w:val="24"/>
                    <w:szCs w:val="24"/>
                  </w:rPr>
                  <w:t>14.6</w:t>
                </w:r>
              </w:sdtContent>
            </w:sdt>
          </w:p>
        </w:tc>
        <w:tc>
          <w:tcPr>
            <w:tcW w:w="9870" w:type="dxa"/>
            <w:gridSpan w:val="2"/>
            <w:tcBorders>
              <w:left w:val="nil"/>
            </w:tcBorders>
            <w:shd w:val="clear" w:color="auto" w:fill="818CAC"/>
          </w:tcPr>
          <w:sdt>
            <w:sdtPr>
              <w:rPr>
                <w:b/>
                <w:color w:val="000000" w:themeColor="text1"/>
                <w:sz w:val="24"/>
                <w:szCs w:val="24"/>
              </w:rPr>
              <w:id w:val="14732874"/>
              <w:lock w:val="sdtContentLocked"/>
              <w:placeholder>
                <w:docPart w:val="F5753FB3E6A644B49845FD05B01A01D4"/>
              </w:placeholder>
            </w:sdtPr>
            <w:sdtEndPr/>
            <w:sdtContent>
              <w:p w:rsidR="00211F2F" w:rsidRPr="007C583C" w:rsidRDefault="00211F2F" w:rsidP="00EC070A">
                <w:pPr>
                  <w:rPr>
                    <w:color w:val="000000" w:themeColor="text1"/>
                    <w:szCs w:val="24"/>
                  </w:rPr>
                </w:pPr>
                <w:r>
                  <w:rPr>
                    <w:b/>
                    <w:color w:val="000000" w:themeColor="text1"/>
                    <w:sz w:val="24"/>
                    <w:szCs w:val="24"/>
                  </w:rPr>
                  <w:t>Special precautions for user</w:t>
                </w:r>
              </w:p>
            </w:sdtContent>
          </w:sdt>
        </w:tc>
      </w:tr>
      <w:tr w:rsidR="00211F2F" w:rsidRPr="008C1167" w:rsidTr="00EC070A">
        <w:tblPrEx>
          <w:shd w:val="clear" w:color="auto" w:fill="E1E4EB"/>
        </w:tblPrEx>
        <w:trPr>
          <w:trHeight w:val="283"/>
        </w:trPr>
        <w:tc>
          <w:tcPr>
            <w:tcW w:w="567" w:type="dxa"/>
            <w:tcBorders>
              <w:right w:val="nil"/>
            </w:tcBorders>
            <w:shd w:val="clear" w:color="auto" w:fill="E1E4EB"/>
          </w:tcPr>
          <w:p w:rsidR="00211F2F" w:rsidRPr="00E21105" w:rsidRDefault="00211F2F" w:rsidP="00EC070A">
            <w:pPr>
              <w:rPr>
                <w:color w:val="000000" w:themeColor="text1"/>
                <w:sz w:val="24"/>
                <w:szCs w:val="24"/>
              </w:rPr>
            </w:pPr>
          </w:p>
        </w:tc>
        <w:tc>
          <w:tcPr>
            <w:tcW w:w="10012" w:type="dxa"/>
            <w:gridSpan w:val="3"/>
            <w:tcBorders>
              <w:left w:val="nil"/>
            </w:tcBorders>
            <w:shd w:val="clear" w:color="auto" w:fill="E1E4EB"/>
          </w:tcPr>
          <w:p w:rsidR="00211F2F" w:rsidRPr="00E21105" w:rsidRDefault="00F04AB7" w:rsidP="00CA4980">
            <w:pPr>
              <w:rPr>
                <w:color w:val="000000" w:themeColor="text1"/>
                <w:sz w:val="24"/>
                <w:szCs w:val="24"/>
              </w:rPr>
            </w:pPr>
            <w:sdt>
              <w:sdtPr>
                <w:rPr>
                  <w:color w:val="000000" w:themeColor="text1"/>
                  <w:szCs w:val="24"/>
                </w:rPr>
                <w:id w:val="2043004432"/>
                <w:placeholder>
                  <w:docPart w:val="5D7184B452D34CE9962783CC4A31A8ED"/>
                </w:placeholder>
              </w:sdtPr>
              <w:sdtEndPr/>
              <w:sdtContent>
                <w:r w:rsidR="00211F2F" w:rsidRPr="00F57291">
                  <w:rPr>
                    <w:color w:val="000000" w:themeColor="text1"/>
                    <w:szCs w:val="24"/>
                  </w:rPr>
                  <w:t xml:space="preserve">See sections 6 </w:t>
                </w:r>
                <w:r w:rsidR="00536266">
                  <w:rPr>
                    <w:color w:val="000000" w:themeColor="text1"/>
                    <w:szCs w:val="24"/>
                  </w:rPr>
                  <w:t>–</w:t>
                </w:r>
                <w:r w:rsidR="00211F2F" w:rsidRPr="00F57291">
                  <w:rPr>
                    <w:color w:val="000000" w:themeColor="text1"/>
                    <w:szCs w:val="24"/>
                  </w:rPr>
                  <w:t xml:space="preserve"> 8</w:t>
                </w:r>
                <w:r w:rsidR="00536266">
                  <w:rPr>
                    <w:color w:val="000000" w:themeColor="text1"/>
                    <w:szCs w:val="24"/>
                  </w:rPr>
                  <w:t>.</w:t>
                </w:r>
              </w:sdtContent>
            </w:sdt>
          </w:p>
        </w:tc>
      </w:tr>
      <w:tr w:rsidR="00211F2F" w:rsidRPr="008C1167" w:rsidTr="00EC070A">
        <w:trPr>
          <w:trHeight w:val="397"/>
        </w:trPr>
        <w:tc>
          <w:tcPr>
            <w:tcW w:w="709" w:type="dxa"/>
            <w:gridSpan w:val="2"/>
            <w:tcBorders>
              <w:right w:val="nil"/>
            </w:tcBorders>
            <w:shd w:val="clear" w:color="auto" w:fill="818CAC"/>
          </w:tcPr>
          <w:p w:rsidR="00211F2F" w:rsidRDefault="00F04AB7" w:rsidP="00EC070A">
            <w:pPr>
              <w:rPr>
                <w:b/>
                <w:color w:val="000000" w:themeColor="text1"/>
                <w:sz w:val="24"/>
                <w:szCs w:val="24"/>
              </w:rPr>
            </w:pPr>
            <w:sdt>
              <w:sdtPr>
                <w:rPr>
                  <w:color w:val="000000" w:themeColor="text1"/>
                  <w:szCs w:val="24"/>
                </w:rPr>
                <w:id w:val="1036397187"/>
                <w:lock w:val="sdtContentLocked"/>
                <w:placeholder>
                  <w:docPart w:val="8EDAAFD503FE42CA9541A60392DC457F"/>
                </w:placeholder>
              </w:sdtPr>
              <w:sdtEndPr/>
              <w:sdtContent>
                <w:r w:rsidR="00211F2F">
                  <w:rPr>
                    <w:b/>
                    <w:color w:val="000000" w:themeColor="text1"/>
                    <w:sz w:val="24"/>
                    <w:szCs w:val="24"/>
                  </w:rPr>
                  <w:t>14.7</w:t>
                </w:r>
              </w:sdtContent>
            </w:sdt>
          </w:p>
        </w:tc>
        <w:tc>
          <w:tcPr>
            <w:tcW w:w="9870" w:type="dxa"/>
            <w:gridSpan w:val="2"/>
            <w:tcBorders>
              <w:left w:val="nil"/>
            </w:tcBorders>
            <w:shd w:val="clear" w:color="auto" w:fill="818CAC"/>
          </w:tcPr>
          <w:sdt>
            <w:sdtPr>
              <w:rPr>
                <w:b/>
                <w:color w:val="000000" w:themeColor="text1"/>
                <w:sz w:val="24"/>
                <w:szCs w:val="24"/>
              </w:rPr>
              <w:id w:val="1153257358"/>
              <w:lock w:val="sdtContentLocked"/>
              <w:placeholder>
                <w:docPart w:val="FBE464D061494F8AA9E28D4A27E3D0F6"/>
              </w:placeholder>
            </w:sdtPr>
            <w:sdtEndPr/>
            <w:sdtContent>
              <w:p w:rsidR="00211F2F" w:rsidRPr="007C583C" w:rsidRDefault="00211F2F" w:rsidP="00EC070A">
                <w:pPr>
                  <w:rPr>
                    <w:color w:val="000000" w:themeColor="text1"/>
                    <w:szCs w:val="24"/>
                  </w:rPr>
                </w:pPr>
                <w:r>
                  <w:rPr>
                    <w:b/>
                    <w:color w:val="000000" w:themeColor="text1"/>
                    <w:sz w:val="24"/>
                    <w:szCs w:val="24"/>
                  </w:rPr>
                  <w:t>Transport in bulk according to Annex II of MARPOL73/78 and the IBC code</w:t>
                </w:r>
              </w:p>
            </w:sdtContent>
          </w:sdt>
        </w:tc>
      </w:tr>
      <w:tr w:rsidR="00211F2F" w:rsidRPr="008C1167" w:rsidTr="00EC070A">
        <w:tblPrEx>
          <w:shd w:val="clear" w:color="auto" w:fill="E1E4EB"/>
        </w:tblPrEx>
        <w:trPr>
          <w:trHeight w:val="283"/>
        </w:trPr>
        <w:tc>
          <w:tcPr>
            <w:tcW w:w="567" w:type="dxa"/>
            <w:tcBorders>
              <w:right w:val="nil"/>
            </w:tcBorders>
            <w:shd w:val="clear" w:color="auto" w:fill="E1E4EB"/>
          </w:tcPr>
          <w:p w:rsidR="00211F2F" w:rsidRPr="00E21105" w:rsidRDefault="00211F2F" w:rsidP="00EC070A">
            <w:pPr>
              <w:rPr>
                <w:color w:val="000000" w:themeColor="text1"/>
                <w:sz w:val="24"/>
                <w:szCs w:val="24"/>
              </w:rPr>
            </w:pPr>
          </w:p>
        </w:tc>
        <w:sdt>
          <w:sdtPr>
            <w:rPr>
              <w:color w:val="000000" w:themeColor="text1"/>
              <w:sz w:val="24"/>
              <w:szCs w:val="24"/>
            </w:rPr>
            <w:id w:val="-500053265"/>
            <w:placeholder>
              <w:docPart w:val="FE94D8BF93A242E3B444B2B2AB003AC6"/>
            </w:placeholder>
          </w:sdtPr>
          <w:sdtEndPr/>
          <w:sdtContent>
            <w:sdt>
              <w:sdtPr>
                <w:rPr>
                  <w:color w:val="000000" w:themeColor="text1"/>
                  <w:sz w:val="24"/>
                  <w:szCs w:val="24"/>
                </w:rPr>
                <w:id w:val="-1442525736"/>
                <w:placeholder>
                  <w:docPart w:val="300CEDE55D804D98A8395DEEAF515990"/>
                </w:placeholder>
              </w:sdtPr>
              <w:sdtEndPr/>
              <w:sdtContent>
                <w:sdt>
                  <w:sdtPr>
                    <w:rPr>
                      <w:color w:val="000000" w:themeColor="text1"/>
                      <w:sz w:val="24"/>
                      <w:szCs w:val="24"/>
                    </w:rPr>
                    <w:id w:val="1034232984"/>
                    <w:placeholder>
                      <w:docPart w:val="7148C55B49864626959A7BEC431C064A"/>
                    </w:placeholder>
                  </w:sdtPr>
                  <w:sdtEndPr>
                    <w:rPr>
                      <w:sz w:val="22"/>
                    </w:rPr>
                  </w:sdtEndPr>
                  <w:sdtContent>
                    <w:tc>
                      <w:tcPr>
                        <w:tcW w:w="10012" w:type="dxa"/>
                        <w:gridSpan w:val="3"/>
                        <w:tcBorders>
                          <w:left w:val="nil"/>
                        </w:tcBorders>
                        <w:shd w:val="clear" w:color="auto" w:fill="E1E4EB"/>
                      </w:tcPr>
                      <w:p w:rsidR="00211F2F" w:rsidRPr="00E21105" w:rsidRDefault="00211F2F" w:rsidP="00CA4980">
                        <w:pPr>
                          <w:rPr>
                            <w:color w:val="000000" w:themeColor="text1"/>
                            <w:sz w:val="24"/>
                            <w:szCs w:val="24"/>
                          </w:rPr>
                        </w:pPr>
                        <w:r>
                          <w:rPr>
                            <w:color w:val="000000" w:themeColor="text1"/>
                          </w:rPr>
                          <w:t>Not defined</w:t>
                        </w:r>
                        <w:r w:rsidR="00536266">
                          <w:rPr>
                            <w:color w:val="000000" w:themeColor="text1"/>
                          </w:rPr>
                          <w:t>.</w:t>
                        </w:r>
                      </w:p>
                    </w:tc>
                  </w:sdtContent>
                </w:sdt>
              </w:sdtContent>
            </w:sdt>
          </w:sdtContent>
        </w:sdt>
      </w:tr>
    </w:tbl>
    <w:sdt>
      <w:sdtPr>
        <w:rPr>
          <w:rFonts w:asciiTheme="minorHAnsi" w:hAnsiTheme="minorHAnsi" w:cstheme="minorHAnsi"/>
          <w:sz w:val="24"/>
        </w:rPr>
        <w:id w:val="142080193"/>
        <w:lock w:val="sdtContentLocked"/>
        <w:placeholder>
          <w:docPart w:val="C3568CA762664E458A42114DA8A2ADF4"/>
        </w:placeholder>
      </w:sdtPr>
      <w:sdtEndPr>
        <w:rPr>
          <w:szCs w:val="20"/>
        </w:rPr>
      </w:sdtEndPr>
      <w:sdtContent>
        <w:p w:rsidR="007C24EF" w:rsidRPr="00405991" w:rsidRDefault="00B22635" w:rsidP="000B01A7">
          <w:pPr>
            <w:pStyle w:val="Heading5"/>
            <w:rPr>
              <w:rFonts w:asciiTheme="minorHAnsi" w:hAnsiTheme="minorHAnsi" w:cstheme="minorHAnsi"/>
              <w:szCs w:val="20"/>
            </w:rPr>
          </w:pPr>
          <w:r w:rsidRPr="00405991">
            <w:rPr>
              <w:rFonts w:asciiTheme="minorHAnsi" w:hAnsiTheme="minorHAnsi" w:cstheme="minorHAnsi"/>
              <w:sz w:val="24"/>
            </w:rPr>
            <w:t xml:space="preserve">15. </w:t>
          </w:r>
          <w:r w:rsidR="007C24EF" w:rsidRPr="00405991">
            <w:rPr>
              <w:rFonts w:asciiTheme="minorHAnsi" w:hAnsiTheme="minorHAnsi" w:cstheme="minorHAnsi"/>
              <w:sz w:val="24"/>
            </w:rPr>
            <w:t>REGULATORY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9870"/>
      </w:tblGrid>
      <w:tr w:rsidR="00B21198" w:rsidRPr="008C1167" w:rsidTr="00BD1884">
        <w:trPr>
          <w:trHeight w:val="397"/>
        </w:trPr>
        <w:tc>
          <w:tcPr>
            <w:tcW w:w="709" w:type="dxa"/>
            <w:gridSpan w:val="2"/>
            <w:tcBorders>
              <w:right w:val="nil"/>
            </w:tcBorders>
            <w:shd w:val="clear" w:color="auto" w:fill="818CAC"/>
          </w:tcPr>
          <w:p w:rsidR="00B21198" w:rsidRPr="007C583C" w:rsidRDefault="00F04AB7" w:rsidP="00EC070A">
            <w:pPr>
              <w:rPr>
                <w:b/>
                <w:color w:val="000000" w:themeColor="text1"/>
                <w:sz w:val="24"/>
                <w:szCs w:val="24"/>
              </w:rPr>
            </w:pPr>
            <w:sdt>
              <w:sdtPr>
                <w:rPr>
                  <w:color w:val="000000" w:themeColor="text1"/>
                  <w:szCs w:val="24"/>
                </w:rPr>
                <w:id w:val="195367498"/>
                <w:lock w:val="sdtContentLocked"/>
                <w:placeholder>
                  <w:docPart w:val="0D4FF208A6D74D1D97C5E8851284B73B"/>
                </w:placeholder>
              </w:sdtPr>
              <w:sdtEndPr/>
              <w:sdtContent>
                <w:r w:rsidR="006B1E3D">
                  <w:rPr>
                    <w:b/>
                    <w:color w:val="000000" w:themeColor="text1"/>
                    <w:sz w:val="24"/>
                    <w:szCs w:val="24"/>
                  </w:rPr>
                  <w:t>15.1</w:t>
                </w:r>
              </w:sdtContent>
            </w:sdt>
          </w:p>
        </w:tc>
        <w:tc>
          <w:tcPr>
            <w:tcW w:w="9870" w:type="dxa"/>
            <w:tcBorders>
              <w:left w:val="nil"/>
            </w:tcBorders>
            <w:shd w:val="clear" w:color="auto" w:fill="818CAC"/>
          </w:tcPr>
          <w:sdt>
            <w:sdtPr>
              <w:rPr>
                <w:b/>
                <w:color w:val="000000" w:themeColor="text1"/>
                <w:sz w:val="24"/>
                <w:szCs w:val="24"/>
              </w:rPr>
              <w:id w:val="1041713209"/>
              <w:lock w:val="sdtContentLocked"/>
              <w:placeholder>
                <w:docPart w:val="1C01B50DB0D545E28B121DA4BAE8682F"/>
              </w:placeholder>
            </w:sdtPr>
            <w:sdtEndPr/>
            <w:sdtContent>
              <w:p w:rsidR="00B21198" w:rsidRDefault="006B1E3D" w:rsidP="00EC070A">
                <w:pPr>
                  <w:rPr>
                    <w:color w:val="000000" w:themeColor="text1"/>
                    <w:sz w:val="24"/>
                    <w:szCs w:val="24"/>
                  </w:rPr>
                </w:pPr>
                <w:r>
                  <w:rPr>
                    <w:b/>
                    <w:color w:val="000000" w:themeColor="text1"/>
                    <w:sz w:val="24"/>
                    <w:szCs w:val="24"/>
                  </w:rPr>
                  <w:t>S</w:t>
                </w:r>
                <w:r w:rsidR="00B21198">
                  <w:rPr>
                    <w:b/>
                    <w:color w:val="000000" w:themeColor="text1"/>
                    <w:sz w:val="24"/>
                    <w:szCs w:val="24"/>
                  </w:rPr>
                  <w:t>afety, health and environmental reg</w:t>
                </w:r>
                <w:r w:rsidR="008010A3">
                  <w:rPr>
                    <w:b/>
                    <w:color w:val="000000" w:themeColor="text1"/>
                    <w:sz w:val="24"/>
                    <w:szCs w:val="24"/>
                  </w:rPr>
                  <w:t>u</w:t>
                </w:r>
                <w:r w:rsidR="00B21198">
                  <w:rPr>
                    <w:b/>
                    <w:color w:val="000000" w:themeColor="text1"/>
                    <w:sz w:val="24"/>
                    <w:szCs w:val="24"/>
                  </w:rPr>
                  <w:t xml:space="preserve">lations/legislation specific for the substance or mixture </w:t>
                </w:r>
              </w:p>
            </w:sdtContent>
          </w:sdt>
        </w:tc>
      </w:tr>
      <w:tr w:rsidR="00B21198" w:rsidRPr="008C1167" w:rsidTr="00340A72">
        <w:tblPrEx>
          <w:shd w:val="clear" w:color="auto" w:fill="E1E4EB"/>
        </w:tblPrEx>
        <w:trPr>
          <w:trHeight w:val="283"/>
        </w:trPr>
        <w:tc>
          <w:tcPr>
            <w:tcW w:w="567" w:type="dxa"/>
            <w:tcBorders>
              <w:right w:val="nil"/>
            </w:tcBorders>
            <w:shd w:val="clear" w:color="auto" w:fill="E1E4EB"/>
          </w:tcPr>
          <w:p w:rsidR="00B21198" w:rsidRPr="00E21105" w:rsidRDefault="00B21198" w:rsidP="00EC070A">
            <w:pPr>
              <w:rPr>
                <w:color w:val="000000" w:themeColor="text1"/>
                <w:sz w:val="24"/>
                <w:szCs w:val="24"/>
              </w:rPr>
            </w:pPr>
          </w:p>
        </w:tc>
        <w:sdt>
          <w:sdtPr>
            <w:rPr>
              <w:rFonts w:cstheme="minorHAnsi"/>
              <w:color w:val="000000" w:themeColor="text1"/>
            </w:rPr>
            <w:id w:val="-1562011309"/>
            <w:placeholder>
              <w:docPart w:val="759ECD8C84904DC7ACCC096730BF5F8E"/>
            </w:placeholder>
          </w:sdtPr>
          <w:sdtEndPr/>
          <w:sdtContent>
            <w:sdt>
              <w:sdtPr>
                <w:rPr>
                  <w:rFonts w:cstheme="minorHAnsi"/>
                  <w:color w:val="000000" w:themeColor="text1"/>
                </w:rPr>
                <w:id w:val="1432628051"/>
                <w:placeholder>
                  <w:docPart w:val="3435BCAA46744D75AB346205C084C889"/>
                </w:placeholder>
              </w:sdtPr>
              <w:sdtEndPr/>
              <w:sdtContent>
                <w:tc>
                  <w:tcPr>
                    <w:tcW w:w="10012" w:type="dxa"/>
                    <w:gridSpan w:val="2"/>
                    <w:tcBorders>
                      <w:left w:val="nil"/>
                    </w:tcBorders>
                    <w:shd w:val="clear" w:color="auto" w:fill="E1E4EB"/>
                  </w:tcPr>
                  <w:p w:rsidR="003879D2" w:rsidRPr="00F74F9C" w:rsidRDefault="003879D2" w:rsidP="003879D2">
                    <w:pPr>
                      <w:rPr>
                        <w:rFonts w:cstheme="minorHAnsi"/>
                        <w:color w:val="000000" w:themeColor="text1"/>
                        <w:u w:val="single"/>
                      </w:rPr>
                    </w:pPr>
                    <w:r w:rsidRPr="00F74F9C">
                      <w:rPr>
                        <w:rFonts w:cstheme="minorHAnsi"/>
                        <w:color w:val="000000" w:themeColor="text1"/>
                        <w:u w:val="single"/>
                      </w:rPr>
                      <w:t>Statutory Instruments</w:t>
                    </w:r>
                  </w:p>
                  <w:p w:rsidR="003879D2" w:rsidRPr="00F74F9C" w:rsidRDefault="003879D2" w:rsidP="003879D2">
                    <w:pPr>
                      <w:rPr>
                        <w:rFonts w:cstheme="minorHAnsi"/>
                        <w:color w:val="000000" w:themeColor="text1"/>
                      </w:rPr>
                    </w:pPr>
                    <w:r w:rsidRPr="00F74F9C">
                      <w:rPr>
                        <w:rFonts w:cstheme="minorHAnsi"/>
                        <w:color w:val="000000" w:themeColor="text1"/>
                      </w:rPr>
                      <w:t>The Chemicals (Hazard Information and Packaging for Supply) Regulations 2009 (S.I 2009 No. 716).</w:t>
                    </w:r>
                  </w:p>
                  <w:p w:rsidR="003879D2" w:rsidRPr="00F74F9C" w:rsidRDefault="003879D2" w:rsidP="003879D2">
                    <w:pPr>
                      <w:rPr>
                        <w:rFonts w:cstheme="minorHAnsi"/>
                        <w:color w:val="000000" w:themeColor="text1"/>
                        <w:u w:val="single"/>
                      </w:rPr>
                    </w:pPr>
                    <w:r w:rsidRPr="00F74F9C">
                      <w:rPr>
                        <w:rFonts w:cstheme="minorHAnsi"/>
                        <w:color w:val="000000" w:themeColor="text1"/>
                        <w:u w:val="single"/>
                      </w:rPr>
                      <w:t>Approved Code of Practise</w:t>
                    </w:r>
                  </w:p>
                  <w:p w:rsidR="003879D2" w:rsidRPr="00F74F9C" w:rsidRDefault="003879D2" w:rsidP="003879D2">
                    <w:pPr>
                      <w:rPr>
                        <w:rFonts w:cstheme="minorHAnsi"/>
                        <w:color w:val="000000" w:themeColor="text1"/>
                        <w:u w:val="single"/>
                      </w:rPr>
                    </w:pPr>
                    <w:r w:rsidRPr="00F74F9C">
                      <w:rPr>
                        <w:rFonts w:cstheme="minorHAnsi"/>
                      </w:rPr>
                      <w:t>Classification and Labelling of Substances and Preparations Dangerous for Supply. Safety Data Sheets for Substances and Preparations.</w:t>
                    </w:r>
                  </w:p>
                  <w:p w:rsidR="003879D2" w:rsidRPr="00F74F9C" w:rsidRDefault="003879D2" w:rsidP="003879D2">
                    <w:pPr>
                      <w:rPr>
                        <w:rFonts w:cstheme="minorHAnsi"/>
                        <w:color w:val="000000" w:themeColor="text1"/>
                        <w:u w:val="single"/>
                      </w:rPr>
                    </w:pPr>
                    <w:r w:rsidRPr="00F74F9C">
                      <w:rPr>
                        <w:rFonts w:cstheme="minorHAnsi"/>
                        <w:color w:val="000000" w:themeColor="text1"/>
                        <w:u w:val="single"/>
                      </w:rPr>
                      <w:t>Guidance Notes</w:t>
                    </w:r>
                  </w:p>
                  <w:p w:rsidR="003879D2" w:rsidRPr="00F74F9C" w:rsidRDefault="003879D2" w:rsidP="003879D2">
                    <w:pPr>
                      <w:rPr>
                        <w:rFonts w:cstheme="minorHAnsi"/>
                        <w:color w:val="000000" w:themeColor="text1"/>
                      </w:rPr>
                    </w:pPr>
                    <w:r w:rsidRPr="00F74F9C">
                      <w:rPr>
                        <w:rFonts w:cstheme="minorHAnsi"/>
                        <w:color w:val="000000" w:themeColor="text1"/>
                      </w:rPr>
                      <w:t>CHIP for everyone HSG(108).</w:t>
                    </w:r>
                    <w:r>
                      <w:rPr>
                        <w:rFonts w:cstheme="minorHAnsi"/>
                        <w:color w:val="000000" w:themeColor="text1"/>
                      </w:rPr>
                      <w:t xml:space="preserve"> Workplace Exposure Limits EH40</w:t>
                    </w:r>
                  </w:p>
                  <w:p w:rsidR="003879D2" w:rsidRPr="00F74F9C" w:rsidRDefault="003879D2" w:rsidP="003879D2">
                    <w:pPr>
                      <w:rPr>
                        <w:rFonts w:cstheme="minorHAnsi"/>
                        <w:color w:val="000000" w:themeColor="text1"/>
                        <w:u w:val="single"/>
                      </w:rPr>
                    </w:pPr>
                    <w:r w:rsidRPr="00F74F9C">
                      <w:rPr>
                        <w:rFonts w:cstheme="minorHAnsi"/>
                        <w:color w:val="000000" w:themeColor="text1"/>
                        <w:u w:val="single"/>
                      </w:rPr>
                      <w:t>EU Legislation</w:t>
                    </w:r>
                  </w:p>
                  <w:p w:rsidR="00B21198" w:rsidRPr="00E21105" w:rsidRDefault="003879D2" w:rsidP="003879D2">
                    <w:pPr>
                      <w:rPr>
                        <w:color w:val="000000" w:themeColor="text1"/>
                        <w:sz w:val="24"/>
                        <w:szCs w:val="24"/>
                      </w:rPr>
                    </w:pPr>
                    <w:r w:rsidRPr="00F74F9C">
                      <w:rPr>
                        <w:rFonts w:cstheme="minorHAnsi"/>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w:t>
                    </w:r>
                    <w:r>
                      <w:rPr>
                        <w:rFonts w:cstheme="minorHAnsi"/>
                      </w:rPr>
                      <w:t xml:space="preserve"> </w:t>
                    </w:r>
                    <w:r w:rsidRPr="00F74F9C">
                      <w:rPr>
                        <w:rFonts w:cstheme="minorHAnsi"/>
                      </w:rPr>
                      <w:t>76/769/EEC and Commission Directives 91/155/EEC, 93/67/EEC, 93/105/EC and 2000/21/EC, including amendments.</w:t>
                    </w:r>
                  </w:p>
                </w:tc>
              </w:sdtContent>
            </w:sdt>
          </w:sdtContent>
        </w:sdt>
      </w:tr>
      <w:tr w:rsidR="00B21198" w:rsidRPr="008C1167" w:rsidTr="00BD1884">
        <w:trPr>
          <w:trHeight w:val="397"/>
        </w:trPr>
        <w:tc>
          <w:tcPr>
            <w:tcW w:w="709" w:type="dxa"/>
            <w:gridSpan w:val="2"/>
            <w:tcBorders>
              <w:right w:val="nil"/>
            </w:tcBorders>
            <w:shd w:val="clear" w:color="auto" w:fill="818CAC"/>
          </w:tcPr>
          <w:p w:rsidR="00B21198" w:rsidRPr="007C583C" w:rsidRDefault="00F04AB7" w:rsidP="006B1E3D">
            <w:pPr>
              <w:rPr>
                <w:b/>
                <w:color w:val="000000" w:themeColor="text1"/>
                <w:sz w:val="24"/>
                <w:szCs w:val="24"/>
              </w:rPr>
            </w:pPr>
            <w:sdt>
              <w:sdtPr>
                <w:rPr>
                  <w:color w:val="000000" w:themeColor="text1"/>
                  <w:szCs w:val="24"/>
                </w:rPr>
                <w:id w:val="-973129668"/>
                <w:lock w:val="sdtContentLocked"/>
                <w:placeholder>
                  <w:docPart w:val="02F8975A80CC4CA5997C52141F12E66E"/>
                </w:placeholder>
              </w:sdtPr>
              <w:sdtEndPr/>
              <w:sdtContent>
                <w:r w:rsidR="006B1E3D">
                  <w:rPr>
                    <w:b/>
                    <w:color w:val="000000" w:themeColor="text1"/>
                    <w:sz w:val="24"/>
                    <w:szCs w:val="24"/>
                  </w:rPr>
                  <w:t>15.2</w:t>
                </w:r>
              </w:sdtContent>
            </w:sdt>
          </w:p>
        </w:tc>
        <w:tc>
          <w:tcPr>
            <w:tcW w:w="9870" w:type="dxa"/>
            <w:tcBorders>
              <w:left w:val="nil"/>
            </w:tcBorders>
            <w:shd w:val="clear" w:color="auto" w:fill="818CAC"/>
          </w:tcPr>
          <w:sdt>
            <w:sdtPr>
              <w:rPr>
                <w:b/>
                <w:color w:val="000000" w:themeColor="text1"/>
                <w:sz w:val="24"/>
                <w:szCs w:val="24"/>
              </w:rPr>
              <w:id w:val="-1832899465"/>
              <w:lock w:val="sdtContentLocked"/>
              <w:placeholder>
                <w:docPart w:val="601901672BA04169B6968069BDE457A2"/>
              </w:placeholder>
            </w:sdtPr>
            <w:sdtEndPr/>
            <w:sdtContent>
              <w:p w:rsidR="00B21198" w:rsidRDefault="00B21198" w:rsidP="00EC070A">
                <w:pPr>
                  <w:rPr>
                    <w:color w:val="000000" w:themeColor="text1"/>
                    <w:sz w:val="24"/>
                    <w:szCs w:val="24"/>
                  </w:rPr>
                </w:pPr>
                <w:r>
                  <w:rPr>
                    <w:b/>
                    <w:color w:val="000000" w:themeColor="text1"/>
                    <w:sz w:val="24"/>
                    <w:szCs w:val="24"/>
                  </w:rPr>
                  <w:t>Chemical safety assessment</w:t>
                </w:r>
              </w:p>
            </w:sdtContent>
          </w:sdt>
        </w:tc>
      </w:tr>
      <w:tr w:rsidR="009961A0" w:rsidRPr="008C1167" w:rsidTr="007665BF">
        <w:tblPrEx>
          <w:shd w:val="clear" w:color="auto" w:fill="E1E4EB"/>
        </w:tblPrEx>
        <w:trPr>
          <w:trHeight w:val="283"/>
        </w:trPr>
        <w:tc>
          <w:tcPr>
            <w:tcW w:w="567" w:type="dxa"/>
            <w:tcBorders>
              <w:right w:val="nil"/>
            </w:tcBorders>
            <w:shd w:val="clear" w:color="auto" w:fill="E1E4EB"/>
          </w:tcPr>
          <w:p w:rsidR="009961A0" w:rsidRPr="00E21105" w:rsidRDefault="009961A0" w:rsidP="007665BF">
            <w:pPr>
              <w:rPr>
                <w:color w:val="000000" w:themeColor="text1"/>
                <w:sz w:val="24"/>
                <w:szCs w:val="24"/>
              </w:rPr>
            </w:pPr>
          </w:p>
        </w:tc>
        <w:tc>
          <w:tcPr>
            <w:tcW w:w="10012" w:type="dxa"/>
            <w:gridSpan w:val="2"/>
            <w:tcBorders>
              <w:left w:val="nil"/>
            </w:tcBorders>
            <w:shd w:val="clear" w:color="auto" w:fill="E1E4EB"/>
          </w:tcPr>
          <w:p w:rsidR="009961A0" w:rsidRPr="005D4FD5" w:rsidRDefault="00F04AB7" w:rsidP="005D4FD5">
            <w:pPr>
              <w:rPr>
                <w:color w:val="000000"/>
                <w:sz w:val="16"/>
                <w:szCs w:val="16"/>
              </w:rPr>
            </w:pPr>
            <w:sdt>
              <w:sdtPr>
                <w:rPr>
                  <w:color w:val="000000" w:themeColor="text1"/>
                  <w:sz w:val="36"/>
                  <w:szCs w:val="24"/>
                </w:rPr>
                <w:id w:val="-1757587266"/>
                <w:placeholder>
                  <w:docPart w:val="6E3692C357A54589B5227BB79FC2FE52"/>
                </w:placeholder>
              </w:sdtPr>
              <w:sdtEndPr/>
              <w:sdtContent>
                <w:sdt>
                  <w:sdtPr>
                    <w:rPr>
                      <w:color w:val="000000" w:themeColor="text1"/>
                      <w:sz w:val="36"/>
                      <w:szCs w:val="24"/>
                    </w:rPr>
                    <w:id w:val="-866052069"/>
                    <w:placeholder>
                      <w:docPart w:val="AC4FB9720A104414A803A0958FD189B3"/>
                    </w:placeholder>
                  </w:sdtPr>
                  <w:sdtEndPr>
                    <w:rPr>
                      <w:sz w:val="32"/>
                    </w:rPr>
                  </w:sdtEndPr>
                  <w:sdtContent>
                    <w:r w:rsidR="005D4FD5" w:rsidRPr="005D4FD5">
                      <w:rPr>
                        <w:szCs w:val="16"/>
                      </w:rPr>
                      <w:t xml:space="preserve">An assessment has not been executed as this is not a hazardous material according to article 31 of REACH 1907/2006. </w:t>
                    </w:r>
                  </w:sdtContent>
                </w:sdt>
              </w:sdtContent>
            </w:sdt>
            <w:r w:rsidR="005D4FD5" w:rsidRPr="005D4FD5">
              <w:rPr>
                <w:color w:val="000000" w:themeColor="text1"/>
                <w:sz w:val="36"/>
                <w:szCs w:val="24"/>
              </w:rPr>
              <w:t xml:space="preserve"> </w:t>
            </w:r>
          </w:p>
        </w:tc>
      </w:tr>
    </w:tbl>
    <w:sdt>
      <w:sdtPr>
        <w:rPr>
          <w:rFonts w:asciiTheme="minorHAnsi" w:hAnsiTheme="minorHAnsi" w:cstheme="minorHAnsi"/>
          <w:sz w:val="24"/>
        </w:rPr>
        <w:id w:val="1251926868"/>
        <w:lock w:val="sdtContentLocked"/>
        <w:placeholder>
          <w:docPart w:val="C3568CA762664E458A42114DA8A2ADF4"/>
        </w:placeholder>
      </w:sdtPr>
      <w:sdtEndPr>
        <w:rPr>
          <w:szCs w:val="20"/>
        </w:rPr>
      </w:sdtEndPr>
      <w:sdtContent>
        <w:p w:rsidR="007C24EF" w:rsidRPr="00C44958" w:rsidRDefault="00B22635" w:rsidP="000B01A7">
          <w:pPr>
            <w:pStyle w:val="Heading5"/>
            <w:rPr>
              <w:rFonts w:asciiTheme="minorHAnsi" w:hAnsiTheme="minorHAnsi" w:cstheme="minorHAnsi"/>
              <w:szCs w:val="20"/>
            </w:rPr>
          </w:pPr>
          <w:r w:rsidRPr="00C44958">
            <w:rPr>
              <w:rFonts w:asciiTheme="minorHAnsi" w:hAnsiTheme="minorHAnsi" w:cstheme="minorHAnsi"/>
              <w:sz w:val="24"/>
            </w:rPr>
            <w:t xml:space="preserve">16. </w:t>
          </w:r>
          <w:r w:rsidR="007C24EF" w:rsidRPr="00C44958">
            <w:rPr>
              <w:rFonts w:asciiTheme="minorHAnsi" w:hAnsiTheme="minorHAnsi" w:cstheme="minorHAnsi"/>
              <w:sz w:val="24"/>
            </w:rPr>
            <w:t>OTHER INFORMATION</w:t>
          </w:r>
        </w:p>
      </w:sdtContent>
    </w:sdt>
    <w:tbl>
      <w:tblPr>
        <w:tblStyle w:val="TableGrid"/>
        <w:tblW w:w="0" w:type="auto"/>
        <w:tblInd w:w="108" w:type="dxa"/>
        <w:shd w:val="clear" w:color="auto" w:fill="818CAC"/>
        <w:tblLook w:val="04A0" w:firstRow="1" w:lastRow="0" w:firstColumn="1" w:lastColumn="0" w:noHBand="0" w:noVBand="1"/>
      </w:tblPr>
      <w:tblGrid>
        <w:gridCol w:w="3119"/>
        <w:gridCol w:w="7455"/>
      </w:tblGrid>
      <w:tr w:rsidR="009961A0" w:rsidRPr="008C1167" w:rsidTr="007665BF">
        <w:trPr>
          <w:trHeight w:val="397"/>
        </w:trPr>
        <w:tc>
          <w:tcPr>
            <w:tcW w:w="3119" w:type="dxa"/>
            <w:shd w:val="clear" w:color="auto" w:fill="818CAC"/>
          </w:tcPr>
          <w:sdt>
            <w:sdtPr>
              <w:rPr>
                <w:color w:val="000000" w:themeColor="text1"/>
                <w:szCs w:val="24"/>
              </w:rPr>
              <w:id w:val="-1840301487"/>
              <w:lock w:val="sdtContentLocked"/>
              <w:placeholder>
                <w:docPart w:val="6639C051773B4AC5A5F7CBEF18240249"/>
              </w:placeholder>
            </w:sdtPr>
            <w:sdtEndPr/>
            <w:sdtContent>
              <w:p w:rsidR="009961A0" w:rsidRPr="00372978" w:rsidRDefault="009961A0" w:rsidP="007665BF">
                <w:pPr>
                  <w:rPr>
                    <w:color w:val="000000" w:themeColor="text1"/>
                    <w:szCs w:val="24"/>
                  </w:rPr>
                </w:pPr>
                <w:r w:rsidRPr="00372978">
                  <w:rPr>
                    <w:color w:val="000000" w:themeColor="text1"/>
                    <w:szCs w:val="24"/>
                  </w:rPr>
                  <w:t xml:space="preserve">Hazard </w:t>
                </w:r>
                <w:r w:rsidR="00BD40B5">
                  <w:rPr>
                    <w:color w:val="000000" w:themeColor="text1"/>
                    <w:szCs w:val="24"/>
                  </w:rPr>
                  <w:t xml:space="preserve">and/or Precautionary </w:t>
                </w:r>
                <w:r w:rsidRPr="00372978">
                  <w:rPr>
                    <w:color w:val="000000" w:themeColor="text1"/>
                    <w:szCs w:val="24"/>
                  </w:rPr>
                  <w:t>Statements in Full</w:t>
                </w:r>
              </w:p>
            </w:sdtContent>
          </w:sdt>
        </w:tc>
        <w:sdt>
          <w:sdtPr>
            <w:rPr>
              <w:color w:val="000000" w:themeColor="text1"/>
              <w:szCs w:val="24"/>
            </w:rPr>
            <w:id w:val="1881051153"/>
            <w:placeholder>
              <w:docPart w:val="F37B3616061A46C1800D347CE1BBCDE1"/>
            </w:placeholder>
          </w:sdtPr>
          <w:sdtEndPr/>
          <w:sdtContent>
            <w:tc>
              <w:tcPr>
                <w:tcW w:w="7455" w:type="dxa"/>
                <w:shd w:val="clear" w:color="auto" w:fill="E1E4EB"/>
              </w:tcPr>
              <w:p w:rsidR="009961A0" w:rsidRPr="007C583C" w:rsidRDefault="00536266" w:rsidP="00C05371">
                <w:pPr>
                  <w:rPr>
                    <w:color w:val="000000" w:themeColor="text1"/>
                    <w:szCs w:val="24"/>
                  </w:rPr>
                </w:pPr>
                <w:r>
                  <w:rPr>
                    <w:color w:val="000000" w:themeColor="text1"/>
                    <w:szCs w:val="24"/>
                  </w:rPr>
                  <w:t>None.</w:t>
                </w:r>
              </w:p>
            </w:tc>
          </w:sdtContent>
        </w:sdt>
      </w:tr>
      <w:tr w:rsidR="009961A0" w:rsidRPr="008C1167" w:rsidTr="007665BF">
        <w:trPr>
          <w:trHeight w:val="397"/>
        </w:trPr>
        <w:tc>
          <w:tcPr>
            <w:tcW w:w="3119" w:type="dxa"/>
            <w:shd w:val="clear" w:color="auto" w:fill="818CAC"/>
          </w:tcPr>
          <w:sdt>
            <w:sdtPr>
              <w:rPr>
                <w:color w:val="000000" w:themeColor="text1"/>
                <w:szCs w:val="24"/>
              </w:rPr>
              <w:id w:val="-1098329633"/>
              <w:lock w:val="sdtContentLocked"/>
              <w:placeholder>
                <w:docPart w:val="8B71E05FD9DB4380BE6857686A8ACE17"/>
              </w:placeholder>
            </w:sdtPr>
            <w:sdtEndPr/>
            <w:sdtContent>
              <w:p w:rsidR="009961A0" w:rsidRPr="00372978" w:rsidRDefault="009961A0" w:rsidP="007665BF">
                <w:pPr>
                  <w:rPr>
                    <w:color w:val="000000" w:themeColor="text1"/>
                    <w:szCs w:val="24"/>
                  </w:rPr>
                </w:pPr>
                <w:r w:rsidRPr="00372978">
                  <w:rPr>
                    <w:color w:val="000000" w:themeColor="text1"/>
                    <w:szCs w:val="24"/>
                  </w:rPr>
                  <w:t>Other Information</w:t>
                </w:r>
              </w:p>
            </w:sdtContent>
          </w:sdt>
        </w:tc>
        <w:sdt>
          <w:sdtPr>
            <w:rPr>
              <w:color w:val="000000" w:themeColor="text1"/>
              <w:szCs w:val="24"/>
            </w:rPr>
            <w:id w:val="-617523147"/>
            <w:placeholder>
              <w:docPart w:val="344FF8B4559C4C57BEE75D8477121AB9"/>
            </w:placeholder>
          </w:sdtPr>
          <w:sdtEndPr/>
          <w:sdtContent>
            <w:sdt>
              <w:sdtPr>
                <w:rPr>
                  <w:color w:val="000000" w:themeColor="text1"/>
                  <w:szCs w:val="24"/>
                </w:rPr>
                <w:id w:val="818238246"/>
                <w:placeholder>
                  <w:docPart w:val="96F332A3E96144948348A24DC6E4FBE6"/>
                </w:placeholder>
              </w:sdtPr>
              <w:sdtEndPr>
                <w:rPr>
                  <w:rFonts w:cstheme="minorHAnsi"/>
                  <w:szCs w:val="22"/>
                </w:rPr>
              </w:sdtEndPr>
              <w:sdtContent>
                <w:tc>
                  <w:tcPr>
                    <w:tcW w:w="7455" w:type="dxa"/>
                    <w:shd w:val="clear" w:color="auto" w:fill="E1E4EB"/>
                  </w:tcPr>
                  <w:p w:rsidR="009961A0" w:rsidRPr="00885854" w:rsidRDefault="00885854" w:rsidP="00ED22D5">
                    <w:pPr>
                      <w:rPr>
                        <w:color w:val="000000" w:themeColor="text1"/>
                        <w:szCs w:val="24"/>
                      </w:rPr>
                    </w:pPr>
                    <w:r w:rsidRPr="00885854">
                      <w:rPr>
                        <w:color w:val="000000" w:themeColor="text1"/>
                        <w:szCs w:val="24"/>
                      </w:rPr>
                      <w:t>Complies with REACH guidance for SDS as circulated by ECHA 2011.</w:t>
                    </w:r>
                    <w:r w:rsidRPr="00885854">
                      <w:rPr>
                        <w:color w:val="000000" w:themeColor="text1"/>
                        <w:szCs w:val="24"/>
                      </w:rPr>
                      <w:cr/>
                    </w:r>
                  </w:p>
                </w:tc>
              </w:sdtContent>
            </w:sdt>
          </w:sdtContent>
        </w:sdt>
      </w:tr>
      <w:tr w:rsidR="007C24EF" w:rsidRPr="008C1167" w:rsidTr="00990AEE">
        <w:trPr>
          <w:trHeight w:val="397"/>
        </w:trPr>
        <w:tc>
          <w:tcPr>
            <w:tcW w:w="3119" w:type="dxa"/>
            <w:shd w:val="clear" w:color="auto" w:fill="818CAC"/>
          </w:tcPr>
          <w:sdt>
            <w:sdtPr>
              <w:rPr>
                <w:color w:val="000000" w:themeColor="text1"/>
                <w:szCs w:val="24"/>
              </w:rPr>
              <w:id w:val="401492175"/>
              <w:lock w:val="sdtContentLocked"/>
              <w:placeholder>
                <w:docPart w:val="C3568CA762664E458A42114DA8A2ADF4"/>
              </w:placeholder>
            </w:sdtPr>
            <w:sdtEndPr/>
            <w:sdtContent>
              <w:p w:rsidR="007C24EF" w:rsidRPr="00372978" w:rsidRDefault="007C24EF" w:rsidP="00975BE2">
                <w:pPr>
                  <w:rPr>
                    <w:color w:val="000000" w:themeColor="text1"/>
                    <w:szCs w:val="24"/>
                  </w:rPr>
                </w:pPr>
                <w:r w:rsidRPr="00372978">
                  <w:rPr>
                    <w:color w:val="000000" w:themeColor="text1"/>
                    <w:szCs w:val="24"/>
                  </w:rPr>
                  <w:t>Revision Date</w:t>
                </w:r>
              </w:p>
            </w:sdtContent>
          </w:sdt>
        </w:tc>
        <w:sdt>
          <w:sdtPr>
            <w:rPr>
              <w:color w:val="000000" w:themeColor="text1"/>
              <w:szCs w:val="24"/>
            </w:rPr>
            <w:id w:val="627054117"/>
            <w:placeholder>
              <w:docPart w:val="DefaultPlaceholder_1082065160"/>
            </w:placeholder>
            <w:date w:fullDate="2015-07-07T00:00:00Z">
              <w:dateFormat w:val="dd/MM/yyyy"/>
              <w:lid w:val="en-GB"/>
              <w:storeMappedDataAs w:val="dateTime"/>
              <w:calendar w:val="gregorian"/>
            </w:date>
          </w:sdtPr>
          <w:sdtEndPr/>
          <w:sdtContent>
            <w:tc>
              <w:tcPr>
                <w:tcW w:w="7455" w:type="dxa"/>
                <w:shd w:val="clear" w:color="auto" w:fill="E1E4EB"/>
              </w:tcPr>
              <w:p w:rsidR="007C24EF" w:rsidRPr="007C583C" w:rsidRDefault="00F33018" w:rsidP="00ED22D5">
                <w:pPr>
                  <w:rPr>
                    <w:color w:val="000000" w:themeColor="text1"/>
                    <w:szCs w:val="24"/>
                  </w:rPr>
                </w:pPr>
                <w:r>
                  <w:rPr>
                    <w:color w:val="000000" w:themeColor="text1"/>
                    <w:szCs w:val="24"/>
                  </w:rPr>
                  <w:t>07/07/2015</w:t>
                </w:r>
              </w:p>
            </w:tc>
          </w:sdtContent>
        </w:sdt>
      </w:tr>
      <w:tr w:rsidR="004103BB" w:rsidRPr="008C1167" w:rsidTr="00990AEE">
        <w:trPr>
          <w:trHeight w:val="397"/>
        </w:trPr>
        <w:tc>
          <w:tcPr>
            <w:tcW w:w="3119" w:type="dxa"/>
            <w:shd w:val="clear" w:color="auto" w:fill="818CAC"/>
          </w:tcPr>
          <w:sdt>
            <w:sdtPr>
              <w:rPr>
                <w:color w:val="000000" w:themeColor="text1"/>
                <w:szCs w:val="24"/>
              </w:rPr>
              <w:id w:val="878212247"/>
              <w:placeholder>
                <w:docPart w:val="EBFDB79EE5504C59AF5F11414724A9D6"/>
              </w:placeholder>
            </w:sdtPr>
            <w:sdtEndPr/>
            <w:sdtContent>
              <w:p w:rsidR="004103BB" w:rsidRPr="004103BB" w:rsidRDefault="004103BB" w:rsidP="004103BB">
                <w:pPr>
                  <w:rPr>
                    <w:color w:val="000000" w:themeColor="text1"/>
                  </w:rPr>
                </w:pPr>
                <w:r>
                  <w:rPr>
                    <w:color w:val="000000" w:themeColor="text1"/>
                    <w:szCs w:val="24"/>
                  </w:rPr>
                  <w:t xml:space="preserve">Reason for revision </w:t>
                </w:r>
              </w:p>
            </w:sdtContent>
          </w:sdt>
        </w:tc>
        <w:sdt>
          <w:sdtPr>
            <w:rPr>
              <w:color w:val="000000" w:themeColor="text1"/>
              <w:szCs w:val="24"/>
            </w:rPr>
            <w:id w:val="1831489565"/>
            <w:placeholder>
              <w:docPart w:val="AC9EA8527AD8413995C5E1DFD694B397"/>
            </w:placeholder>
          </w:sdtPr>
          <w:sdtEndPr/>
          <w:sdtContent>
            <w:tc>
              <w:tcPr>
                <w:tcW w:w="7455" w:type="dxa"/>
                <w:shd w:val="clear" w:color="auto" w:fill="E1E4EB"/>
              </w:tcPr>
              <w:p w:rsidR="004103BB" w:rsidRDefault="004103BB" w:rsidP="004103BB">
                <w:pPr>
                  <w:rPr>
                    <w:color w:val="000000" w:themeColor="text1"/>
                    <w:szCs w:val="24"/>
                  </w:rPr>
                </w:pPr>
                <w:r>
                  <w:rPr>
                    <w:color w:val="000000" w:themeColor="text1"/>
                    <w:szCs w:val="24"/>
                  </w:rPr>
                  <w:t>New SDS</w:t>
                </w:r>
              </w:p>
            </w:tc>
          </w:sdtContent>
        </w:sdt>
      </w:tr>
      <w:tr w:rsidR="007C24EF" w:rsidRPr="008C1167" w:rsidTr="00990AEE">
        <w:trPr>
          <w:trHeight w:val="397"/>
        </w:trPr>
        <w:tc>
          <w:tcPr>
            <w:tcW w:w="3119" w:type="dxa"/>
            <w:shd w:val="clear" w:color="auto" w:fill="818CAC"/>
          </w:tcPr>
          <w:sdt>
            <w:sdtPr>
              <w:rPr>
                <w:color w:val="000000" w:themeColor="text1"/>
                <w:szCs w:val="24"/>
              </w:rPr>
              <w:id w:val="1656109087"/>
              <w:lock w:val="sdtContentLocked"/>
              <w:placeholder>
                <w:docPart w:val="C3568CA762664E458A42114DA8A2ADF4"/>
              </w:placeholder>
            </w:sdtPr>
            <w:sdtEndPr/>
            <w:sdtContent>
              <w:p w:rsidR="007C24EF" w:rsidRPr="00372978" w:rsidRDefault="007C24EF" w:rsidP="00975BE2">
                <w:pPr>
                  <w:rPr>
                    <w:color w:val="000000" w:themeColor="text1"/>
                    <w:szCs w:val="24"/>
                  </w:rPr>
                </w:pPr>
                <w:r w:rsidRPr="00372978">
                  <w:rPr>
                    <w:color w:val="000000" w:themeColor="text1"/>
                    <w:szCs w:val="24"/>
                  </w:rPr>
                  <w:t>Rev No/Repl, SDS Generated</w:t>
                </w:r>
              </w:p>
            </w:sdtContent>
          </w:sdt>
        </w:tc>
        <w:sdt>
          <w:sdtPr>
            <w:rPr>
              <w:color w:val="000000" w:themeColor="text1"/>
              <w:szCs w:val="24"/>
            </w:rPr>
            <w:id w:val="1448736687"/>
            <w:placeholder>
              <w:docPart w:val="DB039550101849DCB99348A70419B64A"/>
            </w:placeholder>
          </w:sdtPr>
          <w:sdtEndPr/>
          <w:sdtContent>
            <w:tc>
              <w:tcPr>
                <w:tcW w:w="7455" w:type="dxa"/>
                <w:shd w:val="clear" w:color="auto" w:fill="E1E4EB"/>
              </w:tcPr>
              <w:p w:rsidR="007C24EF" w:rsidRPr="007C583C" w:rsidRDefault="00ED22D5" w:rsidP="00ED22D5">
                <w:pPr>
                  <w:rPr>
                    <w:color w:val="000000" w:themeColor="text1"/>
                    <w:szCs w:val="24"/>
                  </w:rPr>
                </w:pPr>
                <w:r>
                  <w:rPr>
                    <w:color w:val="000000" w:themeColor="text1"/>
                    <w:szCs w:val="24"/>
                  </w:rPr>
                  <w:t>01</w:t>
                </w:r>
              </w:p>
            </w:tc>
          </w:sdtContent>
        </w:sdt>
      </w:tr>
    </w:tbl>
    <w:sdt>
      <w:sdtPr>
        <w:rPr>
          <w:color w:val="000000" w:themeColor="text1"/>
          <w:sz w:val="16"/>
          <w:szCs w:val="16"/>
        </w:rPr>
        <w:id w:val="-930745336"/>
        <w:lock w:val="sdtContentLocked"/>
        <w:placeholder>
          <w:docPart w:val="C3568CA762664E458A42114DA8A2ADF4"/>
        </w:placeholder>
      </w:sdtPr>
      <w:sdtEndPr/>
      <w:sdtContent>
        <w:p w:rsidR="00290C80" w:rsidRPr="007C24EF" w:rsidRDefault="007C24EF" w:rsidP="007C24EF">
          <w:pPr>
            <w:pStyle w:val="Heading2"/>
            <w:rPr>
              <w:color w:val="000000" w:themeColor="text1"/>
              <w:sz w:val="16"/>
              <w:szCs w:val="16"/>
            </w:rPr>
          </w:pPr>
          <w:r>
            <w:rPr>
              <w:color w:val="000000" w:themeColor="text1"/>
              <w:sz w:val="16"/>
              <w:szCs w:val="16"/>
            </w:rPr>
            <w:t xml:space="preserve">DISCLAIMER: </w:t>
          </w:r>
          <w:r w:rsidRPr="007C24EF">
            <w:rPr>
              <w:color w:val="000000" w:themeColor="text1"/>
              <w:sz w:val="16"/>
              <w:szCs w:val="16"/>
            </w:rPr>
            <w:t>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sectPr w:rsidR="00290C80" w:rsidRPr="007C24EF" w:rsidSect="00310661">
      <w:headerReference w:type="default" r:id="rId9"/>
      <w:footerReference w:type="default" r:id="rId10"/>
      <w:headerReference w:type="first" r:id="rId11"/>
      <w:footerReference w:type="first" r:id="rId12"/>
      <w:pgSz w:w="11906" w:h="16838"/>
      <w:pgMar w:top="1240" w:right="720" w:bottom="851" w:left="720" w:header="430" w:footer="3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AB7" w:rsidRDefault="00F04AB7">
      <w:pPr>
        <w:spacing w:after="0" w:line="240" w:lineRule="auto"/>
      </w:pPr>
      <w:r>
        <w:separator/>
      </w:r>
    </w:p>
  </w:endnote>
  <w:endnote w:type="continuationSeparator" w:id="0">
    <w:p w:rsidR="00F04AB7" w:rsidRDefault="00F0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CF" w:rsidRDefault="009C7ACF" w:rsidP="000B3773">
    <w:pPr>
      <w:pStyle w:val="Footer"/>
      <w:jc w:val="center"/>
    </w:pPr>
    <w:r>
      <w:t>Hughes &amp; Co Ltd</w:t>
    </w:r>
    <w:r w:rsidRPr="005D53C7">
      <w:t xml:space="preserve">, Suite 512, 10 Market Street, </w:t>
    </w:r>
    <w:proofErr w:type="spellStart"/>
    <w:r w:rsidRPr="005D53C7">
      <w:t>Camana</w:t>
    </w:r>
    <w:proofErr w:type="spellEnd"/>
    <w:r w:rsidRPr="005D53C7">
      <w:t xml:space="preserve"> Bay, Grand Cayman, KY1-9006, Cayman Islands.</w:t>
    </w:r>
  </w:p>
  <w:p w:rsidR="009C7ACF" w:rsidRDefault="009C7ACF" w:rsidP="000B3773">
    <w:pPr>
      <w:pStyle w:val="Footer"/>
      <w:tabs>
        <w:tab w:val="clear" w:pos="4513"/>
        <w:tab w:val="clear" w:pos="9026"/>
        <w:tab w:val="left" w:pos="2694"/>
      </w:tabs>
      <w:jc w:val="center"/>
    </w:pPr>
    <w:r w:rsidRPr="005D53C7">
      <w:t>Company Registration Number 00284125</w:t>
    </w:r>
    <w:r>
      <w:t xml:space="preserve"> </w:t>
    </w:r>
    <w:r>
      <w:tab/>
    </w:r>
    <w:r>
      <w:tab/>
    </w:r>
    <w:hyperlink r:id="rId1" w:history="1">
      <w:r w:rsidRPr="00863D23">
        <w:rPr>
          <w:rStyle w:val="Hyperlink"/>
        </w:rPr>
        <w:t>www.hughescompany.co.uk</w:t>
      </w:r>
    </w:hyperlink>
    <w:r>
      <w:t xml:space="preserve"> </w:t>
    </w:r>
    <w:r>
      <w:tab/>
    </w:r>
    <w:r>
      <w:br/>
      <w:t xml:space="preserve">Revision Date: </w:t>
    </w:r>
    <w:sdt>
      <w:sdtPr>
        <w:rPr>
          <w:color w:val="1F497D" w:themeColor="text2"/>
        </w:rPr>
        <w:id w:val="-1294364455"/>
        <w:placeholder>
          <w:docPart w:val="7B110421974242D09245EB1680B7B8A6"/>
        </w:placeholder>
        <w:date w:fullDate="2015-07-14T00:00:00Z">
          <w:dateFormat w:val="dd/MM/yyyy"/>
          <w:lid w:val="en-GB"/>
          <w:storeMappedDataAs w:val="dateTime"/>
          <w:calendar w:val="gregorian"/>
        </w:date>
      </w:sdtPr>
      <w:sdtEndPr/>
      <w:sdtContent>
        <w:r w:rsidR="008B5FEB">
          <w:rPr>
            <w:color w:val="1F497D" w:themeColor="text2"/>
          </w:rPr>
          <w:t>14/07/2015</w:t>
        </w:r>
      </w:sdtContent>
    </w:sdt>
    <w:r>
      <w:t xml:space="preserve">   </w:t>
    </w:r>
    <w:r>
      <w:tab/>
    </w:r>
    <w:r>
      <w:tab/>
    </w:r>
    <w:r>
      <w:tab/>
    </w:r>
    <w:r>
      <w:tab/>
    </w:r>
    <w:r>
      <w:tab/>
    </w:r>
    <w:r>
      <w:tab/>
    </w:r>
    <w:r>
      <w:tab/>
      <w:t xml:space="preserve"> Rev No/</w:t>
    </w:r>
    <w:proofErr w:type="spellStart"/>
    <w:r>
      <w:t>Repl</w:t>
    </w:r>
    <w:proofErr w:type="spellEnd"/>
    <w:r>
      <w:t xml:space="preserve"> SDS Generated </w:t>
    </w:r>
    <w:sdt>
      <w:sdtPr>
        <w:id w:val="1585263356"/>
        <w:placeholder>
          <w:docPart w:val="CC0B7D7418F34CD9B372E8693339AF63"/>
        </w:placeholder>
      </w:sdtPr>
      <w:sdtEndPr/>
      <w:sdtContent>
        <w:r>
          <w:rPr>
            <w:color w:val="1F497D" w:themeColor="text2"/>
          </w:rPr>
          <w:t>01</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8B" w:rsidRDefault="00047D8B" w:rsidP="00310661">
    <w:pPr>
      <w:pStyle w:val="Footer"/>
      <w:jc w:val="center"/>
    </w:pPr>
    <w:r w:rsidRPr="005D53C7">
      <w:t>Hughes &amp; Co Ltd, Suite 512, 10 Market Street</w:t>
    </w:r>
    <w:r>
      <w:t xml:space="preserve">, </w:t>
    </w:r>
    <w:proofErr w:type="spellStart"/>
    <w:r>
      <w:t>Camana</w:t>
    </w:r>
    <w:proofErr w:type="spellEnd"/>
    <w:r>
      <w:t xml:space="preserve"> Bay</w:t>
    </w:r>
    <w:r w:rsidRPr="005D53C7">
      <w:t>, Grand Cayman, KY1-9006</w:t>
    </w:r>
    <w:r>
      <w:t>,</w:t>
    </w:r>
    <w:r w:rsidRPr="005D53C7">
      <w:t xml:space="preserve">  Cayman Islands.</w:t>
    </w:r>
  </w:p>
  <w:p w:rsidR="00047D8B" w:rsidRDefault="00047D8B" w:rsidP="00310661">
    <w:pPr>
      <w:pStyle w:val="Footer"/>
      <w:tabs>
        <w:tab w:val="clear" w:pos="4513"/>
        <w:tab w:val="clear" w:pos="9026"/>
        <w:tab w:val="left" w:pos="2694"/>
      </w:tabs>
      <w:jc w:val="center"/>
    </w:pPr>
    <w:r w:rsidRPr="005D53C7">
      <w:t>Company Registration Number 00284125</w:t>
    </w:r>
    <w:r>
      <w:t xml:space="preserve"> </w:t>
    </w:r>
    <w:r>
      <w:tab/>
    </w:r>
    <w:r>
      <w:tab/>
    </w:r>
    <w:hyperlink r:id="rId1" w:history="1">
      <w:r w:rsidRPr="00863D23">
        <w:rPr>
          <w:rStyle w:val="Hyperlink"/>
        </w:rPr>
        <w:t>www.hughescompany.co.uk</w:t>
      </w:r>
    </w:hyperlink>
    <w:r>
      <w:t xml:space="preserve"> </w:t>
    </w:r>
    <w:r>
      <w:tab/>
    </w:r>
    <w:r>
      <w:br/>
      <w:t xml:space="preserve">Revision Date: </w:t>
    </w:r>
    <w:sdt>
      <w:sdtPr>
        <w:rPr>
          <w:color w:val="1F497D" w:themeColor="text2"/>
        </w:rPr>
        <w:id w:val="-1372756443"/>
        <w:placeholder>
          <w:docPart w:val="DAC9E37FC9AE40709CDDE39E9D39F2F1"/>
        </w:placeholder>
        <w:date w:fullDate="2015-07-14T00:00:00Z">
          <w:dateFormat w:val="dd/MM/yyyy"/>
          <w:lid w:val="en-GB"/>
          <w:storeMappedDataAs w:val="dateTime"/>
          <w:calendar w:val="gregorian"/>
        </w:date>
      </w:sdtPr>
      <w:sdtEndPr/>
      <w:sdtContent>
        <w:r w:rsidR="008B5FEB">
          <w:rPr>
            <w:color w:val="1F497D" w:themeColor="text2"/>
          </w:rPr>
          <w:t>14/07/2015</w:t>
        </w:r>
      </w:sdtContent>
    </w:sdt>
    <w:r>
      <w:t xml:space="preserve">   </w:t>
    </w:r>
    <w:r>
      <w:tab/>
    </w:r>
    <w:r>
      <w:tab/>
    </w:r>
    <w:r>
      <w:tab/>
    </w:r>
    <w:r>
      <w:tab/>
    </w:r>
    <w:r>
      <w:tab/>
    </w:r>
    <w:r>
      <w:tab/>
    </w:r>
    <w:r>
      <w:tab/>
      <w:t xml:space="preserve"> Rev No/</w:t>
    </w:r>
    <w:proofErr w:type="spellStart"/>
    <w:r>
      <w:t>Repl</w:t>
    </w:r>
    <w:proofErr w:type="spellEnd"/>
    <w:r>
      <w:t xml:space="preserve"> SDS Generated </w:t>
    </w:r>
    <w:sdt>
      <w:sdtPr>
        <w:id w:val="-298928961"/>
        <w:placeholder>
          <w:docPart w:val="C57F13C1FC854CE690D7ADB6520B22DC"/>
        </w:placeholder>
      </w:sdtPr>
      <w:sdtEndPr/>
      <w:sdtContent>
        <w:r>
          <w:rPr>
            <w:color w:val="1F497D" w:themeColor="text2"/>
          </w:rPr>
          <w:t>01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AB7" w:rsidRDefault="00F04AB7">
      <w:pPr>
        <w:spacing w:after="0" w:line="240" w:lineRule="auto"/>
      </w:pPr>
      <w:r>
        <w:separator/>
      </w:r>
    </w:p>
  </w:footnote>
  <w:footnote w:type="continuationSeparator" w:id="0">
    <w:p w:rsidR="00F04AB7" w:rsidRDefault="00F04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CF" w:rsidRDefault="009C7ACF" w:rsidP="00310661">
    <w:pPr>
      <w:pStyle w:val="Header"/>
      <w:tabs>
        <w:tab w:val="clear" w:pos="4513"/>
        <w:tab w:val="clear" w:pos="9026"/>
      </w:tabs>
    </w:pPr>
    <w:r>
      <w:t>Hughes &amp; Company</w:t>
    </w:r>
    <w:r>
      <w:tab/>
      <w:t xml:space="preserve">Material Safety Data Sheet: </w:t>
    </w:r>
    <w:sdt>
      <w:sdtPr>
        <w:id w:val="153268400"/>
        <w:placeholder>
          <w:docPart w:val="083F594E77494835B27F7318CBC02EAA"/>
        </w:placeholder>
      </w:sdtPr>
      <w:sdtEndPr/>
      <w:sdtContent>
        <w:r w:rsidR="008B5FEB">
          <w:rPr>
            <w:color w:val="1F497D" w:themeColor="text2"/>
          </w:rPr>
          <w:t>Rosehip Oil</w:t>
        </w:r>
        <w:r w:rsidR="00536266">
          <w:rPr>
            <w:color w:val="1F497D" w:themeColor="text2"/>
          </w:rPr>
          <w:t xml:space="preserve"> Refined</w:t>
        </w:r>
      </w:sdtContent>
    </w:sdt>
  </w:p>
  <w:p w:rsidR="009C7ACF" w:rsidRDefault="009C7ACF" w:rsidP="00310661">
    <w:pPr>
      <w:pStyle w:val="Header"/>
      <w:tabs>
        <w:tab w:val="clear" w:pos="4513"/>
        <w:tab w:val="clear" w:pos="9026"/>
      </w:tabs>
      <w:jc w:val="right"/>
    </w:pPr>
    <w:r>
      <w:t xml:space="preserve">Page </w:t>
    </w:r>
    <w:r>
      <w:rPr>
        <w:b/>
      </w:rPr>
      <w:fldChar w:fldCharType="begin"/>
    </w:r>
    <w:r>
      <w:rPr>
        <w:b/>
      </w:rPr>
      <w:instrText xml:space="preserve"> PAGE  \* Arabic  \* MERGEFORMAT </w:instrText>
    </w:r>
    <w:r>
      <w:rPr>
        <w:b/>
      </w:rPr>
      <w:fldChar w:fldCharType="separate"/>
    </w:r>
    <w:r w:rsidR="00747D25">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747D25">
      <w:rPr>
        <w:b/>
        <w:noProof/>
      </w:rPr>
      <w:t>6</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8B" w:rsidRDefault="00047D8B" w:rsidP="00D16CBA">
    <w:pPr>
      <w:pStyle w:val="Header"/>
      <w:ind w:left="-284"/>
      <w:jc w:val="right"/>
    </w:pPr>
    <w:r>
      <w:t xml:space="preserve">Material Safety Data Sheet: </w:t>
    </w:r>
    <w:sdt>
      <w:sdtPr>
        <w:id w:val="-601033988"/>
        <w:placeholder>
          <w:docPart w:val="3A18C8480A854391AF434EF98B1C1754"/>
        </w:placeholder>
      </w:sdtPr>
      <w:sdtEndPr/>
      <w:sdtContent>
        <w:r w:rsidR="00876DA9">
          <w:rPr>
            <w:color w:val="1F497D" w:themeColor="text2"/>
          </w:rPr>
          <w:t>Rosehip</w:t>
        </w:r>
        <w:r w:rsidR="00EA69AC">
          <w:rPr>
            <w:color w:val="1F497D" w:themeColor="text2"/>
          </w:rPr>
          <w:t xml:space="preserve"> Oil</w:t>
        </w:r>
        <w:r w:rsidR="008B5FEB">
          <w:rPr>
            <w:color w:val="1F497D" w:themeColor="text2"/>
          </w:rPr>
          <w:t xml:space="preserve"> </w:t>
        </w:r>
        <w:r w:rsidR="00536266">
          <w:rPr>
            <w:color w:val="1F497D" w:themeColor="text2"/>
          </w:rPr>
          <w:t>Refined</w:t>
        </w:r>
      </w:sdtContent>
    </w:sdt>
    <w:r>
      <w:t xml:space="preserve"> </w:t>
    </w:r>
    <w:r>
      <w:tab/>
    </w:r>
    <w:r>
      <w:tab/>
    </w:r>
    <w:r>
      <w:tab/>
      <w:t xml:space="preserve">Page </w:t>
    </w:r>
    <w:r>
      <w:rPr>
        <w:b/>
      </w:rPr>
      <w:fldChar w:fldCharType="begin"/>
    </w:r>
    <w:r>
      <w:rPr>
        <w:b/>
      </w:rPr>
      <w:instrText xml:space="preserve"> PAGE  \* Arabic  \* MERGEFORMAT </w:instrText>
    </w:r>
    <w:r>
      <w:rPr>
        <w:b/>
      </w:rPr>
      <w:fldChar w:fldCharType="separate"/>
    </w:r>
    <w:r w:rsidR="00747D25">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747D25">
      <w:rPr>
        <w:b/>
        <w:noProof/>
      </w:rPr>
      <w:t>6</w:t>
    </w:r>
    <w:r>
      <w:rPr>
        <w:b/>
      </w:rPr>
      <w:fldChar w:fldCharType="end"/>
    </w:r>
  </w:p>
  <w:p w:rsidR="00047D8B" w:rsidRDefault="00047D8B" w:rsidP="00D16CBA">
    <w:pPr>
      <w:pStyle w:val="Header"/>
      <w:ind w:left="-284"/>
    </w:pPr>
    <w:r>
      <w:rPr>
        <w:noProof/>
      </w:rPr>
      <w:drawing>
        <wp:anchor distT="0" distB="0" distL="114300" distR="114300" simplePos="0" relativeHeight="251669504" behindDoc="1" locked="0" layoutInCell="1" allowOverlap="1" wp14:anchorId="1285AE83" wp14:editId="2D848200">
          <wp:simplePos x="0" y="0"/>
          <wp:positionH relativeFrom="column">
            <wp:posOffset>-12700</wp:posOffset>
          </wp:positionH>
          <wp:positionV relativeFrom="paragraph">
            <wp:posOffset>-1270</wp:posOffset>
          </wp:positionV>
          <wp:extent cx="2707005" cy="1409700"/>
          <wp:effectExtent l="0" t="0" r="0" b="0"/>
          <wp:wrapTight wrapText="bothSides">
            <wp:wrapPolygon edited="0">
              <wp:start x="0" y="0"/>
              <wp:lineTo x="0" y="21308"/>
              <wp:lineTo x="21433" y="21308"/>
              <wp:lineTo x="214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hes-top-banner-centred.f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7005" cy="1409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4F7C0C7F" wp14:editId="64F83D73">
              <wp:simplePos x="0" y="0"/>
              <wp:positionH relativeFrom="column">
                <wp:posOffset>2844140</wp:posOffset>
              </wp:positionH>
              <wp:positionV relativeFrom="paragraph">
                <wp:posOffset>58273</wp:posOffset>
              </wp:positionV>
              <wp:extent cx="3724275" cy="552202"/>
              <wp:effectExtent l="0" t="0" r="28575" b="19685"/>
              <wp:wrapNone/>
              <wp:docPr id="6" name="Rounded Rectangle 6"/>
              <wp:cNvGraphicFramePr/>
              <a:graphic xmlns:a="http://schemas.openxmlformats.org/drawingml/2006/main">
                <a:graphicData uri="http://schemas.microsoft.com/office/word/2010/wordprocessingShape">
                  <wps:wsp>
                    <wps:cNvSpPr/>
                    <wps:spPr>
                      <a:xfrm>
                        <a:off x="0" y="0"/>
                        <a:ext cx="3724275" cy="552202"/>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rsidR="00047D8B" w:rsidRPr="009964CE" w:rsidRDefault="00047D8B" w:rsidP="00D16CBA">
                          <w:pPr>
                            <w:jc w:val="center"/>
                            <w:rPr>
                              <w:sz w:val="52"/>
                              <w:szCs w:val="52"/>
                            </w:rPr>
                          </w:pPr>
                          <w:r w:rsidRPr="009964CE">
                            <w:rPr>
                              <w:rFonts w:ascii="Clearface T." w:hAnsi="Clearface T."/>
                              <w:color w:val="548DD4" w:themeColor="text2" w:themeTint="99"/>
                              <w:sz w:val="52"/>
                              <w:szCs w:val="52"/>
                            </w:rPr>
                            <w:t>Hughes &amp;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6" style="position:absolute;left:0;text-align:left;margin-left:223.95pt;margin-top:4.6pt;width:293.25pt;height: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" fillcolor="#e1e4eb" strokecolor="#243f60 [1604]" strokeweight="2pt">
              <v:textbox>
                <w:txbxContent>
                  <w:p w:rsidR="00047D8B" w:rsidRPr="009964CE" w:rsidRDefault="00047D8B" w:rsidP="00D16CBA">
                    <w:pPr>
                      <w:jc w:val="center"/>
                      <w:rPr>
                        <w:sz w:val="52"/>
                        <w:szCs w:val="52"/>
                      </w:rPr>
                    </w:pPr>
                    <w:r w:rsidRPr="009964CE">
                      <w:rPr>
                        <w:rFonts w:ascii="Clearface T." w:hAnsi="Clearface T."/>
                        <w:color w:val="548DD4" w:themeColor="text2" w:themeTint="99"/>
                        <w:sz w:val="52"/>
                        <w:szCs w:val="52"/>
                      </w:rPr>
                      <w:t>Hughes &amp; Company</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225A5266" wp14:editId="7E17E2ED">
              <wp:simplePos x="0" y="0"/>
              <wp:positionH relativeFrom="column">
                <wp:posOffset>2847975</wp:posOffset>
              </wp:positionH>
              <wp:positionV relativeFrom="paragraph">
                <wp:posOffset>833755</wp:posOffset>
              </wp:positionV>
              <wp:extent cx="3724275" cy="467360"/>
              <wp:effectExtent l="57150" t="19050" r="85725" b="123190"/>
              <wp:wrapNone/>
              <wp:docPr id="7" name="Rectangle 7"/>
              <wp:cNvGraphicFramePr/>
              <a:graphic xmlns:a="http://schemas.openxmlformats.org/drawingml/2006/main">
                <a:graphicData uri="http://schemas.microsoft.com/office/word/2010/wordprocessingShape">
                  <wps:wsp>
                    <wps:cNvSpPr/>
                    <wps:spPr>
                      <a:xfrm>
                        <a:off x="0" y="0"/>
                        <a:ext cx="3724275"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b/>
                              <w:color w:val="000000" w:themeColor="text1"/>
                              <w:sz w:val="44"/>
                              <w:szCs w:val="44"/>
                            </w:rPr>
                            <w:id w:val="-88941078"/>
                            <w:lock w:val="contentLocked"/>
                            <w:placeholder>
                              <w:docPart w:val="8D60555829E444BE86C0F16FBBABDB10"/>
                            </w:placeholder>
                          </w:sdtPr>
                          <w:sdtEndPr/>
                          <w:sdtContent>
                            <w:p w:rsidR="00047D8B" w:rsidRPr="00E94BC4" w:rsidRDefault="00047D8B"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224.25pt;margin-top:65.65pt;width:293.25pt;height:3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" fillcolor="#f4da31" strokecolor="#243f60 [1604]" strokeweight="2pt">
              <v:shadow on="t" color="black" opacity="26214f" origin=",-.5" offset="0,3pt"/>
              <v:textbox>
                <w:txbxContent>
                  <w:sdt>
                    <w:sdtPr>
                      <w:rPr>
                        <w:rFonts w:asciiTheme="majorHAnsi" w:hAnsiTheme="majorHAnsi"/>
                        <w:b/>
                        <w:color w:val="000000" w:themeColor="text1"/>
                        <w:sz w:val="44"/>
                        <w:szCs w:val="44"/>
                      </w:rPr>
                      <w:id w:val="-88941078"/>
                      <w:lock w:val="contentLocked"/>
                      <w:placeholder>
                        <w:docPart w:val="8D60555829E444BE86C0F16FBBABDB10"/>
                      </w:placeholder>
                    </w:sdtPr>
                    <w:sdtEndPr/>
                    <w:sdtContent>
                      <w:p w:rsidR="00047D8B" w:rsidRPr="00E94BC4" w:rsidRDefault="00047D8B"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v:textbox>
            </v:rect>
          </w:pict>
        </mc:Fallback>
      </mc:AlternateContent>
    </w:r>
  </w:p>
  <w:p w:rsidR="00047D8B" w:rsidRDefault="00047D8B">
    <w:pPr>
      <w:pStyle w:val="Header"/>
    </w:pPr>
    <w:r>
      <w:rPr>
        <w:noProof/>
      </w:rPr>
      <mc:AlternateContent>
        <mc:Choice Requires="wps">
          <w:drawing>
            <wp:anchor distT="0" distB="0" distL="114300" distR="114300" simplePos="0" relativeHeight="251668480" behindDoc="0" locked="0" layoutInCell="1" allowOverlap="1" wp14:anchorId="75699010" wp14:editId="6DC89A4A">
              <wp:simplePos x="0" y="0"/>
              <wp:positionH relativeFrom="column">
                <wp:posOffset>1390650</wp:posOffset>
              </wp:positionH>
              <wp:positionV relativeFrom="paragraph">
                <wp:posOffset>77470</wp:posOffset>
              </wp:positionV>
              <wp:extent cx="1216660" cy="984250"/>
              <wp:effectExtent l="0" t="0" r="0" b="0"/>
              <wp:wrapNone/>
              <wp:docPr id="5" name="Rectangle 5"/>
              <wp:cNvGraphicFramePr/>
              <a:graphic xmlns:a="http://schemas.openxmlformats.org/drawingml/2006/main">
                <a:graphicData uri="http://schemas.microsoft.com/office/word/2010/wordprocessingShape">
                  <wps:wsp>
                    <wps:cNvSpPr/>
                    <wps:spPr>
                      <a:xfrm>
                        <a:off x="0" y="0"/>
                        <a:ext cx="1216660" cy="984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7D8B" w:rsidRPr="00333515" w:rsidRDefault="00047D8B" w:rsidP="00D16CBA">
                          <w:pPr>
                            <w:jc w:val="center"/>
                            <w:rPr>
                              <w:rFonts w:ascii="Hobo Std" w:hAnsi="Hobo Std"/>
                              <w:i/>
                              <w:color w:val="818CAC"/>
                              <w:sz w:val="20"/>
                              <w:szCs w:val="20"/>
                            </w:rPr>
                          </w:pPr>
                          <w:r w:rsidRPr="00EA11C4">
                            <w:rPr>
                              <w:rFonts w:ascii="Hobo Std" w:hAnsi="Hobo Std"/>
                              <w:i/>
                              <w:color w:val="818CAC"/>
                              <w:sz w:val="20"/>
                              <w:szCs w:val="20"/>
                            </w:rPr>
                            <w:t>Aromati</w:t>
                          </w:r>
                          <w:r>
                            <w:rPr>
                              <w:rFonts w:ascii="Hobo Std" w:hAnsi="Hobo Std"/>
                              <w:i/>
                              <w:color w:val="818CAC"/>
                              <w:sz w:val="20"/>
                              <w:szCs w:val="20"/>
                            </w:rPr>
                            <w:t>c solutions for a global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109.5pt;margin-top:6.1pt;width:95.8pt;height: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" filled="f" stroked="f" strokeweight="2pt">
              <v:textbox>
                <w:txbxContent>
                  <w:p w:rsidR="00047D8B" w:rsidRPr="00333515" w:rsidRDefault="00047D8B" w:rsidP="00D16CBA">
                    <w:pPr>
                      <w:jc w:val="center"/>
                      <w:rPr>
                        <w:rFonts w:ascii="Hobo Std" w:hAnsi="Hobo Std"/>
                        <w:i/>
                        <w:color w:val="818CAC"/>
                        <w:sz w:val="20"/>
                        <w:szCs w:val="20"/>
                      </w:rPr>
                    </w:pPr>
                    <w:r w:rsidRPr="00EA11C4">
                      <w:rPr>
                        <w:rFonts w:ascii="Hobo Std" w:hAnsi="Hobo Std"/>
                        <w:i/>
                        <w:color w:val="818CAC"/>
                        <w:sz w:val="20"/>
                        <w:szCs w:val="20"/>
                      </w:rPr>
                      <w:t>Aromati</w:t>
                    </w:r>
                    <w:r>
                      <w:rPr>
                        <w:rFonts w:ascii="Hobo Std" w:hAnsi="Hobo Std"/>
                        <w:i/>
                        <w:color w:val="818CAC"/>
                        <w:sz w:val="20"/>
                        <w:szCs w:val="20"/>
                      </w:rPr>
                      <w:t>c solutions for a global market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B77B9"/>
    <w:multiLevelType w:val="hybridMultilevel"/>
    <w:tmpl w:val="F126F1FC"/>
    <w:lvl w:ilvl="0" w:tplc="AED82B6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473357"/>
    <w:multiLevelType w:val="hybridMultilevel"/>
    <w:tmpl w:val="EB7E0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BF"/>
    <w:rsid w:val="0000422F"/>
    <w:rsid w:val="00006131"/>
    <w:rsid w:val="00013B04"/>
    <w:rsid w:val="00014557"/>
    <w:rsid w:val="00020CFD"/>
    <w:rsid w:val="00022C7F"/>
    <w:rsid w:val="00025497"/>
    <w:rsid w:val="00025A9C"/>
    <w:rsid w:val="000265F5"/>
    <w:rsid w:val="00030E99"/>
    <w:rsid w:val="00032F5C"/>
    <w:rsid w:val="00045BEA"/>
    <w:rsid w:val="00047D8B"/>
    <w:rsid w:val="00051BF4"/>
    <w:rsid w:val="000606B9"/>
    <w:rsid w:val="00062A1A"/>
    <w:rsid w:val="000648B6"/>
    <w:rsid w:val="00076326"/>
    <w:rsid w:val="000810A2"/>
    <w:rsid w:val="0008510A"/>
    <w:rsid w:val="000922A7"/>
    <w:rsid w:val="00096AFA"/>
    <w:rsid w:val="000B01A7"/>
    <w:rsid w:val="000B3773"/>
    <w:rsid w:val="000B4D24"/>
    <w:rsid w:val="000B662A"/>
    <w:rsid w:val="000B7543"/>
    <w:rsid w:val="000C3707"/>
    <w:rsid w:val="000C4636"/>
    <w:rsid w:val="000C64FD"/>
    <w:rsid w:val="000C7027"/>
    <w:rsid w:val="000C718A"/>
    <w:rsid w:val="000C742A"/>
    <w:rsid w:val="000C7767"/>
    <w:rsid w:val="000D03E4"/>
    <w:rsid w:val="000D2702"/>
    <w:rsid w:val="000D30D7"/>
    <w:rsid w:val="000E3C3D"/>
    <w:rsid w:val="000E4555"/>
    <w:rsid w:val="000F5774"/>
    <w:rsid w:val="00120EE5"/>
    <w:rsid w:val="001233E3"/>
    <w:rsid w:val="00137139"/>
    <w:rsid w:val="001418B2"/>
    <w:rsid w:val="00142F81"/>
    <w:rsid w:val="0014595D"/>
    <w:rsid w:val="001536C9"/>
    <w:rsid w:val="00157D18"/>
    <w:rsid w:val="0016692C"/>
    <w:rsid w:val="00174F4B"/>
    <w:rsid w:val="00183E88"/>
    <w:rsid w:val="00187DAE"/>
    <w:rsid w:val="001925D6"/>
    <w:rsid w:val="00197E1D"/>
    <w:rsid w:val="001B5C4E"/>
    <w:rsid w:val="001C395C"/>
    <w:rsid w:val="001C795D"/>
    <w:rsid w:val="001D09C2"/>
    <w:rsid w:val="001D3C7B"/>
    <w:rsid w:val="001F2652"/>
    <w:rsid w:val="001F3A9B"/>
    <w:rsid w:val="001F3E28"/>
    <w:rsid w:val="0020659B"/>
    <w:rsid w:val="00211F2F"/>
    <w:rsid w:val="00221804"/>
    <w:rsid w:val="00223B34"/>
    <w:rsid w:val="0023016A"/>
    <w:rsid w:val="002433D9"/>
    <w:rsid w:val="00247661"/>
    <w:rsid w:val="00252F89"/>
    <w:rsid w:val="00257F8F"/>
    <w:rsid w:val="00257F98"/>
    <w:rsid w:val="002601BC"/>
    <w:rsid w:val="0026282C"/>
    <w:rsid w:val="00287FE6"/>
    <w:rsid w:val="00290C80"/>
    <w:rsid w:val="00292E3B"/>
    <w:rsid w:val="002A0150"/>
    <w:rsid w:val="002A5BB8"/>
    <w:rsid w:val="002B112E"/>
    <w:rsid w:val="00310661"/>
    <w:rsid w:val="00311B2C"/>
    <w:rsid w:val="003215DC"/>
    <w:rsid w:val="003217DB"/>
    <w:rsid w:val="0032189B"/>
    <w:rsid w:val="003231C3"/>
    <w:rsid w:val="00325312"/>
    <w:rsid w:val="00326B2A"/>
    <w:rsid w:val="00333515"/>
    <w:rsid w:val="00336F98"/>
    <w:rsid w:val="003409D7"/>
    <w:rsid w:val="00340A72"/>
    <w:rsid w:val="00353DA7"/>
    <w:rsid w:val="00362F5C"/>
    <w:rsid w:val="00372978"/>
    <w:rsid w:val="003879D2"/>
    <w:rsid w:val="00397E39"/>
    <w:rsid w:val="003A3312"/>
    <w:rsid w:val="003A5706"/>
    <w:rsid w:val="003D1822"/>
    <w:rsid w:val="003D28A8"/>
    <w:rsid w:val="003F7047"/>
    <w:rsid w:val="004034D6"/>
    <w:rsid w:val="00405991"/>
    <w:rsid w:val="004103BB"/>
    <w:rsid w:val="00410434"/>
    <w:rsid w:val="00416070"/>
    <w:rsid w:val="00417C84"/>
    <w:rsid w:val="00420E77"/>
    <w:rsid w:val="00431A92"/>
    <w:rsid w:val="004341CB"/>
    <w:rsid w:val="00443216"/>
    <w:rsid w:val="00445B8A"/>
    <w:rsid w:val="00457C60"/>
    <w:rsid w:val="004655F1"/>
    <w:rsid w:val="004726A8"/>
    <w:rsid w:val="00482C72"/>
    <w:rsid w:val="0048566C"/>
    <w:rsid w:val="00487964"/>
    <w:rsid w:val="004A568A"/>
    <w:rsid w:val="004A76AE"/>
    <w:rsid w:val="004B0793"/>
    <w:rsid w:val="004B1A57"/>
    <w:rsid w:val="004B32AC"/>
    <w:rsid w:val="004D2492"/>
    <w:rsid w:val="004F41A9"/>
    <w:rsid w:val="00510FC5"/>
    <w:rsid w:val="0051182E"/>
    <w:rsid w:val="00512461"/>
    <w:rsid w:val="00513642"/>
    <w:rsid w:val="00531930"/>
    <w:rsid w:val="00532E0D"/>
    <w:rsid w:val="00536266"/>
    <w:rsid w:val="00536700"/>
    <w:rsid w:val="00566261"/>
    <w:rsid w:val="00583905"/>
    <w:rsid w:val="00586367"/>
    <w:rsid w:val="00596D08"/>
    <w:rsid w:val="005A2028"/>
    <w:rsid w:val="005A63A5"/>
    <w:rsid w:val="005D4FD5"/>
    <w:rsid w:val="005D53C7"/>
    <w:rsid w:val="005E0469"/>
    <w:rsid w:val="005E432A"/>
    <w:rsid w:val="005E5B9F"/>
    <w:rsid w:val="005F4503"/>
    <w:rsid w:val="005F45C4"/>
    <w:rsid w:val="00614C9E"/>
    <w:rsid w:val="006201B4"/>
    <w:rsid w:val="00625F66"/>
    <w:rsid w:val="00657600"/>
    <w:rsid w:val="00667C97"/>
    <w:rsid w:val="00672E0F"/>
    <w:rsid w:val="00676839"/>
    <w:rsid w:val="006813EA"/>
    <w:rsid w:val="00697EE9"/>
    <w:rsid w:val="006A25F7"/>
    <w:rsid w:val="006A3300"/>
    <w:rsid w:val="006B0A9F"/>
    <w:rsid w:val="006B1521"/>
    <w:rsid w:val="006B1E3D"/>
    <w:rsid w:val="006B2659"/>
    <w:rsid w:val="006C03A6"/>
    <w:rsid w:val="006C1D5D"/>
    <w:rsid w:val="006D0837"/>
    <w:rsid w:val="006D1F68"/>
    <w:rsid w:val="006F3FAD"/>
    <w:rsid w:val="006F57AA"/>
    <w:rsid w:val="006F7061"/>
    <w:rsid w:val="00704FD1"/>
    <w:rsid w:val="00715F86"/>
    <w:rsid w:val="0073405F"/>
    <w:rsid w:val="00743155"/>
    <w:rsid w:val="00747D25"/>
    <w:rsid w:val="00751172"/>
    <w:rsid w:val="00752DE7"/>
    <w:rsid w:val="00754FD2"/>
    <w:rsid w:val="00760C85"/>
    <w:rsid w:val="007665BF"/>
    <w:rsid w:val="00766DBC"/>
    <w:rsid w:val="00767CD7"/>
    <w:rsid w:val="0077201B"/>
    <w:rsid w:val="00774FC2"/>
    <w:rsid w:val="00787798"/>
    <w:rsid w:val="0079717E"/>
    <w:rsid w:val="007A53C9"/>
    <w:rsid w:val="007A6A73"/>
    <w:rsid w:val="007A7F59"/>
    <w:rsid w:val="007B052C"/>
    <w:rsid w:val="007B286C"/>
    <w:rsid w:val="007B468B"/>
    <w:rsid w:val="007C24EF"/>
    <w:rsid w:val="007C583C"/>
    <w:rsid w:val="007D6E8D"/>
    <w:rsid w:val="007D7057"/>
    <w:rsid w:val="007F382E"/>
    <w:rsid w:val="00800B9E"/>
    <w:rsid w:val="008010A3"/>
    <w:rsid w:val="008178A0"/>
    <w:rsid w:val="00821148"/>
    <w:rsid w:val="00834566"/>
    <w:rsid w:val="00846DCC"/>
    <w:rsid w:val="00853444"/>
    <w:rsid w:val="008565AA"/>
    <w:rsid w:val="00862AF8"/>
    <w:rsid w:val="00871ACD"/>
    <w:rsid w:val="008723DD"/>
    <w:rsid w:val="00876DA9"/>
    <w:rsid w:val="0088248B"/>
    <w:rsid w:val="00885854"/>
    <w:rsid w:val="008A657A"/>
    <w:rsid w:val="008B39D5"/>
    <w:rsid w:val="008B5FEB"/>
    <w:rsid w:val="008B710B"/>
    <w:rsid w:val="008C1167"/>
    <w:rsid w:val="008C439E"/>
    <w:rsid w:val="008C5CB5"/>
    <w:rsid w:val="008D17B2"/>
    <w:rsid w:val="008E1909"/>
    <w:rsid w:val="008E29C2"/>
    <w:rsid w:val="008E5FDB"/>
    <w:rsid w:val="008F0DB0"/>
    <w:rsid w:val="008F12D0"/>
    <w:rsid w:val="008F5C8A"/>
    <w:rsid w:val="009344C3"/>
    <w:rsid w:val="00936CFF"/>
    <w:rsid w:val="0097540C"/>
    <w:rsid w:val="00975BE2"/>
    <w:rsid w:val="009846D2"/>
    <w:rsid w:val="00990AEE"/>
    <w:rsid w:val="009961A0"/>
    <w:rsid w:val="009964CE"/>
    <w:rsid w:val="009A2123"/>
    <w:rsid w:val="009B1F38"/>
    <w:rsid w:val="009C7ACF"/>
    <w:rsid w:val="009D4782"/>
    <w:rsid w:val="009E443C"/>
    <w:rsid w:val="009F5B7B"/>
    <w:rsid w:val="00A14F48"/>
    <w:rsid w:val="00A2447E"/>
    <w:rsid w:val="00A30F18"/>
    <w:rsid w:val="00A35136"/>
    <w:rsid w:val="00A43F2C"/>
    <w:rsid w:val="00A50989"/>
    <w:rsid w:val="00A532E5"/>
    <w:rsid w:val="00A5556A"/>
    <w:rsid w:val="00A74F6C"/>
    <w:rsid w:val="00A96333"/>
    <w:rsid w:val="00A966E6"/>
    <w:rsid w:val="00AA300B"/>
    <w:rsid w:val="00AB3B85"/>
    <w:rsid w:val="00AC312D"/>
    <w:rsid w:val="00AD0D00"/>
    <w:rsid w:val="00AD16E9"/>
    <w:rsid w:val="00AD1F82"/>
    <w:rsid w:val="00AD62EE"/>
    <w:rsid w:val="00AE1B5D"/>
    <w:rsid w:val="00AE4AA0"/>
    <w:rsid w:val="00B049BF"/>
    <w:rsid w:val="00B21198"/>
    <w:rsid w:val="00B22635"/>
    <w:rsid w:val="00B26A45"/>
    <w:rsid w:val="00B36439"/>
    <w:rsid w:val="00B45F39"/>
    <w:rsid w:val="00B46C66"/>
    <w:rsid w:val="00B47B7B"/>
    <w:rsid w:val="00B60B05"/>
    <w:rsid w:val="00B62BA6"/>
    <w:rsid w:val="00B70C77"/>
    <w:rsid w:val="00B7171E"/>
    <w:rsid w:val="00B74D1F"/>
    <w:rsid w:val="00B777A0"/>
    <w:rsid w:val="00B8601B"/>
    <w:rsid w:val="00B90C6F"/>
    <w:rsid w:val="00BA34EC"/>
    <w:rsid w:val="00BB730F"/>
    <w:rsid w:val="00BC05F5"/>
    <w:rsid w:val="00BC7606"/>
    <w:rsid w:val="00BD0F43"/>
    <w:rsid w:val="00BD1884"/>
    <w:rsid w:val="00BD40B5"/>
    <w:rsid w:val="00BD7FCD"/>
    <w:rsid w:val="00BE7A91"/>
    <w:rsid w:val="00BF61B5"/>
    <w:rsid w:val="00BF6C75"/>
    <w:rsid w:val="00C04A4F"/>
    <w:rsid w:val="00C05371"/>
    <w:rsid w:val="00C10898"/>
    <w:rsid w:val="00C16DCA"/>
    <w:rsid w:val="00C220DA"/>
    <w:rsid w:val="00C44958"/>
    <w:rsid w:val="00C46332"/>
    <w:rsid w:val="00C5226A"/>
    <w:rsid w:val="00C55874"/>
    <w:rsid w:val="00C60F5D"/>
    <w:rsid w:val="00C6257C"/>
    <w:rsid w:val="00C65757"/>
    <w:rsid w:val="00C738C2"/>
    <w:rsid w:val="00CA16DE"/>
    <w:rsid w:val="00CA1E6E"/>
    <w:rsid w:val="00CA4980"/>
    <w:rsid w:val="00CB6137"/>
    <w:rsid w:val="00CB78DF"/>
    <w:rsid w:val="00CD10B0"/>
    <w:rsid w:val="00CD7E24"/>
    <w:rsid w:val="00CE006D"/>
    <w:rsid w:val="00CE2A27"/>
    <w:rsid w:val="00CE5BE0"/>
    <w:rsid w:val="00D01AF1"/>
    <w:rsid w:val="00D0421D"/>
    <w:rsid w:val="00D06724"/>
    <w:rsid w:val="00D16CBA"/>
    <w:rsid w:val="00D45C71"/>
    <w:rsid w:val="00D465F5"/>
    <w:rsid w:val="00D51B7D"/>
    <w:rsid w:val="00D52579"/>
    <w:rsid w:val="00D6044C"/>
    <w:rsid w:val="00D630BD"/>
    <w:rsid w:val="00D64BC6"/>
    <w:rsid w:val="00D654EC"/>
    <w:rsid w:val="00D66AA0"/>
    <w:rsid w:val="00D70483"/>
    <w:rsid w:val="00D72D50"/>
    <w:rsid w:val="00D72E22"/>
    <w:rsid w:val="00D73D53"/>
    <w:rsid w:val="00D74C48"/>
    <w:rsid w:val="00D82209"/>
    <w:rsid w:val="00D85D1D"/>
    <w:rsid w:val="00D87440"/>
    <w:rsid w:val="00D943F1"/>
    <w:rsid w:val="00D95140"/>
    <w:rsid w:val="00D95919"/>
    <w:rsid w:val="00D97ABE"/>
    <w:rsid w:val="00DE1BFE"/>
    <w:rsid w:val="00DF1F5B"/>
    <w:rsid w:val="00DF5FAA"/>
    <w:rsid w:val="00E00B3C"/>
    <w:rsid w:val="00E04273"/>
    <w:rsid w:val="00E161D4"/>
    <w:rsid w:val="00E21105"/>
    <w:rsid w:val="00E30BC4"/>
    <w:rsid w:val="00E32F9B"/>
    <w:rsid w:val="00E5184E"/>
    <w:rsid w:val="00E57B56"/>
    <w:rsid w:val="00E60CDB"/>
    <w:rsid w:val="00E64D0D"/>
    <w:rsid w:val="00E6620B"/>
    <w:rsid w:val="00E826C5"/>
    <w:rsid w:val="00E85619"/>
    <w:rsid w:val="00E94BC4"/>
    <w:rsid w:val="00E95272"/>
    <w:rsid w:val="00EA11C4"/>
    <w:rsid w:val="00EA69AC"/>
    <w:rsid w:val="00EB50DE"/>
    <w:rsid w:val="00EB6D82"/>
    <w:rsid w:val="00EC070A"/>
    <w:rsid w:val="00EC28BC"/>
    <w:rsid w:val="00EC3DD2"/>
    <w:rsid w:val="00ED21E0"/>
    <w:rsid w:val="00ED22D5"/>
    <w:rsid w:val="00EF3242"/>
    <w:rsid w:val="00F00CDF"/>
    <w:rsid w:val="00F0327E"/>
    <w:rsid w:val="00F038B4"/>
    <w:rsid w:val="00F04AB7"/>
    <w:rsid w:val="00F16FB1"/>
    <w:rsid w:val="00F22978"/>
    <w:rsid w:val="00F33018"/>
    <w:rsid w:val="00F44095"/>
    <w:rsid w:val="00F444DC"/>
    <w:rsid w:val="00F47029"/>
    <w:rsid w:val="00F51758"/>
    <w:rsid w:val="00F54745"/>
    <w:rsid w:val="00F57291"/>
    <w:rsid w:val="00F622A0"/>
    <w:rsid w:val="00F90B9B"/>
    <w:rsid w:val="00F96E32"/>
    <w:rsid w:val="00FB5AAF"/>
    <w:rsid w:val="00FB60CC"/>
    <w:rsid w:val="00FC5289"/>
    <w:rsid w:val="00FD0DF0"/>
    <w:rsid w:val="00FD5DF1"/>
    <w:rsid w:val="00FE6891"/>
    <w:rsid w:val="00FF3298"/>
    <w:rsid w:val="00FF5076"/>
    <w:rsid w:val="00FF6994"/>
    <w:rsid w:val="00FF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C1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1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16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B01A7"/>
    <w:pPr>
      <w:keepNext/>
      <w:keepLines/>
      <w:spacing w:before="200" w:after="0"/>
      <w:outlineLvl w:val="4"/>
    </w:pPr>
    <w:rPr>
      <w:rFonts w:ascii="Arial Black" w:eastAsiaTheme="majorEastAsia" w:hAnsi="Arial Black" w:cstheme="majorBidi"/>
      <w:b/>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8C1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1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116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44095"/>
    <w:rPr>
      <w:color w:val="0000FF" w:themeColor="hyperlink"/>
      <w:u w:val="single"/>
    </w:rPr>
  </w:style>
  <w:style w:type="character" w:customStyle="1" w:styleId="Heading5Char">
    <w:name w:val="Heading 5 Char"/>
    <w:basedOn w:val="DefaultParagraphFont"/>
    <w:link w:val="Heading5"/>
    <w:uiPriority w:val="9"/>
    <w:rsid w:val="000B01A7"/>
    <w:rPr>
      <w:rFonts w:ascii="Arial Black" w:eastAsiaTheme="majorEastAsia" w:hAnsi="Arial Black" w:cstheme="majorBidi"/>
      <w:b/>
      <w:color w:val="000000" w:themeColor="text1"/>
      <w:sz w:val="20"/>
      <w:u w:val="single"/>
    </w:rPr>
  </w:style>
  <w:style w:type="paragraph" w:customStyle="1" w:styleId="Default">
    <w:name w:val="Default"/>
    <w:rsid w:val="00C16DCA"/>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AE1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AE1B5D"/>
  </w:style>
  <w:style w:type="paragraph" w:styleId="ListParagraph">
    <w:name w:val="List Paragraph"/>
    <w:basedOn w:val="Normal"/>
    <w:uiPriority w:val="34"/>
    <w:qFormat/>
    <w:rsid w:val="00C738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C1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1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16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B01A7"/>
    <w:pPr>
      <w:keepNext/>
      <w:keepLines/>
      <w:spacing w:before="200" w:after="0"/>
      <w:outlineLvl w:val="4"/>
    </w:pPr>
    <w:rPr>
      <w:rFonts w:ascii="Arial Black" w:eastAsiaTheme="majorEastAsia" w:hAnsi="Arial Black" w:cstheme="majorBidi"/>
      <w:b/>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8C1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1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116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44095"/>
    <w:rPr>
      <w:color w:val="0000FF" w:themeColor="hyperlink"/>
      <w:u w:val="single"/>
    </w:rPr>
  </w:style>
  <w:style w:type="character" w:customStyle="1" w:styleId="Heading5Char">
    <w:name w:val="Heading 5 Char"/>
    <w:basedOn w:val="DefaultParagraphFont"/>
    <w:link w:val="Heading5"/>
    <w:uiPriority w:val="9"/>
    <w:rsid w:val="000B01A7"/>
    <w:rPr>
      <w:rFonts w:ascii="Arial Black" w:eastAsiaTheme="majorEastAsia" w:hAnsi="Arial Black" w:cstheme="majorBidi"/>
      <w:b/>
      <w:color w:val="000000" w:themeColor="text1"/>
      <w:sz w:val="20"/>
      <w:u w:val="single"/>
    </w:rPr>
  </w:style>
  <w:style w:type="paragraph" w:customStyle="1" w:styleId="Default">
    <w:name w:val="Default"/>
    <w:rsid w:val="00C16DCA"/>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AE1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AE1B5D"/>
  </w:style>
  <w:style w:type="paragraph" w:styleId="ListParagraph">
    <w:name w:val="List Paragraph"/>
    <w:basedOn w:val="Normal"/>
    <w:uiPriority w:val="34"/>
    <w:qFormat/>
    <w:rsid w:val="00C73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2151">
      <w:bodyDiv w:val="1"/>
      <w:marLeft w:val="0"/>
      <w:marRight w:val="0"/>
      <w:marTop w:val="0"/>
      <w:marBottom w:val="0"/>
      <w:divBdr>
        <w:top w:val="none" w:sz="0" w:space="0" w:color="auto"/>
        <w:left w:val="none" w:sz="0" w:space="0" w:color="auto"/>
        <w:bottom w:val="none" w:sz="0" w:space="0" w:color="auto"/>
        <w:right w:val="none" w:sz="0" w:space="0" w:color="auto"/>
      </w:divBdr>
      <w:divsChild>
        <w:div w:id="167914293">
          <w:marLeft w:val="0"/>
          <w:marRight w:val="0"/>
          <w:marTop w:val="0"/>
          <w:marBottom w:val="0"/>
          <w:divBdr>
            <w:top w:val="none" w:sz="0" w:space="0" w:color="auto"/>
            <w:left w:val="none" w:sz="0" w:space="0" w:color="auto"/>
            <w:bottom w:val="none" w:sz="0" w:space="0" w:color="auto"/>
            <w:right w:val="none" w:sz="0" w:space="0" w:color="auto"/>
          </w:divBdr>
        </w:div>
      </w:divsChild>
    </w:div>
    <w:div w:id="1159688720">
      <w:bodyDiv w:val="1"/>
      <w:marLeft w:val="0"/>
      <w:marRight w:val="0"/>
      <w:marTop w:val="0"/>
      <w:marBottom w:val="0"/>
      <w:divBdr>
        <w:top w:val="none" w:sz="0" w:space="0" w:color="auto"/>
        <w:left w:val="none" w:sz="0" w:space="0" w:color="auto"/>
        <w:bottom w:val="none" w:sz="0" w:space="0" w:color="auto"/>
        <w:right w:val="none" w:sz="0" w:space="0" w:color="auto"/>
      </w:divBdr>
    </w:div>
    <w:div w:id="18028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hughescompany.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ughescompan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haredDrive\Callum\New%20Tech%20Docs%20Final%20Versions\Hughes-SDS-1-mixt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6C328CD80944C58815B3113C414031"/>
        <w:category>
          <w:name w:val="General"/>
          <w:gallery w:val="placeholder"/>
        </w:category>
        <w:types>
          <w:type w:val="bbPlcHdr"/>
        </w:types>
        <w:behaviors>
          <w:behavior w:val="content"/>
        </w:behaviors>
        <w:guid w:val="{34439F81-8096-44CD-BF72-4D56967422EF}"/>
      </w:docPartPr>
      <w:docPartBody>
        <w:p w:rsidR="00900708" w:rsidRDefault="00551528">
          <w:pPr>
            <w:pStyle w:val="1C6C328CD80944C58815B3113C414031"/>
          </w:pPr>
          <w:r w:rsidRPr="00E21105">
            <w:rPr>
              <w:rStyle w:val="PlaceholderText"/>
              <w:color w:val="000000" w:themeColor="text1"/>
            </w:rPr>
            <w:t>Click here to enter text.</w:t>
          </w:r>
        </w:p>
      </w:docPartBody>
    </w:docPart>
    <w:docPart>
      <w:docPartPr>
        <w:name w:val="FE738978E58048019F8774BE24908069"/>
        <w:category>
          <w:name w:val="General"/>
          <w:gallery w:val="placeholder"/>
        </w:category>
        <w:types>
          <w:type w:val="bbPlcHdr"/>
        </w:types>
        <w:behaviors>
          <w:behavior w:val="content"/>
        </w:behaviors>
        <w:guid w:val="{D6DB5BC2-8428-4365-A6A6-5C5E5B12B38F}"/>
      </w:docPartPr>
      <w:docPartBody>
        <w:p w:rsidR="00900708" w:rsidRDefault="00551528">
          <w:pPr>
            <w:pStyle w:val="FE738978E58048019F8774BE24908069"/>
          </w:pPr>
          <w:r w:rsidRPr="00E21105">
            <w:rPr>
              <w:rStyle w:val="PlaceholderText"/>
              <w:color w:val="000000" w:themeColor="text1"/>
            </w:rPr>
            <w:t>Click here to enter text.</w:t>
          </w:r>
        </w:p>
      </w:docPartBody>
    </w:docPart>
    <w:docPart>
      <w:docPartPr>
        <w:name w:val="FCAF2BA983F647CC9E9A2306B30DB49F"/>
        <w:category>
          <w:name w:val="General"/>
          <w:gallery w:val="placeholder"/>
        </w:category>
        <w:types>
          <w:type w:val="bbPlcHdr"/>
        </w:types>
        <w:behaviors>
          <w:behavior w:val="content"/>
        </w:behaviors>
        <w:guid w:val="{9E969D81-2ADE-42CE-B7B9-47474A70EDC2}"/>
      </w:docPartPr>
      <w:docPartBody>
        <w:p w:rsidR="00900708" w:rsidRDefault="00551528">
          <w:pPr>
            <w:pStyle w:val="FCAF2BA983F647CC9E9A2306B30DB49F"/>
          </w:pPr>
          <w:r w:rsidRPr="00E21105">
            <w:rPr>
              <w:rStyle w:val="PlaceholderText"/>
              <w:color w:val="000000" w:themeColor="text1"/>
            </w:rPr>
            <w:t>Click here to enter text.</w:t>
          </w:r>
        </w:p>
      </w:docPartBody>
    </w:docPart>
    <w:docPart>
      <w:docPartPr>
        <w:name w:val="7B02B82FB99646F2804EA0AEDA69BDB9"/>
        <w:category>
          <w:name w:val="General"/>
          <w:gallery w:val="placeholder"/>
        </w:category>
        <w:types>
          <w:type w:val="bbPlcHdr"/>
        </w:types>
        <w:behaviors>
          <w:behavior w:val="content"/>
        </w:behaviors>
        <w:guid w:val="{BAE673B4-6C99-424A-9521-DF2FFB57881F}"/>
      </w:docPartPr>
      <w:docPartBody>
        <w:p w:rsidR="00900708" w:rsidRDefault="00551528">
          <w:pPr>
            <w:pStyle w:val="7B02B82FB99646F2804EA0AEDA69BDB9"/>
          </w:pPr>
          <w:r w:rsidRPr="00E21105">
            <w:rPr>
              <w:rStyle w:val="PlaceholderText"/>
              <w:color w:val="000000" w:themeColor="text1"/>
            </w:rPr>
            <w:t>Click here to enter text.</w:t>
          </w:r>
        </w:p>
      </w:docPartBody>
    </w:docPart>
    <w:docPart>
      <w:docPartPr>
        <w:name w:val="7C88BB1BEE904625AFD2F3806EF8602B"/>
        <w:category>
          <w:name w:val="General"/>
          <w:gallery w:val="placeholder"/>
        </w:category>
        <w:types>
          <w:type w:val="bbPlcHdr"/>
        </w:types>
        <w:behaviors>
          <w:behavior w:val="content"/>
        </w:behaviors>
        <w:guid w:val="{CBA3498F-327C-4DA2-9C2B-CE97BEBA47CE}"/>
      </w:docPartPr>
      <w:docPartBody>
        <w:p w:rsidR="00900708" w:rsidRDefault="00551528">
          <w:pPr>
            <w:pStyle w:val="7C88BB1BEE904625AFD2F3806EF8602B"/>
          </w:pPr>
          <w:r w:rsidRPr="00BB750F">
            <w:rPr>
              <w:rStyle w:val="PlaceholderText"/>
            </w:rPr>
            <w:t>Click here to enter text.</w:t>
          </w:r>
        </w:p>
      </w:docPartBody>
    </w:docPart>
    <w:docPart>
      <w:docPartPr>
        <w:name w:val="8CBD81F710CE4780823F596A91A85CC3"/>
        <w:category>
          <w:name w:val="General"/>
          <w:gallery w:val="placeholder"/>
        </w:category>
        <w:types>
          <w:type w:val="bbPlcHdr"/>
        </w:types>
        <w:behaviors>
          <w:behavior w:val="content"/>
        </w:behaviors>
        <w:guid w:val="{7E671B2A-ED1A-4A6F-B7C8-98CA64F4ED13}"/>
      </w:docPartPr>
      <w:docPartBody>
        <w:p w:rsidR="00900708" w:rsidRDefault="00551528">
          <w:pPr>
            <w:pStyle w:val="8CBD81F710CE4780823F596A91A85CC3"/>
          </w:pPr>
          <w:r w:rsidRPr="00E21105">
            <w:rPr>
              <w:rStyle w:val="PlaceholderText"/>
              <w:color w:val="000000" w:themeColor="text1"/>
            </w:rPr>
            <w:t>Click here to enter text.</w:t>
          </w:r>
        </w:p>
      </w:docPartBody>
    </w:docPart>
    <w:docPart>
      <w:docPartPr>
        <w:name w:val="75C62BC458C84396A2AFBAB27D65AE83"/>
        <w:category>
          <w:name w:val="General"/>
          <w:gallery w:val="placeholder"/>
        </w:category>
        <w:types>
          <w:type w:val="bbPlcHdr"/>
        </w:types>
        <w:behaviors>
          <w:behavior w:val="content"/>
        </w:behaviors>
        <w:guid w:val="{017A34FA-E756-4240-9890-AE7000793FB1}"/>
      </w:docPartPr>
      <w:docPartBody>
        <w:p w:rsidR="00900708" w:rsidRDefault="00551528">
          <w:pPr>
            <w:pStyle w:val="75C62BC458C84396A2AFBAB27D65AE83"/>
          </w:pPr>
          <w:r w:rsidRPr="00E21105">
            <w:rPr>
              <w:rStyle w:val="PlaceholderText"/>
              <w:color w:val="000000" w:themeColor="text1"/>
            </w:rPr>
            <w:t>Click here to enter text.</w:t>
          </w:r>
        </w:p>
      </w:docPartBody>
    </w:docPart>
    <w:docPart>
      <w:docPartPr>
        <w:name w:val="2AAD24DADC4C41848943F74A8767357F"/>
        <w:category>
          <w:name w:val="General"/>
          <w:gallery w:val="placeholder"/>
        </w:category>
        <w:types>
          <w:type w:val="bbPlcHdr"/>
        </w:types>
        <w:behaviors>
          <w:behavior w:val="content"/>
        </w:behaviors>
        <w:guid w:val="{799C63DC-D7B0-498E-BBB9-F6117F1B41AC}"/>
      </w:docPartPr>
      <w:docPartBody>
        <w:p w:rsidR="00900708" w:rsidRDefault="00551528">
          <w:pPr>
            <w:pStyle w:val="2AAD24DADC4C41848943F74A8767357F"/>
          </w:pPr>
          <w:r w:rsidRPr="00E21105">
            <w:rPr>
              <w:rStyle w:val="PlaceholderText"/>
              <w:color w:val="000000" w:themeColor="text1"/>
            </w:rPr>
            <w:t>Click here to enter text.</w:t>
          </w:r>
        </w:p>
      </w:docPartBody>
    </w:docPart>
    <w:docPart>
      <w:docPartPr>
        <w:name w:val="6DC961F9F7FD47088210611F88834F70"/>
        <w:category>
          <w:name w:val="General"/>
          <w:gallery w:val="placeholder"/>
        </w:category>
        <w:types>
          <w:type w:val="bbPlcHdr"/>
        </w:types>
        <w:behaviors>
          <w:behavior w:val="content"/>
        </w:behaviors>
        <w:guid w:val="{D52A1142-9F95-44D8-B538-B076773A96BA}"/>
      </w:docPartPr>
      <w:docPartBody>
        <w:p w:rsidR="00900708" w:rsidRDefault="00551528">
          <w:pPr>
            <w:pStyle w:val="6DC961F9F7FD47088210611F88834F70"/>
          </w:pPr>
          <w:r w:rsidRPr="00E21105">
            <w:rPr>
              <w:rStyle w:val="PlaceholderText"/>
              <w:color w:val="000000" w:themeColor="text1"/>
            </w:rPr>
            <w:t>Click here to enter text.</w:t>
          </w:r>
        </w:p>
      </w:docPartBody>
    </w:docPart>
    <w:docPart>
      <w:docPartPr>
        <w:name w:val="505882F469044560B770C41CD247AEFF"/>
        <w:category>
          <w:name w:val="General"/>
          <w:gallery w:val="placeholder"/>
        </w:category>
        <w:types>
          <w:type w:val="bbPlcHdr"/>
        </w:types>
        <w:behaviors>
          <w:behavior w:val="content"/>
        </w:behaviors>
        <w:guid w:val="{AA70A34E-B6DB-40D8-A379-E8DF35D8AFE1}"/>
      </w:docPartPr>
      <w:docPartBody>
        <w:p w:rsidR="00900708" w:rsidRDefault="00551528">
          <w:pPr>
            <w:pStyle w:val="505882F469044560B770C41CD247AEFF"/>
          </w:pPr>
          <w:r w:rsidRPr="00BB750F">
            <w:rPr>
              <w:rStyle w:val="PlaceholderText"/>
            </w:rPr>
            <w:t>Click here to enter text.</w:t>
          </w:r>
        </w:p>
      </w:docPartBody>
    </w:docPart>
    <w:docPart>
      <w:docPartPr>
        <w:name w:val="80A9BAA5DCA64FECB0160A7010853DF4"/>
        <w:category>
          <w:name w:val="General"/>
          <w:gallery w:val="placeholder"/>
        </w:category>
        <w:types>
          <w:type w:val="bbPlcHdr"/>
        </w:types>
        <w:behaviors>
          <w:behavior w:val="content"/>
        </w:behaviors>
        <w:guid w:val="{8B241A20-693C-4E0E-B94B-F0AE5DF8BA8B}"/>
      </w:docPartPr>
      <w:docPartBody>
        <w:p w:rsidR="00900708" w:rsidRDefault="00551528">
          <w:pPr>
            <w:pStyle w:val="80A9BAA5DCA64FECB0160A7010853DF4"/>
          </w:pPr>
          <w:r w:rsidRPr="001A79A9">
            <w:rPr>
              <w:rStyle w:val="PlaceholderText"/>
            </w:rPr>
            <w:t>Click here to enter text.</w:t>
          </w:r>
        </w:p>
      </w:docPartBody>
    </w:docPart>
    <w:docPart>
      <w:docPartPr>
        <w:name w:val="7F6ED01DAEF24DC6BB3345E4BFC1B53B"/>
        <w:category>
          <w:name w:val="General"/>
          <w:gallery w:val="placeholder"/>
        </w:category>
        <w:types>
          <w:type w:val="bbPlcHdr"/>
        </w:types>
        <w:behaviors>
          <w:behavior w:val="content"/>
        </w:behaviors>
        <w:guid w:val="{0469608C-7ED1-488A-98C8-D8C2A79BD220}"/>
      </w:docPartPr>
      <w:docPartBody>
        <w:p w:rsidR="00900708" w:rsidRDefault="00551528">
          <w:pPr>
            <w:pStyle w:val="7F6ED01DAEF24DC6BB3345E4BFC1B53B"/>
          </w:pPr>
          <w:r w:rsidRPr="00BB750F">
            <w:rPr>
              <w:rStyle w:val="PlaceholderText"/>
            </w:rPr>
            <w:t>Click here to enter text.</w:t>
          </w:r>
        </w:p>
      </w:docPartBody>
    </w:docPart>
    <w:docPart>
      <w:docPartPr>
        <w:name w:val="5FC000411D064AECA51F95409C3A5411"/>
        <w:category>
          <w:name w:val="General"/>
          <w:gallery w:val="placeholder"/>
        </w:category>
        <w:types>
          <w:type w:val="bbPlcHdr"/>
        </w:types>
        <w:behaviors>
          <w:behavior w:val="content"/>
        </w:behaviors>
        <w:guid w:val="{B58D78D4-EF0B-4DC2-9C77-58C1069625AC}"/>
      </w:docPartPr>
      <w:docPartBody>
        <w:p w:rsidR="00900708" w:rsidRDefault="00551528">
          <w:pPr>
            <w:pStyle w:val="5FC000411D064AECA51F95409C3A5411"/>
          </w:pPr>
          <w:r w:rsidRPr="001A79A9">
            <w:rPr>
              <w:rStyle w:val="PlaceholderText"/>
            </w:rPr>
            <w:t>Click here to enter text.</w:t>
          </w:r>
        </w:p>
      </w:docPartBody>
    </w:docPart>
    <w:docPart>
      <w:docPartPr>
        <w:name w:val="81DE9A8711B344C6911D6CD5B81F2A8C"/>
        <w:category>
          <w:name w:val="General"/>
          <w:gallery w:val="placeholder"/>
        </w:category>
        <w:types>
          <w:type w:val="bbPlcHdr"/>
        </w:types>
        <w:behaviors>
          <w:behavior w:val="content"/>
        </w:behaviors>
        <w:guid w:val="{C2964158-8F23-4736-B3CE-D7BC5B4AAEB5}"/>
      </w:docPartPr>
      <w:docPartBody>
        <w:p w:rsidR="00900708" w:rsidRDefault="00551528">
          <w:pPr>
            <w:pStyle w:val="81DE9A8711B344C6911D6CD5B81F2A8C"/>
          </w:pPr>
          <w:r w:rsidRPr="00E21105">
            <w:rPr>
              <w:rStyle w:val="PlaceholderText"/>
              <w:color w:val="000000" w:themeColor="text1"/>
            </w:rPr>
            <w:t>Click here to enter text.</w:t>
          </w:r>
        </w:p>
      </w:docPartBody>
    </w:docPart>
    <w:docPart>
      <w:docPartPr>
        <w:name w:val="933E11427E2B4489AAD2CF8F2D4132F0"/>
        <w:category>
          <w:name w:val="General"/>
          <w:gallery w:val="placeholder"/>
        </w:category>
        <w:types>
          <w:type w:val="bbPlcHdr"/>
        </w:types>
        <w:behaviors>
          <w:behavior w:val="content"/>
        </w:behaviors>
        <w:guid w:val="{F82064D8-55C0-4413-8822-C379EE7F0313}"/>
      </w:docPartPr>
      <w:docPartBody>
        <w:p w:rsidR="00900708" w:rsidRDefault="00551528">
          <w:pPr>
            <w:pStyle w:val="933E11427E2B4489AAD2CF8F2D4132F0"/>
          </w:pPr>
          <w:r w:rsidRPr="00E21105">
            <w:rPr>
              <w:rStyle w:val="PlaceholderText"/>
              <w:color w:val="000000" w:themeColor="text1"/>
            </w:rPr>
            <w:t>Click here to enter text.</w:t>
          </w:r>
        </w:p>
      </w:docPartBody>
    </w:docPart>
    <w:docPart>
      <w:docPartPr>
        <w:name w:val="921B52AA59AA4D30B7EF79521A68021B"/>
        <w:category>
          <w:name w:val="General"/>
          <w:gallery w:val="placeholder"/>
        </w:category>
        <w:types>
          <w:type w:val="bbPlcHdr"/>
        </w:types>
        <w:behaviors>
          <w:behavior w:val="content"/>
        </w:behaviors>
        <w:guid w:val="{58627EB8-5281-4A9D-AA75-9219A8663446}"/>
      </w:docPartPr>
      <w:docPartBody>
        <w:p w:rsidR="00900708" w:rsidRDefault="00551528">
          <w:pPr>
            <w:pStyle w:val="921B52AA59AA4D30B7EF79521A68021B"/>
          </w:pPr>
          <w:r w:rsidRPr="00E21105">
            <w:rPr>
              <w:rStyle w:val="PlaceholderText"/>
              <w:color w:val="000000" w:themeColor="text1"/>
            </w:rPr>
            <w:t>Click here to enter text.</w:t>
          </w:r>
        </w:p>
      </w:docPartBody>
    </w:docPart>
    <w:docPart>
      <w:docPartPr>
        <w:name w:val="F99CA229CBFD42F19CAC2666590FEF87"/>
        <w:category>
          <w:name w:val="General"/>
          <w:gallery w:val="placeholder"/>
        </w:category>
        <w:types>
          <w:type w:val="bbPlcHdr"/>
        </w:types>
        <w:behaviors>
          <w:behavior w:val="content"/>
        </w:behaviors>
        <w:guid w:val="{81070851-16FC-4B59-947C-F2E3A800A15F}"/>
      </w:docPartPr>
      <w:docPartBody>
        <w:p w:rsidR="00900708" w:rsidRDefault="00551528">
          <w:pPr>
            <w:pStyle w:val="F99CA229CBFD42F19CAC2666590FEF87"/>
          </w:pPr>
          <w:r w:rsidRPr="00E21105">
            <w:rPr>
              <w:rStyle w:val="PlaceholderText"/>
              <w:color w:val="000000" w:themeColor="text1"/>
            </w:rPr>
            <w:t>Click here to enter text.</w:t>
          </w:r>
        </w:p>
      </w:docPartBody>
    </w:docPart>
    <w:docPart>
      <w:docPartPr>
        <w:name w:val="AB7EF45C1C7746BFB0ECF5C430F1EB8A"/>
        <w:category>
          <w:name w:val="General"/>
          <w:gallery w:val="placeholder"/>
        </w:category>
        <w:types>
          <w:type w:val="bbPlcHdr"/>
        </w:types>
        <w:behaviors>
          <w:behavior w:val="content"/>
        </w:behaviors>
        <w:guid w:val="{9DCD49B8-CDF4-4ED4-9A6E-976D404CBB46}"/>
      </w:docPartPr>
      <w:docPartBody>
        <w:p w:rsidR="00900708" w:rsidRDefault="00551528">
          <w:pPr>
            <w:pStyle w:val="AB7EF45C1C7746BFB0ECF5C430F1EB8A"/>
          </w:pPr>
          <w:r w:rsidRPr="00E21105">
            <w:rPr>
              <w:rStyle w:val="PlaceholderText"/>
              <w:color w:val="000000" w:themeColor="text1"/>
            </w:rPr>
            <w:t>Click here to enter text.</w:t>
          </w:r>
        </w:p>
      </w:docPartBody>
    </w:docPart>
    <w:docPart>
      <w:docPartPr>
        <w:name w:val="536B7F13DB0F4214A4AACC9F557DD917"/>
        <w:category>
          <w:name w:val="General"/>
          <w:gallery w:val="placeholder"/>
        </w:category>
        <w:types>
          <w:type w:val="bbPlcHdr"/>
        </w:types>
        <w:behaviors>
          <w:behavior w:val="content"/>
        </w:behaviors>
        <w:guid w:val="{65662E61-28BD-468D-A6BF-20B45A7A6EEB}"/>
      </w:docPartPr>
      <w:docPartBody>
        <w:p w:rsidR="00900708" w:rsidRDefault="00551528">
          <w:pPr>
            <w:pStyle w:val="536B7F13DB0F4214A4AACC9F557DD917"/>
          </w:pPr>
          <w:r w:rsidRPr="00E21105">
            <w:rPr>
              <w:rStyle w:val="PlaceholderText"/>
              <w:color w:val="000000" w:themeColor="text1"/>
            </w:rPr>
            <w:t>Click here to enter text.</w:t>
          </w:r>
        </w:p>
      </w:docPartBody>
    </w:docPart>
    <w:docPart>
      <w:docPartPr>
        <w:name w:val="BB334C53A6A345C4819ADEEF08E01779"/>
        <w:category>
          <w:name w:val="General"/>
          <w:gallery w:val="placeholder"/>
        </w:category>
        <w:types>
          <w:type w:val="bbPlcHdr"/>
        </w:types>
        <w:behaviors>
          <w:behavior w:val="content"/>
        </w:behaviors>
        <w:guid w:val="{9626C81F-6718-4E3F-8FFC-78106ABD85B2}"/>
      </w:docPartPr>
      <w:docPartBody>
        <w:p w:rsidR="00900708" w:rsidRDefault="00551528">
          <w:pPr>
            <w:pStyle w:val="BB334C53A6A345C4819ADEEF08E01779"/>
          </w:pPr>
          <w:r w:rsidRPr="00E21105">
            <w:rPr>
              <w:rStyle w:val="PlaceholderText"/>
              <w:color w:val="000000" w:themeColor="text1"/>
            </w:rPr>
            <w:t>Click here to enter text.</w:t>
          </w:r>
        </w:p>
      </w:docPartBody>
    </w:docPart>
    <w:docPart>
      <w:docPartPr>
        <w:name w:val="C3568CA762664E458A42114DA8A2ADF4"/>
        <w:category>
          <w:name w:val="General"/>
          <w:gallery w:val="placeholder"/>
        </w:category>
        <w:types>
          <w:type w:val="bbPlcHdr"/>
        </w:types>
        <w:behaviors>
          <w:behavior w:val="content"/>
        </w:behaviors>
        <w:guid w:val="{42AF5016-023F-4647-A01E-3ACD2E4F1E1E}"/>
      </w:docPartPr>
      <w:docPartBody>
        <w:p w:rsidR="00900708" w:rsidRDefault="00551528">
          <w:pPr>
            <w:pStyle w:val="C3568CA762664E458A42114DA8A2ADF4"/>
          </w:pPr>
          <w:r w:rsidRPr="00E21105">
            <w:rPr>
              <w:rStyle w:val="PlaceholderText"/>
              <w:color w:val="000000" w:themeColor="text1"/>
            </w:rPr>
            <w:t>Click here to enter text.</w:t>
          </w:r>
        </w:p>
      </w:docPartBody>
    </w:docPart>
    <w:docPart>
      <w:docPartPr>
        <w:name w:val="E4866566EC2A43288DB421279CF6435F"/>
        <w:category>
          <w:name w:val="General"/>
          <w:gallery w:val="placeholder"/>
        </w:category>
        <w:types>
          <w:type w:val="bbPlcHdr"/>
        </w:types>
        <w:behaviors>
          <w:behavior w:val="content"/>
        </w:behaviors>
        <w:guid w:val="{91781C2C-C766-4CA8-A509-19B76122D198}"/>
      </w:docPartPr>
      <w:docPartBody>
        <w:p w:rsidR="00900708" w:rsidRDefault="00551528">
          <w:pPr>
            <w:pStyle w:val="E4866566EC2A43288DB421279CF6435F"/>
          </w:pPr>
          <w:r w:rsidRPr="00E21105">
            <w:rPr>
              <w:rStyle w:val="PlaceholderText"/>
              <w:color w:val="000000" w:themeColor="text1"/>
            </w:rPr>
            <w:t>Click here to enter text.</w:t>
          </w:r>
        </w:p>
      </w:docPartBody>
    </w:docPart>
    <w:docPart>
      <w:docPartPr>
        <w:name w:val="3B57DDC4C2474E91B1A3B3122F7641B1"/>
        <w:category>
          <w:name w:val="General"/>
          <w:gallery w:val="placeholder"/>
        </w:category>
        <w:types>
          <w:type w:val="bbPlcHdr"/>
        </w:types>
        <w:behaviors>
          <w:behavior w:val="content"/>
        </w:behaviors>
        <w:guid w:val="{A493ADB9-A069-4D8E-ADD4-6C496350E003}"/>
      </w:docPartPr>
      <w:docPartBody>
        <w:p w:rsidR="00900708" w:rsidRDefault="00551528">
          <w:pPr>
            <w:pStyle w:val="3B57DDC4C2474E91B1A3B3122F7641B1"/>
          </w:pPr>
          <w:r w:rsidRPr="00E21105">
            <w:rPr>
              <w:rStyle w:val="PlaceholderText"/>
              <w:color w:val="000000" w:themeColor="text1"/>
            </w:rPr>
            <w:t>Click here to enter text.</w:t>
          </w:r>
        </w:p>
      </w:docPartBody>
    </w:docPart>
    <w:docPart>
      <w:docPartPr>
        <w:name w:val="18BC29382D5249578692F84E355338CB"/>
        <w:category>
          <w:name w:val="General"/>
          <w:gallery w:val="placeholder"/>
        </w:category>
        <w:types>
          <w:type w:val="bbPlcHdr"/>
        </w:types>
        <w:behaviors>
          <w:behavior w:val="content"/>
        </w:behaviors>
        <w:guid w:val="{220F326E-B61A-4427-9F07-8C53EBD899DF}"/>
      </w:docPartPr>
      <w:docPartBody>
        <w:p w:rsidR="00900708" w:rsidRDefault="00551528">
          <w:pPr>
            <w:pStyle w:val="18BC29382D5249578692F84E355338CB"/>
          </w:pPr>
          <w:r w:rsidRPr="00E21105">
            <w:rPr>
              <w:rStyle w:val="PlaceholderText"/>
              <w:color w:val="000000" w:themeColor="text1"/>
            </w:rPr>
            <w:t>Click here to enter text.</w:t>
          </w:r>
        </w:p>
      </w:docPartBody>
    </w:docPart>
    <w:docPart>
      <w:docPartPr>
        <w:name w:val="6C00B8FFE584454A984960AA9D2DEB9D"/>
        <w:category>
          <w:name w:val="General"/>
          <w:gallery w:val="placeholder"/>
        </w:category>
        <w:types>
          <w:type w:val="bbPlcHdr"/>
        </w:types>
        <w:behaviors>
          <w:behavior w:val="content"/>
        </w:behaviors>
        <w:guid w:val="{E0289966-8D69-42F3-AA5E-518EA7E5652D}"/>
      </w:docPartPr>
      <w:docPartBody>
        <w:p w:rsidR="00900708" w:rsidRDefault="00551528">
          <w:pPr>
            <w:pStyle w:val="6C00B8FFE584454A984960AA9D2DEB9D"/>
          </w:pPr>
          <w:r w:rsidRPr="00E21105">
            <w:rPr>
              <w:rStyle w:val="PlaceholderText"/>
              <w:color w:val="000000" w:themeColor="text1"/>
            </w:rPr>
            <w:t>Click here to enter text.</w:t>
          </w:r>
        </w:p>
      </w:docPartBody>
    </w:docPart>
    <w:docPart>
      <w:docPartPr>
        <w:name w:val="0C0988D5B2214C0691F86B7894913705"/>
        <w:category>
          <w:name w:val="General"/>
          <w:gallery w:val="placeholder"/>
        </w:category>
        <w:types>
          <w:type w:val="bbPlcHdr"/>
        </w:types>
        <w:behaviors>
          <w:behavior w:val="content"/>
        </w:behaviors>
        <w:guid w:val="{B9487E2A-BA36-4EC1-968C-97B24D12E630}"/>
      </w:docPartPr>
      <w:docPartBody>
        <w:p w:rsidR="00900708" w:rsidRDefault="00551528">
          <w:pPr>
            <w:pStyle w:val="0C0988D5B2214C0691F86B7894913705"/>
          </w:pPr>
          <w:r w:rsidRPr="00E21105">
            <w:rPr>
              <w:rStyle w:val="PlaceholderText"/>
              <w:color w:val="000000" w:themeColor="text1"/>
            </w:rPr>
            <w:t>Click here to enter text.</w:t>
          </w:r>
        </w:p>
      </w:docPartBody>
    </w:docPart>
    <w:docPart>
      <w:docPartPr>
        <w:name w:val="A2BBD5A692E446ACA236C58B619F0FA4"/>
        <w:category>
          <w:name w:val="General"/>
          <w:gallery w:val="placeholder"/>
        </w:category>
        <w:types>
          <w:type w:val="bbPlcHdr"/>
        </w:types>
        <w:behaviors>
          <w:behavior w:val="content"/>
        </w:behaviors>
        <w:guid w:val="{DBAD2E04-565B-4232-B292-86AFF7A8CD60}"/>
      </w:docPartPr>
      <w:docPartBody>
        <w:p w:rsidR="00900708" w:rsidRDefault="00551528">
          <w:pPr>
            <w:pStyle w:val="A2BBD5A692E446ACA236C58B619F0FA4"/>
          </w:pPr>
          <w:r w:rsidRPr="00E21105">
            <w:rPr>
              <w:rStyle w:val="PlaceholderText"/>
              <w:color w:val="000000" w:themeColor="text1"/>
            </w:rPr>
            <w:t>Click here to enter text.</w:t>
          </w:r>
        </w:p>
      </w:docPartBody>
    </w:docPart>
    <w:docPart>
      <w:docPartPr>
        <w:name w:val="17331AC717DA4A95ADCDA576BA963E82"/>
        <w:category>
          <w:name w:val="General"/>
          <w:gallery w:val="placeholder"/>
        </w:category>
        <w:types>
          <w:type w:val="bbPlcHdr"/>
        </w:types>
        <w:behaviors>
          <w:behavior w:val="content"/>
        </w:behaviors>
        <w:guid w:val="{61DB2D81-0D45-4332-BAB0-7A32819FAA26}"/>
      </w:docPartPr>
      <w:docPartBody>
        <w:p w:rsidR="00900708" w:rsidRDefault="00551528">
          <w:pPr>
            <w:pStyle w:val="17331AC717DA4A95ADCDA576BA963E82"/>
          </w:pPr>
          <w:r w:rsidRPr="00E21105">
            <w:rPr>
              <w:rStyle w:val="PlaceholderText"/>
              <w:color w:val="000000" w:themeColor="text1"/>
            </w:rPr>
            <w:t>Click here to enter text.</w:t>
          </w:r>
        </w:p>
      </w:docPartBody>
    </w:docPart>
    <w:docPart>
      <w:docPartPr>
        <w:name w:val="2D769B7C4CF14CAFB749FFFECECCD156"/>
        <w:category>
          <w:name w:val="General"/>
          <w:gallery w:val="placeholder"/>
        </w:category>
        <w:types>
          <w:type w:val="bbPlcHdr"/>
        </w:types>
        <w:behaviors>
          <w:behavior w:val="content"/>
        </w:behaviors>
        <w:guid w:val="{C4D43AE4-7455-4E43-91E9-06EDBC640149}"/>
      </w:docPartPr>
      <w:docPartBody>
        <w:p w:rsidR="00900708" w:rsidRDefault="00551528">
          <w:pPr>
            <w:pStyle w:val="2D769B7C4CF14CAFB749FFFECECCD156"/>
          </w:pPr>
          <w:r w:rsidRPr="00E21105">
            <w:rPr>
              <w:rStyle w:val="PlaceholderText"/>
              <w:color w:val="000000" w:themeColor="text1"/>
            </w:rPr>
            <w:t>Click here to enter text.</w:t>
          </w:r>
        </w:p>
      </w:docPartBody>
    </w:docPart>
    <w:docPart>
      <w:docPartPr>
        <w:name w:val="9E6183B910F7446098BFB54B3B51ECBD"/>
        <w:category>
          <w:name w:val="General"/>
          <w:gallery w:val="placeholder"/>
        </w:category>
        <w:types>
          <w:type w:val="bbPlcHdr"/>
        </w:types>
        <w:behaviors>
          <w:behavior w:val="content"/>
        </w:behaviors>
        <w:guid w:val="{87153071-1C97-4830-BA14-AEC034562288}"/>
      </w:docPartPr>
      <w:docPartBody>
        <w:p w:rsidR="00900708" w:rsidRDefault="00551528">
          <w:pPr>
            <w:pStyle w:val="9E6183B910F7446098BFB54B3B51ECBD"/>
          </w:pPr>
          <w:r w:rsidRPr="00E21105">
            <w:rPr>
              <w:rStyle w:val="PlaceholderText"/>
              <w:color w:val="000000" w:themeColor="text1"/>
            </w:rPr>
            <w:t>Click here to enter text.</w:t>
          </w:r>
        </w:p>
      </w:docPartBody>
    </w:docPart>
    <w:docPart>
      <w:docPartPr>
        <w:name w:val="D7890450C28F4097BFC1CD6483D02A39"/>
        <w:category>
          <w:name w:val="General"/>
          <w:gallery w:val="placeholder"/>
        </w:category>
        <w:types>
          <w:type w:val="bbPlcHdr"/>
        </w:types>
        <w:behaviors>
          <w:behavior w:val="content"/>
        </w:behaviors>
        <w:guid w:val="{BF7FF20A-F7F6-4E6A-AC8C-5EF301BE7CCC}"/>
      </w:docPartPr>
      <w:docPartBody>
        <w:p w:rsidR="00900708" w:rsidRDefault="00551528">
          <w:pPr>
            <w:pStyle w:val="D7890450C28F4097BFC1CD6483D02A39"/>
          </w:pPr>
          <w:r w:rsidRPr="00E21105">
            <w:rPr>
              <w:rStyle w:val="PlaceholderText"/>
              <w:color w:val="000000" w:themeColor="text1"/>
            </w:rPr>
            <w:t>Click here to enter text.</w:t>
          </w:r>
        </w:p>
      </w:docPartBody>
    </w:docPart>
    <w:docPart>
      <w:docPartPr>
        <w:name w:val="6268BDABC06D49898A24C0AE1DDC3702"/>
        <w:category>
          <w:name w:val="General"/>
          <w:gallery w:val="placeholder"/>
        </w:category>
        <w:types>
          <w:type w:val="bbPlcHdr"/>
        </w:types>
        <w:behaviors>
          <w:behavior w:val="content"/>
        </w:behaviors>
        <w:guid w:val="{2187AA72-29C5-4620-A752-012B5EE13708}"/>
      </w:docPartPr>
      <w:docPartBody>
        <w:p w:rsidR="00900708" w:rsidRDefault="00551528">
          <w:pPr>
            <w:pStyle w:val="6268BDABC06D49898A24C0AE1DDC3702"/>
          </w:pPr>
          <w:r w:rsidRPr="00E21105">
            <w:rPr>
              <w:rStyle w:val="PlaceholderText"/>
              <w:color w:val="000000" w:themeColor="text1"/>
            </w:rPr>
            <w:t>Click here to enter text.</w:t>
          </w:r>
        </w:p>
      </w:docPartBody>
    </w:docPart>
    <w:docPart>
      <w:docPartPr>
        <w:name w:val="1F71A21A440C44B598195BDE420EE952"/>
        <w:category>
          <w:name w:val="General"/>
          <w:gallery w:val="placeholder"/>
        </w:category>
        <w:types>
          <w:type w:val="bbPlcHdr"/>
        </w:types>
        <w:behaviors>
          <w:behavior w:val="content"/>
        </w:behaviors>
        <w:guid w:val="{55755570-4B1B-41B0-A817-01D1A4CC3429}"/>
      </w:docPartPr>
      <w:docPartBody>
        <w:p w:rsidR="00900708" w:rsidRDefault="00551528">
          <w:pPr>
            <w:pStyle w:val="1F71A21A440C44B598195BDE420EE952"/>
          </w:pPr>
          <w:r w:rsidRPr="00E21105">
            <w:rPr>
              <w:rStyle w:val="PlaceholderText"/>
              <w:color w:val="000000" w:themeColor="text1"/>
            </w:rPr>
            <w:t>Click here to enter text.</w:t>
          </w:r>
        </w:p>
      </w:docPartBody>
    </w:docPart>
    <w:docPart>
      <w:docPartPr>
        <w:name w:val="C7CADCAE36884C48A0B9015451940A15"/>
        <w:category>
          <w:name w:val="General"/>
          <w:gallery w:val="placeholder"/>
        </w:category>
        <w:types>
          <w:type w:val="bbPlcHdr"/>
        </w:types>
        <w:behaviors>
          <w:behavior w:val="content"/>
        </w:behaviors>
        <w:guid w:val="{E4F741D0-CAA0-4B00-BB25-721C70C7E2CF}"/>
      </w:docPartPr>
      <w:docPartBody>
        <w:p w:rsidR="00900708" w:rsidRDefault="00551528">
          <w:pPr>
            <w:pStyle w:val="C7CADCAE36884C48A0B9015451940A15"/>
          </w:pPr>
          <w:r w:rsidRPr="00E21105">
            <w:rPr>
              <w:rStyle w:val="PlaceholderText"/>
              <w:color w:val="000000" w:themeColor="text1"/>
            </w:rPr>
            <w:t>Click here to enter text.</w:t>
          </w:r>
        </w:p>
      </w:docPartBody>
    </w:docPart>
    <w:docPart>
      <w:docPartPr>
        <w:name w:val="D8CF694C0CD94A51894E011C1E58108D"/>
        <w:category>
          <w:name w:val="General"/>
          <w:gallery w:val="placeholder"/>
        </w:category>
        <w:types>
          <w:type w:val="bbPlcHdr"/>
        </w:types>
        <w:behaviors>
          <w:behavior w:val="content"/>
        </w:behaviors>
        <w:guid w:val="{0189F825-355D-4B44-A53E-C53908CA84FE}"/>
      </w:docPartPr>
      <w:docPartBody>
        <w:p w:rsidR="00900708" w:rsidRDefault="00551528">
          <w:pPr>
            <w:pStyle w:val="D8CF694C0CD94A51894E011C1E58108D"/>
          </w:pPr>
          <w:r w:rsidRPr="00E21105">
            <w:rPr>
              <w:rStyle w:val="PlaceholderText"/>
              <w:color w:val="000000" w:themeColor="text1"/>
            </w:rPr>
            <w:t>Click here to enter text.</w:t>
          </w:r>
        </w:p>
      </w:docPartBody>
    </w:docPart>
    <w:docPart>
      <w:docPartPr>
        <w:name w:val="FB8E4FFADB5B46798AE98E94EB71F9E3"/>
        <w:category>
          <w:name w:val="General"/>
          <w:gallery w:val="placeholder"/>
        </w:category>
        <w:types>
          <w:type w:val="bbPlcHdr"/>
        </w:types>
        <w:behaviors>
          <w:behavior w:val="content"/>
        </w:behaviors>
        <w:guid w:val="{23C93503-7995-445E-8EA7-8463EE082BFF}"/>
      </w:docPartPr>
      <w:docPartBody>
        <w:p w:rsidR="00900708" w:rsidRDefault="00551528">
          <w:pPr>
            <w:pStyle w:val="FB8E4FFADB5B46798AE98E94EB71F9E3"/>
          </w:pPr>
          <w:r w:rsidRPr="00BB750F">
            <w:rPr>
              <w:rStyle w:val="PlaceholderText"/>
            </w:rPr>
            <w:t>Click here to enter text.</w:t>
          </w:r>
        </w:p>
      </w:docPartBody>
    </w:docPart>
    <w:docPart>
      <w:docPartPr>
        <w:name w:val="8B1E71E71D2140839360925837BF2C8F"/>
        <w:category>
          <w:name w:val="General"/>
          <w:gallery w:val="placeholder"/>
        </w:category>
        <w:types>
          <w:type w:val="bbPlcHdr"/>
        </w:types>
        <w:behaviors>
          <w:behavior w:val="content"/>
        </w:behaviors>
        <w:guid w:val="{0FA1D1CA-99AC-4C75-8458-564C20946E81}"/>
      </w:docPartPr>
      <w:docPartBody>
        <w:p w:rsidR="00900708" w:rsidRDefault="00551528">
          <w:pPr>
            <w:pStyle w:val="8B1E71E71D2140839360925837BF2C8F"/>
          </w:pPr>
          <w:r w:rsidRPr="001A79A9">
            <w:rPr>
              <w:rStyle w:val="PlaceholderText"/>
            </w:rPr>
            <w:t>Click here to enter text.</w:t>
          </w:r>
        </w:p>
      </w:docPartBody>
    </w:docPart>
    <w:docPart>
      <w:docPartPr>
        <w:name w:val="D2C9B490B886423C896EEBD9F77DB68A"/>
        <w:category>
          <w:name w:val="General"/>
          <w:gallery w:val="placeholder"/>
        </w:category>
        <w:types>
          <w:type w:val="bbPlcHdr"/>
        </w:types>
        <w:behaviors>
          <w:behavior w:val="content"/>
        </w:behaviors>
        <w:guid w:val="{043E9B08-139B-4C7F-8A49-58BF6B3FC9BF}"/>
      </w:docPartPr>
      <w:docPartBody>
        <w:p w:rsidR="00900708" w:rsidRDefault="00551528">
          <w:pPr>
            <w:pStyle w:val="D2C9B490B886423C896EEBD9F77DB68A"/>
          </w:pPr>
          <w:r w:rsidRPr="00BB750F">
            <w:rPr>
              <w:rStyle w:val="PlaceholderText"/>
            </w:rPr>
            <w:t>Click here to enter text.</w:t>
          </w:r>
        </w:p>
      </w:docPartBody>
    </w:docPart>
    <w:docPart>
      <w:docPartPr>
        <w:name w:val="AB0E4DDB55DC40F68C3032778C45DA40"/>
        <w:category>
          <w:name w:val="General"/>
          <w:gallery w:val="placeholder"/>
        </w:category>
        <w:types>
          <w:type w:val="bbPlcHdr"/>
        </w:types>
        <w:behaviors>
          <w:behavior w:val="content"/>
        </w:behaviors>
        <w:guid w:val="{7DCC563B-92E8-4512-9601-128C4AA3274C}"/>
      </w:docPartPr>
      <w:docPartBody>
        <w:p w:rsidR="00900708" w:rsidRDefault="00551528">
          <w:pPr>
            <w:pStyle w:val="AB0E4DDB55DC40F68C3032778C45DA40"/>
          </w:pPr>
          <w:r w:rsidRPr="001A79A9">
            <w:rPr>
              <w:rStyle w:val="PlaceholderText"/>
            </w:rPr>
            <w:t>Click here to enter text.</w:t>
          </w:r>
        </w:p>
      </w:docPartBody>
    </w:docPart>
    <w:docPart>
      <w:docPartPr>
        <w:name w:val="D1F1D6E635E3450191B97CBFBAB59F42"/>
        <w:category>
          <w:name w:val="General"/>
          <w:gallery w:val="placeholder"/>
        </w:category>
        <w:types>
          <w:type w:val="bbPlcHdr"/>
        </w:types>
        <w:behaviors>
          <w:behavior w:val="content"/>
        </w:behaviors>
        <w:guid w:val="{1D703E64-608A-4737-B08D-58F549C6E575}"/>
      </w:docPartPr>
      <w:docPartBody>
        <w:p w:rsidR="00900708" w:rsidRDefault="00551528">
          <w:pPr>
            <w:pStyle w:val="D1F1D6E635E3450191B97CBFBAB59F42"/>
          </w:pPr>
          <w:r w:rsidRPr="00BB750F">
            <w:rPr>
              <w:rStyle w:val="PlaceholderText"/>
            </w:rPr>
            <w:t>Click here to enter text.</w:t>
          </w:r>
        </w:p>
      </w:docPartBody>
    </w:docPart>
    <w:docPart>
      <w:docPartPr>
        <w:name w:val="DCEED7DD26DE4433B0DD1EDD1110FD69"/>
        <w:category>
          <w:name w:val="General"/>
          <w:gallery w:val="placeholder"/>
        </w:category>
        <w:types>
          <w:type w:val="bbPlcHdr"/>
        </w:types>
        <w:behaviors>
          <w:behavior w:val="content"/>
        </w:behaviors>
        <w:guid w:val="{8AB4EA62-FAF9-4752-8ED2-24A3489FA38B}"/>
      </w:docPartPr>
      <w:docPartBody>
        <w:p w:rsidR="00900708" w:rsidRDefault="00551528">
          <w:pPr>
            <w:pStyle w:val="DCEED7DD26DE4433B0DD1EDD1110FD69"/>
          </w:pPr>
          <w:r w:rsidRPr="001A79A9">
            <w:rPr>
              <w:rStyle w:val="PlaceholderText"/>
            </w:rPr>
            <w:t>Click here to enter text.</w:t>
          </w:r>
        </w:p>
      </w:docPartBody>
    </w:docPart>
    <w:docPart>
      <w:docPartPr>
        <w:name w:val="9E8A8F71CBBD493D8E203EE1B08B9E40"/>
        <w:category>
          <w:name w:val="General"/>
          <w:gallery w:val="placeholder"/>
        </w:category>
        <w:types>
          <w:type w:val="bbPlcHdr"/>
        </w:types>
        <w:behaviors>
          <w:behavior w:val="content"/>
        </w:behaviors>
        <w:guid w:val="{185C100A-0004-450E-89A0-03D3999F0482}"/>
      </w:docPartPr>
      <w:docPartBody>
        <w:p w:rsidR="00900708" w:rsidRDefault="00551528">
          <w:pPr>
            <w:pStyle w:val="9E8A8F71CBBD493D8E203EE1B08B9E40"/>
          </w:pPr>
          <w:r w:rsidRPr="001A79A9">
            <w:rPr>
              <w:rStyle w:val="PlaceholderText"/>
            </w:rPr>
            <w:t>Click here to enter text.</w:t>
          </w:r>
        </w:p>
      </w:docPartBody>
    </w:docPart>
    <w:docPart>
      <w:docPartPr>
        <w:name w:val="2C888E06212E45FAAB504D07DCE2297F"/>
        <w:category>
          <w:name w:val="General"/>
          <w:gallery w:val="placeholder"/>
        </w:category>
        <w:types>
          <w:type w:val="bbPlcHdr"/>
        </w:types>
        <w:behaviors>
          <w:behavior w:val="content"/>
        </w:behaviors>
        <w:guid w:val="{947D699B-2114-4086-8E26-C60623976AC1}"/>
      </w:docPartPr>
      <w:docPartBody>
        <w:p w:rsidR="00900708" w:rsidRDefault="00551528">
          <w:pPr>
            <w:pStyle w:val="2C888E06212E45FAAB504D07DCE2297F"/>
          </w:pPr>
          <w:r w:rsidRPr="001A79A9">
            <w:rPr>
              <w:rStyle w:val="PlaceholderText"/>
            </w:rPr>
            <w:t>Click here to enter text.</w:t>
          </w:r>
        </w:p>
      </w:docPartBody>
    </w:docPart>
    <w:docPart>
      <w:docPartPr>
        <w:name w:val="97D295E5271044D6A1DD3F0EF25E6786"/>
        <w:category>
          <w:name w:val="General"/>
          <w:gallery w:val="placeholder"/>
        </w:category>
        <w:types>
          <w:type w:val="bbPlcHdr"/>
        </w:types>
        <w:behaviors>
          <w:behavior w:val="content"/>
        </w:behaviors>
        <w:guid w:val="{311F7350-B83B-498D-824C-403C5EEC41B8}"/>
      </w:docPartPr>
      <w:docPartBody>
        <w:p w:rsidR="00900708" w:rsidRDefault="00551528">
          <w:pPr>
            <w:pStyle w:val="97D295E5271044D6A1DD3F0EF25E6786"/>
          </w:pPr>
          <w:r w:rsidRPr="001A79A9">
            <w:rPr>
              <w:rStyle w:val="PlaceholderText"/>
            </w:rPr>
            <w:t>Click here to enter text.</w:t>
          </w:r>
        </w:p>
      </w:docPartBody>
    </w:docPart>
    <w:docPart>
      <w:docPartPr>
        <w:name w:val="A56649ABA53E48CE8358A06961C30CC0"/>
        <w:category>
          <w:name w:val="General"/>
          <w:gallery w:val="placeholder"/>
        </w:category>
        <w:types>
          <w:type w:val="bbPlcHdr"/>
        </w:types>
        <w:behaviors>
          <w:behavior w:val="content"/>
        </w:behaviors>
        <w:guid w:val="{127C374F-6149-4483-8A55-E296755E566B}"/>
      </w:docPartPr>
      <w:docPartBody>
        <w:p w:rsidR="00900708" w:rsidRDefault="00551528">
          <w:pPr>
            <w:pStyle w:val="A56649ABA53E48CE8358A06961C30CC0"/>
          </w:pPr>
          <w:r w:rsidRPr="001A79A9">
            <w:rPr>
              <w:rStyle w:val="PlaceholderText"/>
            </w:rPr>
            <w:t>Click here to enter text.</w:t>
          </w:r>
        </w:p>
      </w:docPartBody>
    </w:docPart>
    <w:docPart>
      <w:docPartPr>
        <w:name w:val="E6FA2B6AB0194F988A696AAF55A6C076"/>
        <w:category>
          <w:name w:val="General"/>
          <w:gallery w:val="placeholder"/>
        </w:category>
        <w:types>
          <w:type w:val="bbPlcHdr"/>
        </w:types>
        <w:behaviors>
          <w:behavior w:val="content"/>
        </w:behaviors>
        <w:guid w:val="{B304185E-D7AE-4A21-B9ED-1739CB94247C}"/>
      </w:docPartPr>
      <w:docPartBody>
        <w:p w:rsidR="00900708" w:rsidRDefault="00551528">
          <w:pPr>
            <w:pStyle w:val="E6FA2B6AB0194F988A696AAF55A6C076"/>
          </w:pPr>
          <w:r w:rsidRPr="001A79A9">
            <w:rPr>
              <w:rStyle w:val="PlaceholderText"/>
            </w:rPr>
            <w:t>Click here to enter text.</w:t>
          </w:r>
        </w:p>
      </w:docPartBody>
    </w:docPart>
    <w:docPart>
      <w:docPartPr>
        <w:name w:val="CB440355A3F948068CC95120E1437C00"/>
        <w:category>
          <w:name w:val="General"/>
          <w:gallery w:val="placeholder"/>
        </w:category>
        <w:types>
          <w:type w:val="bbPlcHdr"/>
        </w:types>
        <w:behaviors>
          <w:behavior w:val="content"/>
        </w:behaviors>
        <w:guid w:val="{4F7E80FF-7235-4DC0-9284-FC86076C3199}"/>
      </w:docPartPr>
      <w:docPartBody>
        <w:p w:rsidR="00900708" w:rsidRDefault="00551528">
          <w:pPr>
            <w:pStyle w:val="CB440355A3F948068CC95120E1437C00"/>
          </w:pPr>
          <w:r w:rsidRPr="001A79A9">
            <w:rPr>
              <w:rStyle w:val="PlaceholderText"/>
            </w:rPr>
            <w:t>Click here to enter text.</w:t>
          </w:r>
        </w:p>
      </w:docPartBody>
    </w:docPart>
    <w:docPart>
      <w:docPartPr>
        <w:name w:val="402D35EEBBA7453CADED1E06C91A474D"/>
        <w:category>
          <w:name w:val="General"/>
          <w:gallery w:val="placeholder"/>
        </w:category>
        <w:types>
          <w:type w:val="bbPlcHdr"/>
        </w:types>
        <w:behaviors>
          <w:behavior w:val="content"/>
        </w:behaviors>
        <w:guid w:val="{9DBD7990-B34A-4986-8379-CAF7C2DE8EA4}"/>
      </w:docPartPr>
      <w:docPartBody>
        <w:p w:rsidR="00900708" w:rsidRDefault="00551528">
          <w:pPr>
            <w:pStyle w:val="402D35EEBBA7453CADED1E06C91A474D"/>
          </w:pPr>
          <w:r w:rsidRPr="00E21105">
            <w:rPr>
              <w:rStyle w:val="PlaceholderText"/>
              <w:color w:val="000000" w:themeColor="text1"/>
            </w:rPr>
            <w:t>Click here to enter text.</w:t>
          </w:r>
        </w:p>
      </w:docPartBody>
    </w:docPart>
    <w:docPart>
      <w:docPartPr>
        <w:name w:val="16BFC42564824BA0857AC07CE067E43E"/>
        <w:category>
          <w:name w:val="General"/>
          <w:gallery w:val="placeholder"/>
        </w:category>
        <w:types>
          <w:type w:val="bbPlcHdr"/>
        </w:types>
        <w:behaviors>
          <w:behavior w:val="content"/>
        </w:behaviors>
        <w:guid w:val="{3A9E48C3-6710-4398-B883-1FB153428DCB}"/>
      </w:docPartPr>
      <w:docPartBody>
        <w:p w:rsidR="00900708" w:rsidRDefault="00551528">
          <w:pPr>
            <w:pStyle w:val="16BFC42564824BA0857AC07CE067E43E"/>
          </w:pPr>
          <w:r w:rsidRPr="00E21105">
            <w:rPr>
              <w:rStyle w:val="PlaceholderText"/>
              <w:color w:val="000000" w:themeColor="text1"/>
            </w:rPr>
            <w:t>Click here to enter text.</w:t>
          </w:r>
        </w:p>
      </w:docPartBody>
    </w:docPart>
    <w:docPart>
      <w:docPartPr>
        <w:name w:val="6FAB5D2520934F95AC3A3B42CFEAFC95"/>
        <w:category>
          <w:name w:val="General"/>
          <w:gallery w:val="placeholder"/>
        </w:category>
        <w:types>
          <w:type w:val="bbPlcHdr"/>
        </w:types>
        <w:behaviors>
          <w:behavior w:val="content"/>
        </w:behaviors>
        <w:guid w:val="{8CAD2EB1-FD0F-48DA-B715-92F0815990B4}"/>
      </w:docPartPr>
      <w:docPartBody>
        <w:p w:rsidR="00900708" w:rsidRDefault="00551528">
          <w:pPr>
            <w:pStyle w:val="6FAB5D2520934F95AC3A3B42CFEAFC95"/>
          </w:pPr>
          <w:r w:rsidRPr="00E21105">
            <w:rPr>
              <w:rStyle w:val="PlaceholderText"/>
              <w:color w:val="000000" w:themeColor="text1"/>
            </w:rPr>
            <w:t>Click here to enter text.</w:t>
          </w:r>
        </w:p>
      </w:docPartBody>
    </w:docPart>
    <w:docPart>
      <w:docPartPr>
        <w:name w:val="C262B15370384170B6EE6C33F6777FC5"/>
        <w:category>
          <w:name w:val="General"/>
          <w:gallery w:val="placeholder"/>
        </w:category>
        <w:types>
          <w:type w:val="bbPlcHdr"/>
        </w:types>
        <w:behaviors>
          <w:behavior w:val="content"/>
        </w:behaviors>
        <w:guid w:val="{ACFA55ED-71A4-4302-BEE1-F7C99F2516DB}"/>
      </w:docPartPr>
      <w:docPartBody>
        <w:p w:rsidR="00900708" w:rsidRDefault="00551528">
          <w:pPr>
            <w:pStyle w:val="C262B15370384170B6EE6C33F6777FC5"/>
          </w:pPr>
          <w:r w:rsidRPr="00E21105">
            <w:rPr>
              <w:rStyle w:val="PlaceholderText"/>
              <w:color w:val="000000" w:themeColor="text1"/>
            </w:rPr>
            <w:t>Click here to enter text.</w:t>
          </w:r>
        </w:p>
      </w:docPartBody>
    </w:docPart>
    <w:docPart>
      <w:docPartPr>
        <w:name w:val="6534990B782F4AAC9D298DC2FB7F38BB"/>
        <w:category>
          <w:name w:val="General"/>
          <w:gallery w:val="placeholder"/>
        </w:category>
        <w:types>
          <w:type w:val="bbPlcHdr"/>
        </w:types>
        <w:behaviors>
          <w:behavior w:val="content"/>
        </w:behaviors>
        <w:guid w:val="{D8FD8881-7670-4A9B-A807-78895B3BBA72}"/>
      </w:docPartPr>
      <w:docPartBody>
        <w:p w:rsidR="00900708" w:rsidRDefault="00551528">
          <w:pPr>
            <w:pStyle w:val="6534990B782F4AAC9D298DC2FB7F38BB"/>
          </w:pPr>
          <w:r w:rsidRPr="001A79A9">
            <w:rPr>
              <w:rStyle w:val="PlaceholderText"/>
            </w:rPr>
            <w:t>Click here to enter text.</w:t>
          </w:r>
        </w:p>
      </w:docPartBody>
    </w:docPart>
    <w:docPart>
      <w:docPartPr>
        <w:name w:val="2F7104B938E746928AC9361C6859FA98"/>
        <w:category>
          <w:name w:val="General"/>
          <w:gallery w:val="placeholder"/>
        </w:category>
        <w:types>
          <w:type w:val="bbPlcHdr"/>
        </w:types>
        <w:behaviors>
          <w:behavior w:val="content"/>
        </w:behaviors>
        <w:guid w:val="{0807E879-53F8-4A12-9044-A778809EE647}"/>
      </w:docPartPr>
      <w:docPartBody>
        <w:p w:rsidR="00900708" w:rsidRDefault="00551528">
          <w:pPr>
            <w:pStyle w:val="2F7104B938E746928AC9361C6859FA98"/>
          </w:pPr>
          <w:r w:rsidRPr="001A79A9">
            <w:rPr>
              <w:rStyle w:val="PlaceholderText"/>
            </w:rPr>
            <w:t>Click here to enter text.</w:t>
          </w:r>
        </w:p>
      </w:docPartBody>
    </w:docPart>
    <w:docPart>
      <w:docPartPr>
        <w:name w:val="320D3EF1E0BF4320ADF0B6D6EF3FDE8C"/>
        <w:category>
          <w:name w:val="General"/>
          <w:gallery w:val="placeholder"/>
        </w:category>
        <w:types>
          <w:type w:val="bbPlcHdr"/>
        </w:types>
        <w:behaviors>
          <w:behavior w:val="content"/>
        </w:behaviors>
        <w:guid w:val="{50C894BA-2A2B-4748-B015-09DFFA7394C1}"/>
      </w:docPartPr>
      <w:docPartBody>
        <w:p w:rsidR="00900708" w:rsidRDefault="00551528">
          <w:pPr>
            <w:pStyle w:val="320D3EF1E0BF4320ADF0B6D6EF3FDE8C"/>
          </w:pPr>
          <w:r w:rsidRPr="001A79A9">
            <w:rPr>
              <w:rStyle w:val="PlaceholderText"/>
            </w:rPr>
            <w:t>Click here to enter text.</w:t>
          </w:r>
        </w:p>
      </w:docPartBody>
    </w:docPart>
    <w:docPart>
      <w:docPartPr>
        <w:name w:val="962BDF752DE44365B11619A17ED8E91D"/>
        <w:category>
          <w:name w:val="General"/>
          <w:gallery w:val="placeholder"/>
        </w:category>
        <w:types>
          <w:type w:val="bbPlcHdr"/>
        </w:types>
        <w:behaviors>
          <w:behavior w:val="content"/>
        </w:behaviors>
        <w:guid w:val="{73D5432D-BDB6-4636-9B29-E106467F45F5}"/>
      </w:docPartPr>
      <w:docPartBody>
        <w:p w:rsidR="00900708" w:rsidRDefault="00551528">
          <w:pPr>
            <w:pStyle w:val="962BDF752DE44365B11619A17ED8E91D"/>
          </w:pPr>
          <w:r w:rsidRPr="001A79A9">
            <w:rPr>
              <w:rStyle w:val="PlaceholderText"/>
            </w:rPr>
            <w:t>Click here to enter text.</w:t>
          </w:r>
        </w:p>
      </w:docPartBody>
    </w:docPart>
    <w:docPart>
      <w:docPartPr>
        <w:name w:val="0F4E6F547AD24B73B596E35E711C94BC"/>
        <w:category>
          <w:name w:val="General"/>
          <w:gallery w:val="placeholder"/>
        </w:category>
        <w:types>
          <w:type w:val="bbPlcHdr"/>
        </w:types>
        <w:behaviors>
          <w:behavior w:val="content"/>
        </w:behaviors>
        <w:guid w:val="{1BD8FE1B-9245-4757-88EE-954725F3A24A}"/>
      </w:docPartPr>
      <w:docPartBody>
        <w:p w:rsidR="00900708" w:rsidRDefault="00551528">
          <w:pPr>
            <w:pStyle w:val="0F4E6F547AD24B73B596E35E711C94BC"/>
          </w:pPr>
          <w:r w:rsidRPr="001A79A9">
            <w:rPr>
              <w:rStyle w:val="PlaceholderText"/>
            </w:rPr>
            <w:t>Click here to enter text.</w:t>
          </w:r>
        </w:p>
      </w:docPartBody>
    </w:docPart>
    <w:docPart>
      <w:docPartPr>
        <w:name w:val="20F7B834067C48CAB60378CB8EEC712F"/>
        <w:category>
          <w:name w:val="General"/>
          <w:gallery w:val="placeholder"/>
        </w:category>
        <w:types>
          <w:type w:val="bbPlcHdr"/>
        </w:types>
        <w:behaviors>
          <w:behavior w:val="content"/>
        </w:behaviors>
        <w:guid w:val="{96AD11AD-9452-4B0C-96C7-1C0519F3A7BE}"/>
      </w:docPartPr>
      <w:docPartBody>
        <w:p w:rsidR="00900708" w:rsidRDefault="00551528">
          <w:pPr>
            <w:pStyle w:val="20F7B834067C48CAB60378CB8EEC712F"/>
          </w:pPr>
          <w:r w:rsidRPr="001A79A9">
            <w:rPr>
              <w:rStyle w:val="PlaceholderText"/>
            </w:rPr>
            <w:t>Click here to enter text.</w:t>
          </w:r>
        </w:p>
      </w:docPartBody>
    </w:docPart>
    <w:docPart>
      <w:docPartPr>
        <w:name w:val="03D9C191422A40AF94C7C613B8251373"/>
        <w:category>
          <w:name w:val="General"/>
          <w:gallery w:val="placeholder"/>
        </w:category>
        <w:types>
          <w:type w:val="bbPlcHdr"/>
        </w:types>
        <w:behaviors>
          <w:behavior w:val="content"/>
        </w:behaviors>
        <w:guid w:val="{6F669749-0035-4977-88C7-F8F445C34E27}"/>
      </w:docPartPr>
      <w:docPartBody>
        <w:p w:rsidR="00900708" w:rsidRDefault="00551528">
          <w:pPr>
            <w:pStyle w:val="03D9C191422A40AF94C7C613B8251373"/>
          </w:pPr>
          <w:r w:rsidRPr="001A79A9">
            <w:rPr>
              <w:rStyle w:val="PlaceholderText"/>
            </w:rPr>
            <w:t>Click here to enter text.</w:t>
          </w:r>
        </w:p>
      </w:docPartBody>
    </w:docPart>
    <w:docPart>
      <w:docPartPr>
        <w:name w:val="62530FD6C6E948FAB866B08EEAA3B282"/>
        <w:category>
          <w:name w:val="General"/>
          <w:gallery w:val="placeholder"/>
        </w:category>
        <w:types>
          <w:type w:val="bbPlcHdr"/>
        </w:types>
        <w:behaviors>
          <w:behavior w:val="content"/>
        </w:behaviors>
        <w:guid w:val="{8111F715-F869-4B74-9DB3-4FA9B79D8DF9}"/>
      </w:docPartPr>
      <w:docPartBody>
        <w:p w:rsidR="00900708" w:rsidRDefault="00551528">
          <w:pPr>
            <w:pStyle w:val="62530FD6C6E948FAB866B08EEAA3B282"/>
          </w:pPr>
          <w:r w:rsidRPr="00E21105">
            <w:rPr>
              <w:rStyle w:val="PlaceholderText"/>
              <w:color w:val="000000" w:themeColor="text1"/>
            </w:rPr>
            <w:t>Click here to enter text.</w:t>
          </w:r>
        </w:p>
      </w:docPartBody>
    </w:docPart>
    <w:docPart>
      <w:docPartPr>
        <w:name w:val="0C2D06AA3A1644908F7FEB0E8BAB1C5E"/>
        <w:category>
          <w:name w:val="General"/>
          <w:gallery w:val="placeholder"/>
        </w:category>
        <w:types>
          <w:type w:val="bbPlcHdr"/>
        </w:types>
        <w:behaviors>
          <w:behavior w:val="content"/>
        </w:behaviors>
        <w:guid w:val="{E5CC1677-F99E-49A5-B057-E6B52F2BB70A}"/>
      </w:docPartPr>
      <w:docPartBody>
        <w:p w:rsidR="00900708" w:rsidRDefault="00551528">
          <w:pPr>
            <w:pStyle w:val="0C2D06AA3A1644908F7FEB0E8BAB1C5E"/>
          </w:pPr>
          <w:r w:rsidRPr="001A79A9">
            <w:rPr>
              <w:rStyle w:val="PlaceholderText"/>
            </w:rPr>
            <w:t>Click here to enter text.</w:t>
          </w:r>
        </w:p>
      </w:docPartBody>
    </w:docPart>
    <w:docPart>
      <w:docPartPr>
        <w:name w:val="032DD047A97245329BC907AA99C2C55A"/>
        <w:category>
          <w:name w:val="General"/>
          <w:gallery w:val="placeholder"/>
        </w:category>
        <w:types>
          <w:type w:val="bbPlcHdr"/>
        </w:types>
        <w:behaviors>
          <w:behavior w:val="content"/>
        </w:behaviors>
        <w:guid w:val="{018B0AEF-2451-412A-8035-AEC21F4D2EA6}"/>
      </w:docPartPr>
      <w:docPartBody>
        <w:p w:rsidR="00900708" w:rsidRDefault="00551528">
          <w:pPr>
            <w:pStyle w:val="032DD047A97245329BC907AA99C2C55A"/>
          </w:pPr>
          <w:r w:rsidRPr="001A79A9">
            <w:rPr>
              <w:rStyle w:val="PlaceholderText"/>
            </w:rPr>
            <w:t>Click here to enter text.</w:t>
          </w:r>
        </w:p>
      </w:docPartBody>
    </w:docPart>
    <w:docPart>
      <w:docPartPr>
        <w:name w:val="5BEE5C2375C54CA68635654FDEA9F834"/>
        <w:category>
          <w:name w:val="General"/>
          <w:gallery w:val="placeholder"/>
        </w:category>
        <w:types>
          <w:type w:val="bbPlcHdr"/>
        </w:types>
        <w:behaviors>
          <w:behavior w:val="content"/>
        </w:behaviors>
        <w:guid w:val="{F5D9CEAE-AAA8-4B47-B019-E9D9783E1043}"/>
      </w:docPartPr>
      <w:docPartBody>
        <w:p w:rsidR="00900708" w:rsidRDefault="00551528">
          <w:pPr>
            <w:pStyle w:val="5BEE5C2375C54CA68635654FDEA9F834"/>
          </w:pPr>
          <w:r w:rsidRPr="001A79A9">
            <w:rPr>
              <w:rStyle w:val="PlaceholderText"/>
            </w:rPr>
            <w:t>Click here to enter text.</w:t>
          </w:r>
        </w:p>
      </w:docPartBody>
    </w:docPart>
    <w:docPart>
      <w:docPartPr>
        <w:name w:val="807DBC341A314884B4656F7DFC9EEE01"/>
        <w:category>
          <w:name w:val="General"/>
          <w:gallery w:val="placeholder"/>
        </w:category>
        <w:types>
          <w:type w:val="bbPlcHdr"/>
        </w:types>
        <w:behaviors>
          <w:behavior w:val="content"/>
        </w:behaviors>
        <w:guid w:val="{B1EA51F6-67CE-4A00-910D-CB4E87B273AB}"/>
      </w:docPartPr>
      <w:docPartBody>
        <w:p w:rsidR="00900708" w:rsidRDefault="00551528">
          <w:pPr>
            <w:pStyle w:val="807DBC341A314884B4656F7DFC9EEE01"/>
          </w:pPr>
          <w:r w:rsidRPr="00E21105">
            <w:rPr>
              <w:rStyle w:val="PlaceholderText"/>
              <w:color w:val="000000" w:themeColor="text1"/>
            </w:rPr>
            <w:t>Click here to enter text.</w:t>
          </w:r>
        </w:p>
      </w:docPartBody>
    </w:docPart>
    <w:docPart>
      <w:docPartPr>
        <w:name w:val="AD18EDACC34F4660A40CADABC6F96E37"/>
        <w:category>
          <w:name w:val="General"/>
          <w:gallery w:val="placeholder"/>
        </w:category>
        <w:types>
          <w:type w:val="bbPlcHdr"/>
        </w:types>
        <w:behaviors>
          <w:behavior w:val="content"/>
        </w:behaviors>
        <w:guid w:val="{907FC265-C7C3-4B72-87D3-6AF44256108D}"/>
      </w:docPartPr>
      <w:docPartBody>
        <w:p w:rsidR="00900708" w:rsidRDefault="00551528">
          <w:pPr>
            <w:pStyle w:val="AD18EDACC34F4660A40CADABC6F96E37"/>
          </w:pPr>
          <w:r w:rsidRPr="001A79A9">
            <w:rPr>
              <w:rStyle w:val="PlaceholderText"/>
            </w:rPr>
            <w:t>Click here to enter text.</w:t>
          </w:r>
        </w:p>
      </w:docPartBody>
    </w:docPart>
    <w:docPart>
      <w:docPartPr>
        <w:name w:val="185C94EDEF9B4515B14F0DBCD192B793"/>
        <w:category>
          <w:name w:val="General"/>
          <w:gallery w:val="placeholder"/>
        </w:category>
        <w:types>
          <w:type w:val="bbPlcHdr"/>
        </w:types>
        <w:behaviors>
          <w:behavior w:val="content"/>
        </w:behaviors>
        <w:guid w:val="{EE54BED9-EC7E-4860-84C1-6F2B877FEC11}"/>
      </w:docPartPr>
      <w:docPartBody>
        <w:p w:rsidR="00900708" w:rsidRDefault="00551528">
          <w:pPr>
            <w:pStyle w:val="185C94EDEF9B4515B14F0DBCD192B793"/>
          </w:pPr>
          <w:r w:rsidRPr="001A79A9">
            <w:rPr>
              <w:rStyle w:val="PlaceholderText"/>
            </w:rPr>
            <w:t>Click here to enter text.</w:t>
          </w:r>
        </w:p>
      </w:docPartBody>
    </w:docPart>
    <w:docPart>
      <w:docPartPr>
        <w:name w:val="21FED6C98A4A4881BF14F8E5605B982E"/>
        <w:category>
          <w:name w:val="General"/>
          <w:gallery w:val="placeholder"/>
        </w:category>
        <w:types>
          <w:type w:val="bbPlcHdr"/>
        </w:types>
        <w:behaviors>
          <w:behavior w:val="content"/>
        </w:behaviors>
        <w:guid w:val="{557AEB00-F854-44C3-934B-BF1AA15B9029}"/>
      </w:docPartPr>
      <w:docPartBody>
        <w:p w:rsidR="00900708" w:rsidRDefault="00551528">
          <w:pPr>
            <w:pStyle w:val="21FED6C98A4A4881BF14F8E5605B982E"/>
          </w:pPr>
          <w:r w:rsidRPr="00E21105">
            <w:rPr>
              <w:rStyle w:val="PlaceholderText"/>
              <w:color w:val="000000" w:themeColor="text1"/>
            </w:rPr>
            <w:t>Click here to enter text.</w:t>
          </w:r>
        </w:p>
      </w:docPartBody>
    </w:docPart>
    <w:docPart>
      <w:docPartPr>
        <w:name w:val="50D33EAD4E69445283D0451C80E35881"/>
        <w:category>
          <w:name w:val="General"/>
          <w:gallery w:val="placeholder"/>
        </w:category>
        <w:types>
          <w:type w:val="bbPlcHdr"/>
        </w:types>
        <w:behaviors>
          <w:behavior w:val="content"/>
        </w:behaviors>
        <w:guid w:val="{E1070A80-F3D5-4789-AE8B-A550324449A8}"/>
      </w:docPartPr>
      <w:docPartBody>
        <w:p w:rsidR="00900708" w:rsidRDefault="00551528">
          <w:pPr>
            <w:pStyle w:val="50D33EAD4E69445283D0451C80E35881"/>
          </w:pPr>
          <w:r w:rsidRPr="001A79A9">
            <w:rPr>
              <w:rStyle w:val="PlaceholderText"/>
            </w:rPr>
            <w:t>Click here to enter text.</w:t>
          </w:r>
        </w:p>
      </w:docPartBody>
    </w:docPart>
    <w:docPart>
      <w:docPartPr>
        <w:name w:val="B33C38E6696846578711E8BFC43E8DFE"/>
        <w:category>
          <w:name w:val="General"/>
          <w:gallery w:val="placeholder"/>
        </w:category>
        <w:types>
          <w:type w:val="bbPlcHdr"/>
        </w:types>
        <w:behaviors>
          <w:behavior w:val="content"/>
        </w:behaviors>
        <w:guid w:val="{E4E06267-456E-480D-A3C3-B72B4DA3BFCF}"/>
      </w:docPartPr>
      <w:docPartBody>
        <w:p w:rsidR="00900708" w:rsidRDefault="00551528">
          <w:pPr>
            <w:pStyle w:val="B33C38E6696846578711E8BFC43E8DFE"/>
          </w:pPr>
          <w:r w:rsidRPr="001A79A9">
            <w:rPr>
              <w:rStyle w:val="PlaceholderText"/>
            </w:rPr>
            <w:t>Click here to enter text.</w:t>
          </w:r>
        </w:p>
      </w:docPartBody>
    </w:docPart>
    <w:docPart>
      <w:docPartPr>
        <w:name w:val="D1722607467440899BF348634A7D910F"/>
        <w:category>
          <w:name w:val="General"/>
          <w:gallery w:val="placeholder"/>
        </w:category>
        <w:types>
          <w:type w:val="bbPlcHdr"/>
        </w:types>
        <w:behaviors>
          <w:behavior w:val="content"/>
        </w:behaviors>
        <w:guid w:val="{C8F035AC-4DFA-4E52-9064-C80F6E8827BD}"/>
      </w:docPartPr>
      <w:docPartBody>
        <w:p w:rsidR="00900708" w:rsidRDefault="00551528">
          <w:pPr>
            <w:pStyle w:val="D1722607467440899BF348634A7D910F"/>
          </w:pPr>
          <w:r w:rsidRPr="00E21105">
            <w:rPr>
              <w:rStyle w:val="PlaceholderText"/>
              <w:color w:val="000000" w:themeColor="text1"/>
            </w:rPr>
            <w:t>Click here to enter text.</w:t>
          </w:r>
        </w:p>
      </w:docPartBody>
    </w:docPart>
    <w:docPart>
      <w:docPartPr>
        <w:name w:val="3DA563F8444248FA95FBFEC338B23C0F"/>
        <w:category>
          <w:name w:val="General"/>
          <w:gallery w:val="placeholder"/>
        </w:category>
        <w:types>
          <w:type w:val="bbPlcHdr"/>
        </w:types>
        <w:behaviors>
          <w:behavior w:val="content"/>
        </w:behaviors>
        <w:guid w:val="{7703F955-C571-4503-B004-550A245C6496}"/>
      </w:docPartPr>
      <w:docPartBody>
        <w:p w:rsidR="00900708" w:rsidRDefault="00551528">
          <w:pPr>
            <w:pStyle w:val="3DA563F8444248FA95FBFEC338B23C0F"/>
          </w:pPr>
          <w:r w:rsidRPr="001A79A9">
            <w:rPr>
              <w:rStyle w:val="PlaceholderText"/>
            </w:rPr>
            <w:t>Click here to enter text.</w:t>
          </w:r>
        </w:p>
      </w:docPartBody>
    </w:docPart>
    <w:docPart>
      <w:docPartPr>
        <w:name w:val="79E779604988424994B09202224E73C9"/>
        <w:category>
          <w:name w:val="General"/>
          <w:gallery w:val="placeholder"/>
        </w:category>
        <w:types>
          <w:type w:val="bbPlcHdr"/>
        </w:types>
        <w:behaviors>
          <w:behavior w:val="content"/>
        </w:behaviors>
        <w:guid w:val="{477A78B0-2768-418A-91AA-4A4B440AEEA7}"/>
      </w:docPartPr>
      <w:docPartBody>
        <w:p w:rsidR="00900708" w:rsidRDefault="00551528">
          <w:pPr>
            <w:pStyle w:val="79E779604988424994B09202224E73C9"/>
          </w:pPr>
          <w:r w:rsidRPr="001A79A9">
            <w:rPr>
              <w:rStyle w:val="PlaceholderText"/>
            </w:rPr>
            <w:t>Click here to enter text.</w:t>
          </w:r>
        </w:p>
      </w:docPartBody>
    </w:docPart>
    <w:docPart>
      <w:docPartPr>
        <w:name w:val="9D557C02D1D647139C23BC7F36FFF451"/>
        <w:category>
          <w:name w:val="General"/>
          <w:gallery w:val="placeholder"/>
        </w:category>
        <w:types>
          <w:type w:val="bbPlcHdr"/>
        </w:types>
        <w:behaviors>
          <w:behavior w:val="content"/>
        </w:behaviors>
        <w:guid w:val="{A094EA57-78DF-4774-A288-81F92A67A40A}"/>
      </w:docPartPr>
      <w:docPartBody>
        <w:p w:rsidR="00900708" w:rsidRDefault="00551528">
          <w:pPr>
            <w:pStyle w:val="9D557C02D1D647139C23BC7F36FFF451"/>
          </w:pPr>
          <w:r w:rsidRPr="00E21105">
            <w:rPr>
              <w:rStyle w:val="PlaceholderText"/>
              <w:color w:val="000000" w:themeColor="text1"/>
            </w:rPr>
            <w:t>Click here to enter text.</w:t>
          </w:r>
        </w:p>
      </w:docPartBody>
    </w:docPart>
    <w:docPart>
      <w:docPartPr>
        <w:name w:val="ACA019605CFB4624A6C896E4DDE0A4FA"/>
        <w:category>
          <w:name w:val="General"/>
          <w:gallery w:val="placeholder"/>
        </w:category>
        <w:types>
          <w:type w:val="bbPlcHdr"/>
        </w:types>
        <w:behaviors>
          <w:behavior w:val="content"/>
        </w:behaviors>
        <w:guid w:val="{3A64AB55-4F40-4B60-90B9-643833243FFB}"/>
      </w:docPartPr>
      <w:docPartBody>
        <w:p w:rsidR="00900708" w:rsidRDefault="00551528">
          <w:pPr>
            <w:pStyle w:val="ACA019605CFB4624A6C896E4DDE0A4FA"/>
          </w:pPr>
          <w:r w:rsidRPr="001A79A9">
            <w:rPr>
              <w:rStyle w:val="PlaceholderText"/>
            </w:rPr>
            <w:t>Click here to enter text.</w:t>
          </w:r>
        </w:p>
      </w:docPartBody>
    </w:docPart>
    <w:docPart>
      <w:docPartPr>
        <w:name w:val="F8CEE691821647E88E7942F61CCF29DC"/>
        <w:category>
          <w:name w:val="General"/>
          <w:gallery w:val="placeholder"/>
        </w:category>
        <w:types>
          <w:type w:val="bbPlcHdr"/>
        </w:types>
        <w:behaviors>
          <w:behavior w:val="content"/>
        </w:behaviors>
        <w:guid w:val="{7FA39054-D4D3-4454-BC70-8C5E8B76C4A7}"/>
      </w:docPartPr>
      <w:docPartBody>
        <w:p w:rsidR="00900708" w:rsidRDefault="00551528">
          <w:pPr>
            <w:pStyle w:val="F8CEE691821647E88E7942F61CCF29DC"/>
          </w:pPr>
          <w:r w:rsidRPr="001A79A9">
            <w:rPr>
              <w:rStyle w:val="PlaceholderText"/>
            </w:rPr>
            <w:t>Click here to enter text.</w:t>
          </w:r>
        </w:p>
      </w:docPartBody>
    </w:docPart>
    <w:docPart>
      <w:docPartPr>
        <w:name w:val="B1D09CD54C1D467BA6047550E72A73D9"/>
        <w:category>
          <w:name w:val="General"/>
          <w:gallery w:val="placeholder"/>
        </w:category>
        <w:types>
          <w:type w:val="bbPlcHdr"/>
        </w:types>
        <w:behaviors>
          <w:behavior w:val="content"/>
        </w:behaviors>
        <w:guid w:val="{01939752-6B3C-44F4-B5E8-E0C7FA304DCF}"/>
      </w:docPartPr>
      <w:docPartBody>
        <w:p w:rsidR="00900708" w:rsidRDefault="00551528">
          <w:pPr>
            <w:pStyle w:val="B1D09CD54C1D467BA6047550E72A73D9"/>
          </w:pPr>
          <w:r w:rsidRPr="001A79A9">
            <w:rPr>
              <w:rStyle w:val="PlaceholderText"/>
            </w:rPr>
            <w:t>Click here to enter text.</w:t>
          </w:r>
        </w:p>
      </w:docPartBody>
    </w:docPart>
    <w:docPart>
      <w:docPartPr>
        <w:name w:val="35DAB8BF43CA411298087D7817A420E7"/>
        <w:category>
          <w:name w:val="General"/>
          <w:gallery w:val="placeholder"/>
        </w:category>
        <w:types>
          <w:type w:val="bbPlcHdr"/>
        </w:types>
        <w:behaviors>
          <w:behavior w:val="content"/>
        </w:behaviors>
        <w:guid w:val="{0B7AE739-8E18-4A35-9992-8DA6B8EF623E}"/>
      </w:docPartPr>
      <w:docPartBody>
        <w:p w:rsidR="00900708" w:rsidRDefault="00551528">
          <w:pPr>
            <w:pStyle w:val="35DAB8BF43CA411298087D7817A420E7"/>
          </w:pPr>
          <w:r w:rsidRPr="00E21105">
            <w:rPr>
              <w:rStyle w:val="PlaceholderText"/>
              <w:color w:val="000000" w:themeColor="text1"/>
            </w:rPr>
            <w:t>Click here to enter text.</w:t>
          </w:r>
        </w:p>
      </w:docPartBody>
    </w:docPart>
    <w:docPart>
      <w:docPartPr>
        <w:name w:val="6520E3BBE26A4CA29BC3292FF1EAF2ED"/>
        <w:category>
          <w:name w:val="General"/>
          <w:gallery w:val="placeholder"/>
        </w:category>
        <w:types>
          <w:type w:val="bbPlcHdr"/>
        </w:types>
        <w:behaviors>
          <w:behavior w:val="content"/>
        </w:behaviors>
        <w:guid w:val="{0822E4EE-B13D-4F97-8A78-B691E652CC45}"/>
      </w:docPartPr>
      <w:docPartBody>
        <w:p w:rsidR="00900708" w:rsidRDefault="00551528">
          <w:pPr>
            <w:pStyle w:val="6520E3BBE26A4CA29BC3292FF1EAF2ED"/>
          </w:pPr>
          <w:r w:rsidRPr="001A79A9">
            <w:rPr>
              <w:rStyle w:val="PlaceholderText"/>
            </w:rPr>
            <w:t>Click here to enter text.</w:t>
          </w:r>
        </w:p>
      </w:docPartBody>
    </w:docPart>
    <w:docPart>
      <w:docPartPr>
        <w:name w:val="78E00908AA0547279975734C87AF006A"/>
        <w:category>
          <w:name w:val="General"/>
          <w:gallery w:val="placeholder"/>
        </w:category>
        <w:types>
          <w:type w:val="bbPlcHdr"/>
        </w:types>
        <w:behaviors>
          <w:behavior w:val="content"/>
        </w:behaviors>
        <w:guid w:val="{D4EF2070-A646-4FDA-BBE2-A8D941B75743}"/>
      </w:docPartPr>
      <w:docPartBody>
        <w:p w:rsidR="00900708" w:rsidRDefault="00551528">
          <w:pPr>
            <w:pStyle w:val="78E00908AA0547279975734C87AF006A"/>
          </w:pPr>
          <w:r w:rsidRPr="001A79A9">
            <w:rPr>
              <w:rStyle w:val="PlaceholderText"/>
            </w:rPr>
            <w:t>Click here to enter text.</w:t>
          </w:r>
        </w:p>
      </w:docPartBody>
    </w:docPart>
    <w:docPart>
      <w:docPartPr>
        <w:name w:val="BC29AEB67DDD4F1DAF4447E754FAD327"/>
        <w:category>
          <w:name w:val="General"/>
          <w:gallery w:val="placeholder"/>
        </w:category>
        <w:types>
          <w:type w:val="bbPlcHdr"/>
        </w:types>
        <w:behaviors>
          <w:behavior w:val="content"/>
        </w:behaviors>
        <w:guid w:val="{899939FA-5B95-4456-A758-5A37132142F4}"/>
      </w:docPartPr>
      <w:docPartBody>
        <w:p w:rsidR="00900708" w:rsidRDefault="00551528">
          <w:pPr>
            <w:pStyle w:val="BC29AEB67DDD4F1DAF4447E754FAD327"/>
          </w:pPr>
          <w:r w:rsidRPr="00E21105">
            <w:rPr>
              <w:rStyle w:val="PlaceholderText"/>
              <w:color w:val="000000" w:themeColor="text1"/>
            </w:rPr>
            <w:t>Click here to enter text.</w:t>
          </w:r>
        </w:p>
      </w:docPartBody>
    </w:docPart>
    <w:docPart>
      <w:docPartPr>
        <w:name w:val="743C5F0DFE5347CD85F4EA0AD5469271"/>
        <w:category>
          <w:name w:val="General"/>
          <w:gallery w:val="placeholder"/>
        </w:category>
        <w:types>
          <w:type w:val="bbPlcHdr"/>
        </w:types>
        <w:behaviors>
          <w:behavior w:val="content"/>
        </w:behaviors>
        <w:guid w:val="{E64D6629-EB12-4CA8-97BF-E073CFE2ADDC}"/>
      </w:docPartPr>
      <w:docPartBody>
        <w:p w:rsidR="00900708" w:rsidRDefault="00551528">
          <w:pPr>
            <w:pStyle w:val="743C5F0DFE5347CD85F4EA0AD5469271"/>
          </w:pPr>
          <w:r w:rsidRPr="001A79A9">
            <w:rPr>
              <w:rStyle w:val="PlaceholderText"/>
            </w:rPr>
            <w:t>Click here to enter text.</w:t>
          </w:r>
        </w:p>
      </w:docPartBody>
    </w:docPart>
    <w:docPart>
      <w:docPartPr>
        <w:name w:val="B713F7B6D0244B2A88FDEBF46FB6F34B"/>
        <w:category>
          <w:name w:val="General"/>
          <w:gallery w:val="placeholder"/>
        </w:category>
        <w:types>
          <w:type w:val="bbPlcHdr"/>
        </w:types>
        <w:behaviors>
          <w:behavior w:val="content"/>
        </w:behaviors>
        <w:guid w:val="{5BB9570B-E454-4490-8BE0-EAAF0B5A796B}"/>
      </w:docPartPr>
      <w:docPartBody>
        <w:p w:rsidR="00900708" w:rsidRDefault="00551528">
          <w:pPr>
            <w:pStyle w:val="B713F7B6D0244B2A88FDEBF46FB6F34B"/>
          </w:pPr>
          <w:r w:rsidRPr="001A79A9">
            <w:rPr>
              <w:rStyle w:val="PlaceholderText"/>
            </w:rPr>
            <w:t>Click here to enter text.</w:t>
          </w:r>
        </w:p>
      </w:docPartBody>
    </w:docPart>
    <w:docPart>
      <w:docPartPr>
        <w:name w:val="FA396F6D71694AF6B7C8EFFA78E7A34A"/>
        <w:category>
          <w:name w:val="General"/>
          <w:gallery w:val="placeholder"/>
        </w:category>
        <w:types>
          <w:type w:val="bbPlcHdr"/>
        </w:types>
        <w:behaviors>
          <w:behavior w:val="content"/>
        </w:behaviors>
        <w:guid w:val="{C6BCE649-643F-4A4B-AD10-91FC03EA95CA}"/>
      </w:docPartPr>
      <w:docPartBody>
        <w:p w:rsidR="00900708" w:rsidRDefault="00551528">
          <w:pPr>
            <w:pStyle w:val="FA396F6D71694AF6B7C8EFFA78E7A34A"/>
          </w:pPr>
          <w:r w:rsidRPr="001A79A9">
            <w:rPr>
              <w:rStyle w:val="PlaceholderText"/>
            </w:rPr>
            <w:t>Click here to enter text.</w:t>
          </w:r>
        </w:p>
      </w:docPartBody>
    </w:docPart>
    <w:docPart>
      <w:docPartPr>
        <w:name w:val="5D3BA1E4BA564273830653825D07C900"/>
        <w:category>
          <w:name w:val="General"/>
          <w:gallery w:val="placeholder"/>
        </w:category>
        <w:types>
          <w:type w:val="bbPlcHdr"/>
        </w:types>
        <w:behaviors>
          <w:behavior w:val="content"/>
        </w:behaviors>
        <w:guid w:val="{45CB6911-0865-40C2-947A-2FF58529C342}"/>
      </w:docPartPr>
      <w:docPartBody>
        <w:p w:rsidR="00900708" w:rsidRDefault="00551528">
          <w:pPr>
            <w:pStyle w:val="5D3BA1E4BA564273830653825D07C900"/>
          </w:pPr>
          <w:r w:rsidRPr="00E21105">
            <w:rPr>
              <w:rStyle w:val="PlaceholderText"/>
              <w:color w:val="000000" w:themeColor="text1"/>
            </w:rPr>
            <w:t>Click here to enter text.</w:t>
          </w:r>
        </w:p>
      </w:docPartBody>
    </w:docPart>
    <w:docPart>
      <w:docPartPr>
        <w:name w:val="2FA101A97312474F87F4EDB47F5AAE85"/>
        <w:category>
          <w:name w:val="General"/>
          <w:gallery w:val="placeholder"/>
        </w:category>
        <w:types>
          <w:type w:val="bbPlcHdr"/>
        </w:types>
        <w:behaviors>
          <w:behavior w:val="content"/>
        </w:behaviors>
        <w:guid w:val="{B9135454-3C63-42D6-A9E7-2AEB9724AEE5}"/>
      </w:docPartPr>
      <w:docPartBody>
        <w:p w:rsidR="00900708" w:rsidRDefault="00551528">
          <w:pPr>
            <w:pStyle w:val="2FA101A97312474F87F4EDB47F5AAE85"/>
          </w:pPr>
          <w:r w:rsidRPr="001A79A9">
            <w:rPr>
              <w:rStyle w:val="PlaceholderText"/>
            </w:rPr>
            <w:t>Click here to enter text.</w:t>
          </w:r>
        </w:p>
      </w:docPartBody>
    </w:docPart>
    <w:docPart>
      <w:docPartPr>
        <w:name w:val="CE7BF554C2D04B87A0BA90B648892B28"/>
        <w:category>
          <w:name w:val="General"/>
          <w:gallery w:val="placeholder"/>
        </w:category>
        <w:types>
          <w:type w:val="bbPlcHdr"/>
        </w:types>
        <w:behaviors>
          <w:behavior w:val="content"/>
        </w:behaviors>
        <w:guid w:val="{46674E8F-BFEB-4AEA-A2D2-CAEE9F6660BE}"/>
      </w:docPartPr>
      <w:docPartBody>
        <w:p w:rsidR="00900708" w:rsidRDefault="00551528">
          <w:pPr>
            <w:pStyle w:val="CE7BF554C2D04B87A0BA90B648892B28"/>
          </w:pPr>
          <w:r w:rsidRPr="001A79A9">
            <w:rPr>
              <w:rStyle w:val="PlaceholderText"/>
            </w:rPr>
            <w:t>Click here to enter text.</w:t>
          </w:r>
        </w:p>
      </w:docPartBody>
    </w:docPart>
    <w:docPart>
      <w:docPartPr>
        <w:name w:val="9CC152648B8B47278D86881868C4F1F0"/>
        <w:category>
          <w:name w:val="General"/>
          <w:gallery w:val="placeholder"/>
        </w:category>
        <w:types>
          <w:type w:val="bbPlcHdr"/>
        </w:types>
        <w:behaviors>
          <w:behavior w:val="content"/>
        </w:behaviors>
        <w:guid w:val="{52140B91-876B-4185-8258-9DBA628F3EFC}"/>
      </w:docPartPr>
      <w:docPartBody>
        <w:p w:rsidR="00900708" w:rsidRDefault="00551528">
          <w:pPr>
            <w:pStyle w:val="9CC152648B8B47278D86881868C4F1F0"/>
          </w:pPr>
          <w:r w:rsidRPr="00E21105">
            <w:rPr>
              <w:rStyle w:val="PlaceholderText"/>
              <w:color w:val="000000" w:themeColor="text1"/>
            </w:rPr>
            <w:t>Click here to enter text.</w:t>
          </w:r>
        </w:p>
      </w:docPartBody>
    </w:docPart>
    <w:docPart>
      <w:docPartPr>
        <w:name w:val="9D592B4E75E54B8BAE4533FEFB9FE41E"/>
        <w:category>
          <w:name w:val="General"/>
          <w:gallery w:val="placeholder"/>
        </w:category>
        <w:types>
          <w:type w:val="bbPlcHdr"/>
        </w:types>
        <w:behaviors>
          <w:behavior w:val="content"/>
        </w:behaviors>
        <w:guid w:val="{D545B537-1A64-4340-AA64-B8487D58EF28}"/>
      </w:docPartPr>
      <w:docPartBody>
        <w:p w:rsidR="00900708" w:rsidRDefault="00551528">
          <w:pPr>
            <w:pStyle w:val="9D592B4E75E54B8BAE4533FEFB9FE41E"/>
          </w:pPr>
          <w:r w:rsidRPr="001A79A9">
            <w:rPr>
              <w:rStyle w:val="PlaceholderText"/>
            </w:rPr>
            <w:t>Click here to enter text.</w:t>
          </w:r>
        </w:p>
      </w:docPartBody>
    </w:docPart>
    <w:docPart>
      <w:docPartPr>
        <w:name w:val="D929F955C38041EC85B808BCF7969CCC"/>
        <w:category>
          <w:name w:val="General"/>
          <w:gallery w:val="placeholder"/>
        </w:category>
        <w:types>
          <w:type w:val="bbPlcHdr"/>
        </w:types>
        <w:behaviors>
          <w:behavior w:val="content"/>
        </w:behaviors>
        <w:guid w:val="{2B7E57F3-582C-4B1D-B3B7-915B6A0059D1}"/>
      </w:docPartPr>
      <w:docPartBody>
        <w:p w:rsidR="00900708" w:rsidRDefault="00551528">
          <w:pPr>
            <w:pStyle w:val="D929F955C38041EC85B808BCF7969CCC"/>
          </w:pPr>
          <w:r w:rsidRPr="001A79A9">
            <w:rPr>
              <w:rStyle w:val="PlaceholderText"/>
            </w:rPr>
            <w:t>Click here to enter text.</w:t>
          </w:r>
        </w:p>
      </w:docPartBody>
    </w:docPart>
    <w:docPart>
      <w:docPartPr>
        <w:name w:val="46EDBF8A1498492E9929B04ED879DD55"/>
        <w:category>
          <w:name w:val="General"/>
          <w:gallery w:val="placeholder"/>
        </w:category>
        <w:types>
          <w:type w:val="bbPlcHdr"/>
        </w:types>
        <w:behaviors>
          <w:behavior w:val="content"/>
        </w:behaviors>
        <w:guid w:val="{7D11D3B7-FBB1-4489-806E-B0EEF006E011}"/>
      </w:docPartPr>
      <w:docPartBody>
        <w:p w:rsidR="00900708" w:rsidRDefault="00551528">
          <w:pPr>
            <w:pStyle w:val="46EDBF8A1498492E9929B04ED879DD55"/>
          </w:pPr>
          <w:r w:rsidRPr="001A79A9">
            <w:rPr>
              <w:rStyle w:val="PlaceholderText"/>
            </w:rPr>
            <w:t>Click here to enter text.</w:t>
          </w:r>
        </w:p>
      </w:docPartBody>
    </w:docPart>
    <w:docPart>
      <w:docPartPr>
        <w:name w:val="C64A5D734517487AB4CCC437F813AF66"/>
        <w:category>
          <w:name w:val="General"/>
          <w:gallery w:val="placeholder"/>
        </w:category>
        <w:types>
          <w:type w:val="bbPlcHdr"/>
        </w:types>
        <w:behaviors>
          <w:behavior w:val="content"/>
        </w:behaviors>
        <w:guid w:val="{C2DE7018-3844-4EB1-BC85-86AFDDD3F0CD}"/>
      </w:docPartPr>
      <w:docPartBody>
        <w:p w:rsidR="00900708" w:rsidRDefault="00551528">
          <w:pPr>
            <w:pStyle w:val="C64A5D734517487AB4CCC437F813AF66"/>
          </w:pPr>
          <w:r w:rsidRPr="001A79A9">
            <w:rPr>
              <w:rStyle w:val="PlaceholderText"/>
            </w:rPr>
            <w:t>Click here to enter text.</w:t>
          </w:r>
        </w:p>
      </w:docPartBody>
    </w:docPart>
    <w:docPart>
      <w:docPartPr>
        <w:name w:val="EB19032A4CF340C9B39C72BEE9BFAA8A"/>
        <w:category>
          <w:name w:val="General"/>
          <w:gallery w:val="placeholder"/>
        </w:category>
        <w:types>
          <w:type w:val="bbPlcHdr"/>
        </w:types>
        <w:behaviors>
          <w:behavior w:val="content"/>
        </w:behaviors>
        <w:guid w:val="{8BD2682E-0433-4D92-945E-ECE65DF48D5A}"/>
      </w:docPartPr>
      <w:docPartBody>
        <w:p w:rsidR="00900708" w:rsidRDefault="00551528">
          <w:pPr>
            <w:pStyle w:val="EB19032A4CF340C9B39C72BEE9BFAA8A"/>
          </w:pPr>
          <w:r w:rsidRPr="001A79A9">
            <w:rPr>
              <w:rStyle w:val="PlaceholderText"/>
            </w:rPr>
            <w:t>Click here to enter text.</w:t>
          </w:r>
        </w:p>
      </w:docPartBody>
    </w:docPart>
    <w:docPart>
      <w:docPartPr>
        <w:name w:val="8DE331216E584E27BC8E0C878D1F5934"/>
        <w:category>
          <w:name w:val="General"/>
          <w:gallery w:val="placeholder"/>
        </w:category>
        <w:types>
          <w:type w:val="bbPlcHdr"/>
        </w:types>
        <w:behaviors>
          <w:behavior w:val="content"/>
        </w:behaviors>
        <w:guid w:val="{DED1D81E-E594-43AC-8F81-473E9C1AFAA0}"/>
      </w:docPartPr>
      <w:docPartBody>
        <w:p w:rsidR="00900708" w:rsidRDefault="00551528">
          <w:pPr>
            <w:pStyle w:val="8DE331216E584E27BC8E0C878D1F5934"/>
          </w:pPr>
          <w:r w:rsidRPr="001A79A9">
            <w:rPr>
              <w:rStyle w:val="PlaceholderText"/>
            </w:rPr>
            <w:t>Click here to enter text.</w:t>
          </w:r>
        </w:p>
      </w:docPartBody>
    </w:docPart>
    <w:docPart>
      <w:docPartPr>
        <w:name w:val="ACDF1ECE699C42F992BD1D4896151910"/>
        <w:category>
          <w:name w:val="General"/>
          <w:gallery w:val="placeholder"/>
        </w:category>
        <w:types>
          <w:type w:val="bbPlcHdr"/>
        </w:types>
        <w:behaviors>
          <w:behavior w:val="content"/>
        </w:behaviors>
        <w:guid w:val="{FFDF8DAB-A8D8-42E9-8406-92C68D536E82}"/>
      </w:docPartPr>
      <w:docPartBody>
        <w:p w:rsidR="00900708" w:rsidRDefault="00551528">
          <w:pPr>
            <w:pStyle w:val="ACDF1ECE699C42F992BD1D4896151910"/>
          </w:pPr>
          <w:r w:rsidRPr="00E21105">
            <w:rPr>
              <w:rStyle w:val="PlaceholderText"/>
              <w:color w:val="000000" w:themeColor="text1"/>
            </w:rPr>
            <w:t>Click here to enter text.</w:t>
          </w:r>
        </w:p>
      </w:docPartBody>
    </w:docPart>
    <w:docPart>
      <w:docPartPr>
        <w:name w:val="771A63E491D54814B0721EC444524843"/>
        <w:category>
          <w:name w:val="General"/>
          <w:gallery w:val="placeholder"/>
        </w:category>
        <w:types>
          <w:type w:val="bbPlcHdr"/>
        </w:types>
        <w:behaviors>
          <w:behavior w:val="content"/>
        </w:behaviors>
        <w:guid w:val="{8197805B-0E42-42D2-B51A-9112A31F8DE7}"/>
      </w:docPartPr>
      <w:docPartBody>
        <w:p w:rsidR="00900708" w:rsidRDefault="00551528">
          <w:pPr>
            <w:pStyle w:val="771A63E491D54814B0721EC444524843"/>
          </w:pPr>
          <w:r w:rsidRPr="00E21105">
            <w:rPr>
              <w:rStyle w:val="PlaceholderText"/>
              <w:color w:val="000000" w:themeColor="text1"/>
            </w:rPr>
            <w:t>Click here to enter text.</w:t>
          </w:r>
        </w:p>
      </w:docPartBody>
    </w:docPart>
    <w:docPart>
      <w:docPartPr>
        <w:name w:val="DAEFAF0A1120444DA49A6E2BF9BD5177"/>
        <w:category>
          <w:name w:val="General"/>
          <w:gallery w:val="placeholder"/>
        </w:category>
        <w:types>
          <w:type w:val="bbPlcHdr"/>
        </w:types>
        <w:behaviors>
          <w:behavior w:val="content"/>
        </w:behaviors>
        <w:guid w:val="{46D22F25-8FA2-4329-8C9D-37D8F7F81B6A}"/>
      </w:docPartPr>
      <w:docPartBody>
        <w:p w:rsidR="00900708" w:rsidRDefault="00551528">
          <w:pPr>
            <w:pStyle w:val="DAEFAF0A1120444DA49A6E2BF9BD5177"/>
          </w:pPr>
          <w:r w:rsidRPr="00E21105">
            <w:rPr>
              <w:rStyle w:val="PlaceholderText"/>
              <w:color w:val="000000" w:themeColor="text1"/>
            </w:rPr>
            <w:t>Click here to enter text.</w:t>
          </w:r>
        </w:p>
      </w:docPartBody>
    </w:docPart>
    <w:docPart>
      <w:docPartPr>
        <w:name w:val="5848991C30E64448835B2DE1083A1E84"/>
        <w:category>
          <w:name w:val="General"/>
          <w:gallery w:val="placeholder"/>
        </w:category>
        <w:types>
          <w:type w:val="bbPlcHdr"/>
        </w:types>
        <w:behaviors>
          <w:behavior w:val="content"/>
        </w:behaviors>
        <w:guid w:val="{41B6FB78-AB7B-470C-9B0F-FF683D147AFD}"/>
      </w:docPartPr>
      <w:docPartBody>
        <w:p w:rsidR="00900708" w:rsidRDefault="00551528">
          <w:pPr>
            <w:pStyle w:val="5848991C30E64448835B2DE1083A1E84"/>
          </w:pPr>
          <w:r w:rsidRPr="00E21105">
            <w:rPr>
              <w:rStyle w:val="PlaceholderText"/>
              <w:color w:val="000000" w:themeColor="text1"/>
            </w:rPr>
            <w:t>Click here to enter text.</w:t>
          </w:r>
        </w:p>
      </w:docPartBody>
    </w:docPart>
    <w:docPart>
      <w:docPartPr>
        <w:name w:val="F0B4948547474F609CB26B96B6093263"/>
        <w:category>
          <w:name w:val="General"/>
          <w:gallery w:val="placeholder"/>
        </w:category>
        <w:types>
          <w:type w:val="bbPlcHdr"/>
        </w:types>
        <w:behaviors>
          <w:behavior w:val="content"/>
        </w:behaviors>
        <w:guid w:val="{089AA1E9-D613-4798-B489-AAABFB1E2326}"/>
      </w:docPartPr>
      <w:docPartBody>
        <w:p w:rsidR="00900708" w:rsidRDefault="00551528">
          <w:pPr>
            <w:pStyle w:val="F0B4948547474F609CB26B96B6093263"/>
          </w:pPr>
          <w:r w:rsidRPr="00E21105">
            <w:rPr>
              <w:rStyle w:val="PlaceholderText"/>
              <w:color w:val="000000" w:themeColor="text1"/>
            </w:rPr>
            <w:t>Click here to enter text.</w:t>
          </w:r>
        </w:p>
      </w:docPartBody>
    </w:docPart>
    <w:docPart>
      <w:docPartPr>
        <w:name w:val="24363370A8DB49D0B775B5566D758755"/>
        <w:category>
          <w:name w:val="General"/>
          <w:gallery w:val="placeholder"/>
        </w:category>
        <w:types>
          <w:type w:val="bbPlcHdr"/>
        </w:types>
        <w:behaviors>
          <w:behavior w:val="content"/>
        </w:behaviors>
        <w:guid w:val="{1D7A63A9-557B-4C73-B1E9-3F9239A43948}"/>
      </w:docPartPr>
      <w:docPartBody>
        <w:p w:rsidR="00900708" w:rsidRDefault="00551528">
          <w:pPr>
            <w:pStyle w:val="24363370A8DB49D0B775B5566D758755"/>
          </w:pPr>
          <w:r w:rsidRPr="00E21105">
            <w:rPr>
              <w:rStyle w:val="PlaceholderText"/>
              <w:color w:val="000000" w:themeColor="text1"/>
            </w:rPr>
            <w:t>Click here to enter text.</w:t>
          </w:r>
        </w:p>
      </w:docPartBody>
    </w:docPart>
    <w:docPart>
      <w:docPartPr>
        <w:name w:val="501641D7A4A54393BC3A73D216C61662"/>
        <w:category>
          <w:name w:val="General"/>
          <w:gallery w:val="placeholder"/>
        </w:category>
        <w:types>
          <w:type w:val="bbPlcHdr"/>
        </w:types>
        <w:behaviors>
          <w:behavior w:val="content"/>
        </w:behaviors>
        <w:guid w:val="{CFAB0158-372D-4675-9A65-7E7C871306F9}"/>
      </w:docPartPr>
      <w:docPartBody>
        <w:p w:rsidR="00900708" w:rsidRDefault="00551528">
          <w:pPr>
            <w:pStyle w:val="501641D7A4A54393BC3A73D216C61662"/>
          </w:pPr>
          <w:r w:rsidRPr="00E21105">
            <w:rPr>
              <w:rStyle w:val="PlaceholderText"/>
              <w:color w:val="000000" w:themeColor="text1"/>
            </w:rPr>
            <w:t>Click here to enter text.</w:t>
          </w:r>
        </w:p>
      </w:docPartBody>
    </w:docPart>
    <w:docPart>
      <w:docPartPr>
        <w:name w:val="FA7BFAC16E5042D0B6E87E0793E073F2"/>
        <w:category>
          <w:name w:val="General"/>
          <w:gallery w:val="placeholder"/>
        </w:category>
        <w:types>
          <w:type w:val="bbPlcHdr"/>
        </w:types>
        <w:behaviors>
          <w:behavior w:val="content"/>
        </w:behaviors>
        <w:guid w:val="{D71D12D5-8BF8-4611-A0E8-76DFE2775AB1}"/>
      </w:docPartPr>
      <w:docPartBody>
        <w:p w:rsidR="00900708" w:rsidRDefault="00551528">
          <w:pPr>
            <w:pStyle w:val="FA7BFAC16E5042D0B6E87E0793E073F2"/>
          </w:pPr>
          <w:r w:rsidRPr="00E21105">
            <w:rPr>
              <w:rStyle w:val="PlaceholderText"/>
              <w:color w:val="000000" w:themeColor="text1"/>
            </w:rPr>
            <w:t>Click here to enter text.</w:t>
          </w:r>
        </w:p>
      </w:docPartBody>
    </w:docPart>
    <w:docPart>
      <w:docPartPr>
        <w:name w:val="7FB29C8F8488434E92C444022C0205C2"/>
        <w:category>
          <w:name w:val="General"/>
          <w:gallery w:val="placeholder"/>
        </w:category>
        <w:types>
          <w:type w:val="bbPlcHdr"/>
        </w:types>
        <w:behaviors>
          <w:behavior w:val="content"/>
        </w:behaviors>
        <w:guid w:val="{BC121415-B2A2-40B8-A9EB-F259CF9B88A4}"/>
      </w:docPartPr>
      <w:docPartBody>
        <w:p w:rsidR="00900708" w:rsidRDefault="00551528">
          <w:pPr>
            <w:pStyle w:val="7FB29C8F8488434E92C444022C0205C2"/>
          </w:pPr>
          <w:r w:rsidRPr="00E21105">
            <w:rPr>
              <w:rStyle w:val="PlaceholderText"/>
              <w:color w:val="000000" w:themeColor="text1"/>
            </w:rPr>
            <w:t>Click here to enter text.</w:t>
          </w:r>
        </w:p>
      </w:docPartBody>
    </w:docPart>
    <w:docPart>
      <w:docPartPr>
        <w:name w:val="5959A20A45554CBBA9022F3A5D197BD7"/>
        <w:category>
          <w:name w:val="General"/>
          <w:gallery w:val="placeholder"/>
        </w:category>
        <w:types>
          <w:type w:val="bbPlcHdr"/>
        </w:types>
        <w:behaviors>
          <w:behavior w:val="content"/>
        </w:behaviors>
        <w:guid w:val="{E987843F-B224-4F89-825C-1768A24B8C0D}"/>
      </w:docPartPr>
      <w:docPartBody>
        <w:p w:rsidR="00900708" w:rsidRDefault="00551528">
          <w:pPr>
            <w:pStyle w:val="5959A20A45554CBBA9022F3A5D197BD7"/>
          </w:pPr>
          <w:r w:rsidRPr="00BB750F">
            <w:rPr>
              <w:rStyle w:val="PlaceholderText"/>
            </w:rPr>
            <w:t>Click here to enter text.</w:t>
          </w:r>
        </w:p>
      </w:docPartBody>
    </w:docPart>
    <w:docPart>
      <w:docPartPr>
        <w:name w:val="45506C5B24FD46DFAE814D1CB89347F9"/>
        <w:category>
          <w:name w:val="General"/>
          <w:gallery w:val="placeholder"/>
        </w:category>
        <w:types>
          <w:type w:val="bbPlcHdr"/>
        </w:types>
        <w:behaviors>
          <w:behavior w:val="content"/>
        </w:behaviors>
        <w:guid w:val="{32179D41-A6FC-4481-9E44-7A6A44121722}"/>
      </w:docPartPr>
      <w:docPartBody>
        <w:p w:rsidR="00900708" w:rsidRDefault="00551528">
          <w:pPr>
            <w:pStyle w:val="45506C5B24FD46DFAE814D1CB89347F9"/>
          </w:pPr>
          <w:r w:rsidRPr="00E21105">
            <w:rPr>
              <w:rStyle w:val="PlaceholderText"/>
              <w:color w:val="000000" w:themeColor="text1"/>
            </w:rPr>
            <w:t>Click here to enter text.</w:t>
          </w:r>
        </w:p>
      </w:docPartBody>
    </w:docPart>
    <w:docPart>
      <w:docPartPr>
        <w:name w:val="7544379A8128495D8BD75E0C1533F569"/>
        <w:category>
          <w:name w:val="General"/>
          <w:gallery w:val="placeholder"/>
        </w:category>
        <w:types>
          <w:type w:val="bbPlcHdr"/>
        </w:types>
        <w:behaviors>
          <w:behavior w:val="content"/>
        </w:behaviors>
        <w:guid w:val="{85C5BFEB-96C1-46F8-AD41-F7CF68E2BE8B}"/>
      </w:docPartPr>
      <w:docPartBody>
        <w:p w:rsidR="00900708" w:rsidRDefault="00551528">
          <w:pPr>
            <w:pStyle w:val="7544379A8128495D8BD75E0C1533F569"/>
          </w:pPr>
          <w:r w:rsidRPr="00E21105">
            <w:rPr>
              <w:rStyle w:val="PlaceholderText"/>
              <w:color w:val="000000" w:themeColor="text1"/>
            </w:rPr>
            <w:t>Click here to enter text.</w:t>
          </w:r>
        </w:p>
      </w:docPartBody>
    </w:docPart>
    <w:docPart>
      <w:docPartPr>
        <w:name w:val="1D0B658C26944D869AFF49D5D302AEC4"/>
        <w:category>
          <w:name w:val="General"/>
          <w:gallery w:val="placeholder"/>
        </w:category>
        <w:types>
          <w:type w:val="bbPlcHdr"/>
        </w:types>
        <w:behaviors>
          <w:behavior w:val="content"/>
        </w:behaviors>
        <w:guid w:val="{619DFEBE-C481-4270-85FE-6811856EBC1A}"/>
      </w:docPartPr>
      <w:docPartBody>
        <w:p w:rsidR="00900708" w:rsidRDefault="00551528">
          <w:pPr>
            <w:pStyle w:val="1D0B658C26944D869AFF49D5D302AEC4"/>
          </w:pPr>
          <w:r w:rsidRPr="00BB750F">
            <w:rPr>
              <w:rStyle w:val="PlaceholderText"/>
            </w:rPr>
            <w:t>Click here to enter text.</w:t>
          </w:r>
        </w:p>
      </w:docPartBody>
    </w:docPart>
    <w:docPart>
      <w:docPartPr>
        <w:name w:val="60FCF7D63D4E4E088B47E3A31A68FFD5"/>
        <w:category>
          <w:name w:val="General"/>
          <w:gallery w:val="placeholder"/>
        </w:category>
        <w:types>
          <w:type w:val="bbPlcHdr"/>
        </w:types>
        <w:behaviors>
          <w:behavior w:val="content"/>
        </w:behaviors>
        <w:guid w:val="{4DA140CA-1846-40FF-B1F3-5BD22E193066}"/>
      </w:docPartPr>
      <w:docPartBody>
        <w:p w:rsidR="00900708" w:rsidRDefault="00551528">
          <w:pPr>
            <w:pStyle w:val="60FCF7D63D4E4E088B47E3A31A68FFD5"/>
          </w:pPr>
          <w:r w:rsidRPr="00E21105">
            <w:rPr>
              <w:rStyle w:val="PlaceholderText"/>
              <w:color w:val="000000" w:themeColor="text1"/>
            </w:rPr>
            <w:t>Click here to enter text.</w:t>
          </w:r>
        </w:p>
      </w:docPartBody>
    </w:docPart>
    <w:docPart>
      <w:docPartPr>
        <w:name w:val="226300D6D31C4A628C8F1FDE049B59D6"/>
        <w:category>
          <w:name w:val="General"/>
          <w:gallery w:val="placeholder"/>
        </w:category>
        <w:types>
          <w:type w:val="bbPlcHdr"/>
        </w:types>
        <w:behaviors>
          <w:behavior w:val="content"/>
        </w:behaviors>
        <w:guid w:val="{3E36BC5E-25A6-46A7-B40E-E56260B13DB5}"/>
      </w:docPartPr>
      <w:docPartBody>
        <w:p w:rsidR="00900708" w:rsidRDefault="00551528">
          <w:pPr>
            <w:pStyle w:val="226300D6D31C4A628C8F1FDE049B59D6"/>
          </w:pPr>
          <w:r w:rsidRPr="00E21105">
            <w:rPr>
              <w:rStyle w:val="PlaceholderText"/>
              <w:color w:val="000000" w:themeColor="text1"/>
            </w:rPr>
            <w:t>Click here to enter text.</w:t>
          </w:r>
        </w:p>
      </w:docPartBody>
    </w:docPart>
    <w:docPart>
      <w:docPartPr>
        <w:name w:val="DDEEB359A3E844F09C44A32A328A54CB"/>
        <w:category>
          <w:name w:val="General"/>
          <w:gallery w:val="placeholder"/>
        </w:category>
        <w:types>
          <w:type w:val="bbPlcHdr"/>
        </w:types>
        <w:behaviors>
          <w:behavior w:val="content"/>
        </w:behaviors>
        <w:guid w:val="{5C996258-4671-4FA1-A947-920E89CC56E7}"/>
      </w:docPartPr>
      <w:docPartBody>
        <w:p w:rsidR="00900708" w:rsidRDefault="00551528">
          <w:pPr>
            <w:pStyle w:val="DDEEB359A3E844F09C44A32A328A54CB"/>
          </w:pPr>
          <w:r w:rsidRPr="00E21105">
            <w:rPr>
              <w:rStyle w:val="PlaceholderText"/>
              <w:color w:val="000000" w:themeColor="text1"/>
            </w:rPr>
            <w:t>Click here to enter text.</w:t>
          </w:r>
        </w:p>
      </w:docPartBody>
    </w:docPart>
    <w:docPart>
      <w:docPartPr>
        <w:name w:val="4E2C26F1EF254CA2AF83A4ABE7583B72"/>
        <w:category>
          <w:name w:val="General"/>
          <w:gallery w:val="placeholder"/>
        </w:category>
        <w:types>
          <w:type w:val="bbPlcHdr"/>
        </w:types>
        <w:behaviors>
          <w:behavior w:val="content"/>
        </w:behaviors>
        <w:guid w:val="{58EB7510-595C-4CEF-B3AA-AEF9E7E35157}"/>
      </w:docPartPr>
      <w:docPartBody>
        <w:p w:rsidR="00900708" w:rsidRDefault="00551528">
          <w:pPr>
            <w:pStyle w:val="4E2C26F1EF254CA2AF83A4ABE7583B72"/>
          </w:pPr>
          <w:r w:rsidRPr="00E21105">
            <w:rPr>
              <w:rStyle w:val="PlaceholderText"/>
              <w:color w:val="000000" w:themeColor="text1"/>
            </w:rPr>
            <w:t>Click here to enter text.</w:t>
          </w:r>
        </w:p>
      </w:docPartBody>
    </w:docPart>
    <w:docPart>
      <w:docPartPr>
        <w:name w:val="9F5BF012EC444254B046C70422893EFB"/>
        <w:category>
          <w:name w:val="General"/>
          <w:gallery w:val="placeholder"/>
        </w:category>
        <w:types>
          <w:type w:val="bbPlcHdr"/>
        </w:types>
        <w:behaviors>
          <w:behavior w:val="content"/>
        </w:behaviors>
        <w:guid w:val="{D4F7EFC4-B2E5-47B7-8699-DA066C074C16}"/>
      </w:docPartPr>
      <w:docPartBody>
        <w:p w:rsidR="00900708" w:rsidRDefault="00551528">
          <w:pPr>
            <w:pStyle w:val="9F5BF012EC444254B046C70422893EFB"/>
          </w:pPr>
          <w:r w:rsidRPr="001A79A9">
            <w:rPr>
              <w:rStyle w:val="PlaceholderText"/>
            </w:rPr>
            <w:t>Click here to enter text.</w:t>
          </w:r>
        </w:p>
      </w:docPartBody>
    </w:docPart>
    <w:docPart>
      <w:docPartPr>
        <w:name w:val="03A6CCA48F7A4331A0278302C89BADD4"/>
        <w:category>
          <w:name w:val="General"/>
          <w:gallery w:val="placeholder"/>
        </w:category>
        <w:types>
          <w:type w:val="bbPlcHdr"/>
        </w:types>
        <w:behaviors>
          <w:behavior w:val="content"/>
        </w:behaviors>
        <w:guid w:val="{01658FF9-711F-42FD-A292-E81D8614CF5C}"/>
      </w:docPartPr>
      <w:docPartBody>
        <w:p w:rsidR="00900708" w:rsidRDefault="00551528">
          <w:pPr>
            <w:pStyle w:val="03A6CCA48F7A4331A0278302C89BADD4"/>
          </w:pPr>
          <w:r w:rsidRPr="001A79A9">
            <w:rPr>
              <w:rStyle w:val="PlaceholderText"/>
            </w:rPr>
            <w:t>Click here to enter text.</w:t>
          </w:r>
        </w:p>
      </w:docPartBody>
    </w:docPart>
    <w:docPart>
      <w:docPartPr>
        <w:name w:val="688572F6ADC7454DA7C585C3FCF00D5C"/>
        <w:category>
          <w:name w:val="General"/>
          <w:gallery w:val="placeholder"/>
        </w:category>
        <w:types>
          <w:type w:val="bbPlcHdr"/>
        </w:types>
        <w:behaviors>
          <w:behavior w:val="content"/>
        </w:behaviors>
        <w:guid w:val="{437E5E1D-230B-440E-B868-4566420F3925}"/>
      </w:docPartPr>
      <w:docPartBody>
        <w:p w:rsidR="00900708" w:rsidRDefault="00551528">
          <w:pPr>
            <w:pStyle w:val="688572F6ADC7454DA7C585C3FCF00D5C"/>
          </w:pPr>
          <w:r w:rsidRPr="001A79A9">
            <w:rPr>
              <w:rStyle w:val="PlaceholderText"/>
            </w:rPr>
            <w:t>Click here to enter text.</w:t>
          </w:r>
        </w:p>
      </w:docPartBody>
    </w:docPart>
    <w:docPart>
      <w:docPartPr>
        <w:name w:val="E324A77A26634385BC6CCAF5CD74B252"/>
        <w:category>
          <w:name w:val="General"/>
          <w:gallery w:val="placeholder"/>
        </w:category>
        <w:types>
          <w:type w:val="bbPlcHdr"/>
        </w:types>
        <w:behaviors>
          <w:behavior w:val="content"/>
        </w:behaviors>
        <w:guid w:val="{2DC0D4C6-613C-41CB-87DB-5F0DE9ADEE29}"/>
      </w:docPartPr>
      <w:docPartBody>
        <w:p w:rsidR="00900708" w:rsidRDefault="00551528">
          <w:pPr>
            <w:pStyle w:val="E324A77A26634385BC6CCAF5CD74B252"/>
          </w:pPr>
          <w:r w:rsidRPr="00E21105">
            <w:rPr>
              <w:rStyle w:val="PlaceholderText"/>
              <w:color w:val="000000" w:themeColor="text1"/>
            </w:rPr>
            <w:t>Click here to enter text.</w:t>
          </w:r>
        </w:p>
      </w:docPartBody>
    </w:docPart>
    <w:docPart>
      <w:docPartPr>
        <w:name w:val="51126DE237334D8FBF2B05CA0C0DDFED"/>
        <w:category>
          <w:name w:val="General"/>
          <w:gallery w:val="placeholder"/>
        </w:category>
        <w:types>
          <w:type w:val="bbPlcHdr"/>
        </w:types>
        <w:behaviors>
          <w:behavior w:val="content"/>
        </w:behaviors>
        <w:guid w:val="{DF1079C9-DDBA-4AB9-A533-E61FF781B8A8}"/>
      </w:docPartPr>
      <w:docPartBody>
        <w:p w:rsidR="00900708" w:rsidRDefault="00551528">
          <w:pPr>
            <w:pStyle w:val="51126DE237334D8FBF2B05CA0C0DDFED"/>
          </w:pPr>
          <w:r w:rsidRPr="001A79A9">
            <w:rPr>
              <w:rStyle w:val="PlaceholderText"/>
            </w:rPr>
            <w:t>Click here to enter text.</w:t>
          </w:r>
        </w:p>
      </w:docPartBody>
    </w:docPart>
    <w:docPart>
      <w:docPartPr>
        <w:name w:val="7F6748E587C5481C87A27E59155AD91F"/>
        <w:category>
          <w:name w:val="General"/>
          <w:gallery w:val="placeholder"/>
        </w:category>
        <w:types>
          <w:type w:val="bbPlcHdr"/>
        </w:types>
        <w:behaviors>
          <w:behavior w:val="content"/>
        </w:behaviors>
        <w:guid w:val="{AA3E8CB7-3163-4468-9E55-2E50A6A1A4A6}"/>
      </w:docPartPr>
      <w:docPartBody>
        <w:p w:rsidR="00900708" w:rsidRDefault="00551528">
          <w:pPr>
            <w:pStyle w:val="7F6748E587C5481C87A27E59155AD91F"/>
          </w:pPr>
          <w:r w:rsidRPr="001A79A9">
            <w:rPr>
              <w:rStyle w:val="PlaceholderText"/>
            </w:rPr>
            <w:t>Click here to enter text.</w:t>
          </w:r>
        </w:p>
      </w:docPartBody>
    </w:docPart>
    <w:docPart>
      <w:docPartPr>
        <w:name w:val="DDB22ADF1E474C649EF67D9D916B49CA"/>
        <w:category>
          <w:name w:val="General"/>
          <w:gallery w:val="placeholder"/>
        </w:category>
        <w:types>
          <w:type w:val="bbPlcHdr"/>
        </w:types>
        <w:behaviors>
          <w:behavior w:val="content"/>
        </w:behaviors>
        <w:guid w:val="{7386ED52-F96E-47EB-A4B2-B7C319D68661}"/>
      </w:docPartPr>
      <w:docPartBody>
        <w:p w:rsidR="00900708" w:rsidRDefault="00551528">
          <w:pPr>
            <w:pStyle w:val="DDB22ADF1E474C649EF67D9D916B49CA"/>
          </w:pPr>
          <w:r w:rsidRPr="001A79A9">
            <w:rPr>
              <w:rStyle w:val="PlaceholderText"/>
            </w:rPr>
            <w:t>Click here to enter text.</w:t>
          </w:r>
        </w:p>
      </w:docPartBody>
    </w:docPart>
    <w:docPart>
      <w:docPartPr>
        <w:name w:val="57CB620E7A2145EB837F91827BFD638D"/>
        <w:category>
          <w:name w:val="General"/>
          <w:gallery w:val="placeholder"/>
        </w:category>
        <w:types>
          <w:type w:val="bbPlcHdr"/>
        </w:types>
        <w:behaviors>
          <w:behavior w:val="content"/>
        </w:behaviors>
        <w:guid w:val="{AB2578C0-701C-45A4-93EE-A266FBA00BD8}"/>
      </w:docPartPr>
      <w:docPartBody>
        <w:p w:rsidR="00900708" w:rsidRDefault="00551528">
          <w:pPr>
            <w:pStyle w:val="57CB620E7A2145EB837F91827BFD638D"/>
          </w:pPr>
          <w:r w:rsidRPr="00E21105">
            <w:rPr>
              <w:rStyle w:val="PlaceholderText"/>
              <w:color w:val="000000" w:themeColor="text1"/>
            </w:rPr>
            <w:t>Click here to enter text.</w:t>
          </w:r>
        </w:p>
      </w:docPartBody>
    </w:docPart>
    <w:docPart>
      <w:docPartPr>
        <w:name w:val="5C227A0A047245BBB45F4D22CFB55D33"/>
        <w:category>
          <w:name w:val="General"/>
          <w:gallery w:val="placeholder"/>
        </w:category>
        <w:types>
          <w:type w:val="bbPlcHdr"/>
        </w:types>
        <w:behaviors>
          <w:behavior w:val="content"/>
        </w:behaviors>
        <w:guid w:val="{53207DCE-147F-4851-97C6-1CF1F643BF06}"/>
      </w:docPartPr>
      <w:docPartBody>
        <w:p w:rsidR="00900708" w:rsidRDefault="00551528">
          <w:pPr>
            <w:pStyle w:val="5C227A0A047245BBB45F4D22CFB55D33"/>
          </w:pPr>
          <w:r w:rsidRPr="001A79A9">
            <w:rPr>
              <w:rStyle w:val="PlaceholderText"/>
            </w:rPr>
            <w:t>Click here to enter text.</w:t>
          </w:r>
        </w:p>
      </w:docPartBody>
    </w:docPart>
    <w:docPart>
      <w:docPartPr>
        <w:name w:val="7B09DF6559C34A22B65AFA52820FFECA"/>
        <w:category>
          <w:name w:val="General"/>
          <w:gallery w:val="placeholder"/>
        </w:category>
        <w:types>
          <w:type w:val="bbPlcHdr"/>
        </w:types>
        <w:behaviors>
          <w:behavior w:val="content"/>
        </w:behaviors>
        <w:guid w:val="{802F56B4-F281-4224-8254-304A05CFBBF9}"/>
      </w:docPartPr>
      <w:docPartBody>
        <w:p w:rsidR="00900708" w:rsidRDefault="00551528">
          <w:pPr>
            <w:pStyle w:val="7B09DF6559C34A22B65AFA52820FFECA"/>
          </w:pPr>
          <w:r w:rsidRPr="001A79A9">
            <w:rPr>
              <w:rStyle w:val="PlaceholderText"/>
            </w:rPr>
            <w:t>Click here to enter text.</w:t>
          </w:r>
        </w:p>
      </w:docPartBody>
    </w:docPart>
    <w:docPart>
      <w:docPartPr>
        <w:name w:val="E06C7CAA311F459284CD5296BA8E98D2"/>
        <w:category>
          <w:name w:val="General"/>
          <w:gallery w:val="placeholder"/>
        </w:category>
        <w:types>
          <w:type w:val="bbPlcHdr"/>
        </w:types>
        <w:behaviors>
          <w:behavior w:val="content"/>
        </w:behaviors>
        <w:guid w:val="{EB9BDFE1-6A03-400D-9DD6-C50F9EC400AB}"/>
      </w:docPartPr>
      <w:docPartBody>
        <w:p w:rsidR="00900708" w:rsidRDefault="00551528">
          <w:pPr>
            <w:pStyle w:val="E06C7CAA311F459284CD5296BA8E98D2"/>
          </w:pPr>
          <w:r w:rsidRPr="001A79A9">
            <w:rPr>
              <w:rStyle w:val="PlaceholderText"/>
            </w:rPr>
            <w:t>Click here to enter text.</w:t>
          </w:r>
        </w:p>
      </w:docPartBody>
    </w:docPart>
    <w:docPart>
      <w:docPartPr>
        <w:name w:val="F2C10A199CF64792BFEB44C0BD8014E4"/>
        <w:category>
          <w:name w:val="General"/>
          <w:gallery w:val="placeholder"/>
        </w:category>
        <w:types>
          <w:type w:val="bbPlcHdr"/>
        </w:types>
        <w:behaviors>
          <w:behavior w:val="content"/>
        </w:behaviors>
        <w:guid w:val="{6892E4FD-0158-4258-AFA5-308293477B15}"/>
      </w:docPartPr>
      <w:docPartBody>
        <w:p w:rsidR="00900708" w:rsidRDefault="00551528">
          <w:pPr>
            <w:pStyle w:val="F2C10A199CF64792BFEB44C0BD8014E4"/>
          </w:pPr>
          <w:r w:rsidRPr="00E21105">
            <w:rPr>
              <w:rStyle w:val="PlaceholderText"/>
              <w:color w:val="000000" w:themeColor="text1"/>
            </w:rPr>
            <w:t>Click here to enter text.</w:t>
          </w:r>
        </w:p>
      </w:docPartBody>
    </w:docPart>
    <w:docPart>
      <w:docPartPr>
        <w:name w:val="029FC206E43D4A388873BCEA0E85A897"/>
        <w:category>
          <w:name w:val="General"/>
          <w:gallery w:val="placeholder"/>
        </w:category>
        <w:types>
          <w:type w:val="bbPlcHdr"/>
        </w:types>
        <w:behaviors>
          <w:behavior w:val="content"/>
        </w:behaviors>
        <w:guid w:val="{20DC3AC9-ACF9-4B65-BD56-47DD04235EFC}"/>
      </w:docPartPr>
      <w:docPartBody>
        <w:p w:rsidR="00900708" w:rsidRDefault="00551528">
          <w:pPr>
            <w:pStyle w:val="029FC206E43D4A388873BCEA0E85A897"/>
          </w:pPr>
          <w:r w:rsidRPr="001A79A9">
            <w:rPr>
              <w:rStyle w:val="PlaceholderText"/>
            </w:rPr>
            <w:t>Click here to enter text.</w:t>
          </w:r>
        </w:p>
      </w:docPartBody>
    </w:docPart>
    <w:docPart>
      <w:docPartPr>
        <w:name w:val="A0506D07B81646E285968B7C4F95C84D"/>
        <w:category>
          <w:name w:val="General"/>
          <w:gallery w:val="placeholder"/>
        </w:category>
        <w:types>
          <w:type w:val="bbPlcHdr"/>
        </w:types>
        <w:behaviors>
          <w:behavior w:val="content"/>
        </w:behaviors>
        <w:guid w:val="{1CF4B0C2-B10B-4E2F-917A-47213EDA94B0}"/>
      </w:docPartPr>
      <w:docPartBody>
        <w:p w:rsidR="00900708" w:rsidRDefault="00551528">
          <w:pPr>
            <w:pStyle w:val="A0506D07B81646E285968B7C4F95C84D"/>
          </w:pPr>
          <w:r w:rsidRPr="001A79A9">
            <w:rPr>
              <w:rStyle w:val="PlaceholderText"/>
            </w:rPr>
            <w:t>Click here to enter text.</w:t>
          </w:r>
        </w:p>
      </w:docPartBody>
    </w:docPart>
    <w:docPart>
      <w:docPartPr>
        <w:name w:val="46A2A4D0F380451D8DFFEBDC56E33EF8"/>
        <w:category>
          <w:name w:val="General"/>
          <w:gallery w:val="placeholder"/>
        </w:category>
        <w:types>
          <w:type w:val="bbPlcHdr"/>
        </w:types>
        <w:behaviors>
          <w:behavior w:val="content"/>
        </w:behaviors>
        <w:guid w:val="{CE025177-B13A-471E-BF70-C6E161CCA50A}"/>
      </w:docPartPr>
      <w:docPartBody>
        <w:p w:rsidR="00900708" w:rsidRDefault="00551528">
          <w:pPr>
            <w:pStyle w:val="46A2A4D0F380451D8DFFEBDC56E33EF8"/>
          </w:pPr>
          <w:r w:rsidRPr="001A79A9">
            <w:rPr>
              <w:rStyle w:val="PlaceholderText"/>
            </w:rPr>
            <w:t>Click here to enter text.</w:t>
          </w:r>
        </w:p>
      </w:docPartBody>
    </w:docPart>
    <w:docPart>
      <w:docPartPr>
        <w:name w:val="FE87A9779C384C8FA4B2BA7D5E39112B"/>
        <w:category>
          <w:name w:val="General"/>
          <w:gallery w:val="placeholder"/>
        </w:category>
        <w:types>
          <w:type w:val="bbPlcHdr"/>
        </w:types>
        <w:behaviors>
          <w:behavior w:val="content"/>
        </w:behaviors>
        <w:guid w:val="{A2BEEE93-E0A8-4330-AE22-D6F8AB9B3D1E}"/>
      </w:docPartPr>
      <w:docPartBody>
        <w:p w:rsidR="00900708" w:rsidRDefault="00551528">
          <w:pPr>
            <w:pStyle w:val="FE87A9779C384C8FA4B2BA7D5E39112B"/>
          </w:pPr>
          <w:r w:rsidRPr="00E21105">
            <w:rPr>
              <w:rStyle w:val="PlaceholderText"/>
              <w:color w:val="000000" w:themeColor="text1"/>
            </w:rPr>
            <w:t>Click here to enter text.</w:t>
          </w:r>
        </w:p>
      </w:docPartBody>
    </w:docPart>
    <w:docPart>
      <w:docPartPr>
        <w:name w:val="96FF7C1B8E0949D4A9CBFF663BC1244E"/>
        <w:category>
          <w:name w:val="General"/>
          <w:gallery w:val="placeholder"/>
        </w:category>
        <w:types>
          <w:type w:val="bbPlcHdr"/>
        </w:types>
        <w:behaviors>
          <w:behavior w:val="content"/>
        </w:behaviors>
        <w:guid w:val="{9B5B276A-2002-482B-A2B0-0F759288CEC6}"/>
      </w:docPartPr>
      <w:docPartBody>
        <w:p w:rsidR="00900708" w:rsidRDefault="00551528">
          <w:pPr>
            <w:pStyle w:val="96FF7C1B8E0949D4A9CBFF663BC1244E"/>
          </w:pPr>
          <w:r w:rsidRPr="001A79A9">
            <w:rPr>
              <w:rStyle w:val="PlaceholderText"/>
            </w:rPr>
            <w:t>Click here to enter text.</w:t>
          </w:r>
        </w:p>
      </w:docPartBody>
    </w:docPart>
    <w:docPart>
      <w:docPartPr>
        <w:name w:val="80DF94F68C27448BAAA70D98D08772BB"/>
        <w:category>
          <w:name w:val="General"/>
          <w:gallery w:val="placeholder"/>
        </w:category>
        <w:types>
          <w:type w:val="bbPlcHdr"/>
        </w:types>
        <w:behaviors>
          <w:behavior w:val="content"/>
        </w:behaviors>
        <w:guid w:val="{C42F6C96-9BDC-4B20-8A51-8A0756F3ED88}"/>
      </w:docPartPr>
      <w:docPartBody>
        <w:p w:rsidR="00900708" w:rsidRDefault="00551528">
          <w:pPr>
            <w:pStyle w:val="80DF94F68C27448BAAA70D98D08772BB"/>
          </w:pPr>
          <w:r w:rsidRPr="001A79A9">
            <w:rPr>
              <w:rStyle w:val="PlaceholderText"/>
            </w:rPr>
            <w:t>Click here to enter text.</w:t>
          </w:r>
        </w:p>
      </w:docPartBody>
    </w:docPart>
    <w:docPart>
      <w:docPartPr>
        <w:name w:val="2D72D90C635D4065AA6F013EFEA17A90"/>
        <w:category>
          <w:name w:val="General"/>
          <w:gallery w:val="placeholder"/>
        </w:category>
        <w:types>
          <w:type w:val="bbPlcHdr"/>
        </w:types>
        <w:behaviors>
          <w:behavior w:val="content"/>
        </w:behaviors>
        <w:guid w:val="{FC11E00C-E24B-4783-A6D2-3366EC42EE24}"/>
      </w:docPartPr>
      <w:docPartBody>
        <w:p w:rsidR="00900708" w:rsidRDefault="00551528">
          <w:pPr>
            <w:pStyle w:val="2D72D90C635D4065AA6F013EFEA17A90"/>
          </w:pPr>
          <w:r w:rsidRPr="001A79A9">
            <w:rPr>
              <w:rStyle w:val="PlaceholderText"/>
            </w:rPr>
            <w:t>Click here to enter text.</w:t>
          </w:r>
        </w:p>
      </w:docPartBody>
    </w:docPart>
    <w:docPart>
      <w:docPartPr>
        <w:name w:val="14270ED283FA4D49ADA8551AB34D5ACF"/>
        <w:category>
          <w:name w:val="General"/>
          <w:gallery w:val="placeholder"/>
        </w:category>
        <w:types>
          <w:type w:val="bbPlcHdr"/>
        </w:types>
        <w:behaviors>
          <w:behavior w:val="content"/>
        </w:behaviors>
        <w:guid w:val="{D19193CB-81B4-4507-A903-3972FFAC42A7}"/>
      </w:docPartPr>
      <w:docPartBody>
        <w:p w:rsidR="00900708" w:rsidRDefault="00551528">
          <w:pPr>
            <w:pStyle w:val="14270ED283FA4D49ADA8551AB34D5ACF"/>
          </w:pPr>
          <w:r w:rsidRPr="00E21105">
            <w:rPr>
              <w:rStyle w:val="PlaceholderText"/>
              <w:color w:val="000000" w:themeColor="text1"/>
            </w:rPr>
            <w:t>Click here to enter text.</w:t>
          </w:r>
        </w:p>
      </w:docPartBody>
    </w:docPart>
    <w:docPart>
      <w:docPartPr>
        <w:name w:val="7F1D35A8DFFC4301B521878B60D28D4E"/>
        <w:category>
          <w:name w:val="General"/>
          <w:gallery w:val="placeholder"/>
        </w:category>
        <w:types>
          <w:type w:val="bbPlcHdr"/>
        </w:types>
        <w:behaviors>
          <w:behavior w:val="content"/>
        </w:behaviors>
        <w:guid w:val="{9803AF28-4697-4DFA-BB3B-5C0B1F0490F6}"/>
      </w:docPartPr>
      <w:docPartBody>
        <w:p w:rsidR="00900708" w:rsidRDefault="00551528">
          <w:pPr>
            <w:pStyle w:val="7F1D35A8DFFC4301B521878B60D28D4E"/>
          </w:pPr>
          <w:r w:rsidRPr="001A79A9">
            <w:rPr>
              <w:rStyle w:val="PlaceholderText"/>
            </w:rPr>
            <w:t>Click here to enter text.</w:t>
          </w:r>
        </w:p>
      </w:docPartBody>
    </w:docPart>
    <w:docPart>
      <w:docPartPr>
        <w:name w:val="CBFFD790154D4466AB5B0F16CDE1F6D2"/>
        <w:category>
          <w:name w:val="General"/>
          <w:gallery w:val="placeholder"/>
        </w:category>
        <w:types>
          <w:type w:val="bbPlcHdr"/>
        </w:types>
        <w:behaviors>
          <w:behavior w:val="content"/>
        </w:behaviors>
        <w:guid w:val="{1A46F06A-2484-4023-AE17-BEEBCFDC6858}"/>
      </w:docPartPr>
      <w:docPartBody>
        <w:p w:rsidR="00900708" w:rsidRDefault="00551528">
          <w:pPr>
            <w:pStyle w:val="CBFFD790154D4466AB5B0F16CDE1F6D2"/>
          </w:pPr>
          <w:r w:rsidRPr="001A79A9">
            <w:rPr>
              <w:rStyle w:val="PlaceholderText"/>
            </w:rPr>
            <w:t>Click here to enter text.</w:t>
          </w:r>
        </w:p>
      </w:docPartBody>
    </w:docPart>
    <w:docPart>
      <w:docPartPr>
        <w:name w:val="EF0359A31347450483177062956F2A89"/>
        <w:category>
          <w:name w:val="General"/>
          <w:gallery w:val="placeholder"/>
        </w:category>
        <w:types>
          <w:type w:val="bbPlcHdr"/>
        </w:types>
        <w:behaviors>
          <w:behavior w:val="content"/>
        </w:behaviors>
        <w:guid w:val="{C91019C7-F06B-46B7-9881-FEB1A266C568}"/>
      </w:docPartPr>
      <w:docPartBody>
        <w:p w:rsidR="00900708" w:rsidRDefault="00551528">
          <w:pPr>
            <w:pStyle w:val="EF0359A31347450483177062956F2A89"/>
          </w:pPr>
          <w:r w:rsidRPr="001A79A9">
            <w:rPr>
              <w:rStyle w:val="PlaceholderText"/>
            </w:rPr>
            <w:t>Click here to enter text.</w:t>
          </w:r>
        </w:p>
      </w:docPartBody>
    </w:docPart>
    <w:docPart>
      <w:docPartPr>
        <w:name w:val="6CACD4659C284A7CA0800ED93A889D50"/>
        <w:category>
          <w:name w:val="General"/>
          <w:gallery w:val="placeholder"/>
        </w:category>
        <w:types>
          <w:type w:val="bbPlcHdr"/>
        </w:types>
        <w:behaviors>
          <w:behavior w:val="content"/>
        </w:behaviors>
        <w:guid w:val="{CB0C925D-2038-4C41-8F29-FDDE53188608}"/>
      </w:docPartPr>
      <w:docPartBody>
        <w:p w:rsidR="00900708" w:rsidRDefault="00551528">
          <w:pPr>
            <w:pStyle w:val="6CACD4659C284A7CA0800ED93A889D50"/>
          </w:pPr>
          <w:r w:rsidRPr="00E21105">
            <w:rPr>
              <w:rStyle w:val="PlaceholderText"/>
              <w:color w:val="000000" w:themeColor="text1"/>
            </w:rPr>
            <w:t>Click here to enter text.</w:t>
          </w:r>
        </w:p>
      </w:docPartBody>
    </w:docPart>
    <w:docPart>
      <w:docPartPr>
        <w:name w:val="F1E9C37D6DED42CEBD96DAF6EAA4B8D9"/>
        <w:category>
          <w:name w:val="General"/>
          <w:gallery w:val="placeholder"/>
        </w:category>
        <w:types>
          <w:type w:val="bbPlcHdr"/>
        </w:types>
        <w:behaviors>
          <w:behavior w:val="content"/>
        </w:behaviors>
        <w:guid w:val="{0AEC176B-250F-41DA-88D7-9C50829D37EF}"/>
      </w:docPartPr>
      <w:docPartBody>
        <w:p w:rsidR="00900708" w:rsidRDefault="00551528">
          <w:pPr>
            <w:pStyle w:val="F1E9C37D6DED42CEBD96DAF6EAA4B8D9"/>
          </w:pPr>
          <w:r w:rsidRPr="001A79A9">
            <w:rPr>
              <w:rStyle w:val="PlaceholderText"/>
            </w:rPr>
            <w:t>Click here to enter text.</w:t>
          </w:r>
        </w:p>
      </w:docPartBody>
    </w:docPart>
    <w:docPart>
      <w:docPartPr>
        <w:name w:val="6ECA72CA59DD494A87CF24652D9EF23E"/>
        <w:category>
          <w:name w:val="General"/>
          <w:gallery w:val="placeholder"/>
        </w:category>
        <w:types>
          <w:type w:val="bbPlcHdr"/>
        </w:types>
        <w:behaviors>
          <w:behavior w:val="content"/>
        </w:behaviors>
        <w:guid w:val="{66E0D6E6-18AD-4FB1-910D-ED8CEBDE19BB}"/>
      </w:docPartPr>
      <w:docPartBody>
        <w:p w:rsidR="00900708" w:rsidRDefault="00551528">
          <w:pPr>
            <w:pStyle w:val="6ECA72CA59DD494A87CF24652D9EF23E"/>
          </w:pPr>
          <w:r w:rsidRPr="001A79A9">
            <w:rPr>
              <w:rStyle w:val="PlaceholderText"/>
            </w:rPr>
            <w:t>Click here to enter text.</w:t>
          </w:r>
        </w:p>
      </w:docPartBody>
    </w:docPart>
    <w:docPart>
      <w:docPartPr>
        <w:name w:val="BD1383922AD74BE9B39EF28E687E1CCD"/>
        <w:category>
          <w:name w:val="General"/>
          <w:gallery w:val="placeholder"/>
        </w:category>
        <w:types>
          <w:type w:val="bbPlcHdr"/>
        </w:types>
        <w:behaviors>
          <w:behavior w:val="content"/>
        </w:behaviors>
        <w:guid w:val="{CB1D6841-56DB-4FCF-90CA-12AD3652F9D3}"/>
      </w:docPartPr>
      <w:docPartBody>
        <w:p w:rsidR="00900708" w:rsidRDefault="00551528">
          <w:pPr>
            <w:pStyle w:val="BD1383922AD74BE9B39EF28E687E1CCD"/>
          </w:pPr>
          <w:r w:rsidRPr="001A79A9">
            <w:rPr>
              <w:rStyle w:val="PlaceholderText"/>
            </w:rPr>
            <w:t>Click here to enter text.</w:t>
          </w:r>
        </w:p>
      </w:docPartBody>
    </w:docPart>
    <w:docPart>
      <w:docPartPr>
        <w:name w:val="D38878683E844E4FA72FBAAF08DB7CFE"/>
        <w:category>
          <w:name w:val="General"/>
          <w:gallery w:val="placeholder"/>
        </w:category>
        <w:types>
          <w:type w:val="bbPlcHdr"/>
        </w:types>
        <w:behaviors>
          <w:behavior w:val="content"/>
        </w:behaviors>
        <w:guid w:val="{A80E1635-15FE-48A5-9363-3E76EC6207CD}"/>
      </w:docPartPr>
      <w:docPartBody>
        <w:p w:rsidR="00900708" w:rsidRDefault="00551528">
          <w:pPr>
            <w:pStyle w:val="D38878683E844E4FA72FBAAF08DB7CFE"/>
          </w:pPr>
          <w:r w:rsidRPr="00E21105">
            <w:rPr>
              <w:rStyle w:val="PlaceholderText"/>
              <w:color w:val="000000" w:themeColor="text1"/>
            </w:rPr>
            <w:t>Click here to enter text.</w:t>
          </w:r>
        </w:p>
      </w:docPartBody>
    </w:docPart>
    <w:docPart>
      <w:docPartPr>
        <w:name w:val="C15BAFCC9C7E465B906CDD5CC351A261"/>
        <w:category>
          <w:name w:val="General"/>
          <w:gallery w:val="placeholder"/>
        </w:category>
        <w:types>
          <w:type w:val="bbPlcHdr"/>
        </w:types>
        <w:behaviors>
          <w:behavior w:val="content"/>
        </w:behaviors>
        <w:guid w:val="{2FE7F79E-160D-4B26-AA0C-B7415FFA0F53}"/>
      </w:docPartPr>
      <w:docPartBody>
        <w:p w:rsidR="00900708" w:rsidRDefault="00551528">
          <w:pPr>
            <w:pStyle w:val="C15BAFCC9C7E465B906CDD5CC351A261"/>
          </w:pPr>
          <w:r w:rsidRPr="00E21105">
            <w:rPr>
              <w:rStyle w:val="PlaceholderText"/>
              <w:color w:val="000000" w:themeColor="text1"/>
            </w:rPr>
            <w:t>Click here to enter text.</w:t>
          </w:r>
        </w:p>
      </w:docPartBody>
    </w:docPart>
    <w:docPart>
      <w:docPartPr>
        <w:name w:val="30988D1B868246E5B286EB4D5E34DB5C"/>
        <w:category>
          <w:name w:val="General"/>
          <w:gallery w:val="placeholder"/>
        </w:category>
        <w:types>
          <w:type w:val="bbPlcHdr"/>
        </w:types>
        <w:behaviors>
          <w:behavior w:val="content"/>
        </w:behaviors>
        <w:guid w:val="{6FD860FE-729A-4922-A27F-8C941757A5E7}"/>
      </w:docPartPr>
      <w:docPartBody>
        <w:p w:rsidR="00900708" w:rsidRDefault="00551528">
          <w:pPr>
            <w:pStyle w:val="30988D1B868246E5B286EB4D5E34DB5C"/>
          </w:pPr>
          <w:r w:rsidRPr="00E21105">
            <w:rPr>
              <w:rStyle w:val="PlaceholderText"/>
              <w:color w:val="000000" w:themeColor="text1"/>
            </w:rPr>
            <w:t>Click here to enter text.</w:t>
          </w:r>
        </w:p>
      </w:docPartBody>
    </w:docPart>
    <w:docPart>
      <w:docPartPr>
        <w:name w:val="0D5999E93F2648269F910E41E6F167B6"/>
        <w:category>
          <w:name w:val="General"/>
          <w:gallery w:val="placeholder"/>
        </w:category>
        <w:types>
          <w:type w:val="bbPlcHdr"/>
        </w:types>
        <w:behaviors>
          <w:behavior w:val="content"/>
        </w:behaviors>
        <w:guid w:val="{B0F95C9B-ED85-49DD-A86F-99BF35F1FED5}"/>
      </w:docPartPr>
      <w:docPartBody>
        <w:p w:rsidR="00900708" w:rsidRDefault="00551528">
          <w:pPr>
            <w:pStyle w:val="0D5999E93F2648269F910E41E6F167B6"/>
          </w:pPr>
          <w:r w:rsidRPr="00E21105">
            <w:rPr>
              <w:rStyle w:val="PlaceholderText"/>
              <w:color w:val="000000" w:themeColor="text1"/>
            </w:rPr>
            <w:t>Click here to enter text.</w:t>
          </w:r>
        </w:p>
      </w:docPartBody>
    </w:docPart>
    <w:docPart>
      <w:docPartPr>
        <w:name w:val="4876163015C54EBB9587BBDE4C28EA46"/>
        <w:category>
          <w:name w:val="General"/>
          <w:gallery w:val="placeholder"/>
        </w:category>
        <w:types>
          <w:type w:val="bbPlcHdr"/>
        </w:types>
        <w:behaviors>
          <w:behavior w:val="content"/>
        </w:behaviors>
        <w:guid w:val="{1431BC9A-2CA8-4FC8-8D7B-902E65B379D7}"/>
      </w:docPartPr>
      <w:docPartBody>
        <w:p w:rsidR="00900708" w:rsidRDefault="00551528">
          <w:pPr>
            <w:pStyle w:val="4876163015C54EBB9587BBDE4C28EA46"/>
          </w:pPr>
          <w:r w:rsidRPr="00E21105">
            <w:rPr>
              <w:rStyle w:val="PlaceholderText"/>
              <w:color w:val="000000" w:themeColor="text1"/>
            </w:rPr>
            <w:t>Click here to enter text.</w:t>
          </w:r>
        </w:p>
      </w:docPartBody>
    </w:docPart>
    <w:docPart>
      <w:docPartPr>
        <w:name w:val="EB2D61692FDB4A71B814D5E8C59D51E6"/>
        <w:category>
          <w:name w:val="General"/>
          <w:gallery w:val="placeholder"/>
        </w:category>
        <w:types>
          <w:type w:val="bbPlcHdr"/>
        </w:types>
        <w:behaviors>
          <w:behavior w:val="content"/>
        </w:behaviors>
        <w:guid w:val="{26E19AD5-FEBE-40F7-AD6B-F1EEF82DAA2D}"/>
      </w:docPartPr>
      <w:docPartBody>
        <w:p w:rsidR="00900708" w:rsidRDefault="00551528">
          <w:pPr>
            <w:pStyle w:val="EB2D61692FDB4A71B814D5E8C59D51E6"/>
          </w:pPr>
          <w:r w:rsidRPr="00E21105">
            <w:rPr>
              <w:rStyle w:val="PlaceholderText"/>
              <w:color w:val="000000" w:themeColor="text1"/>
            </w:rPr>
            <w:t>Click here to enter text.</w:t>
          </w:r>
        </w:p>
      </w:docPartBody>
    </w:docPart>
    <w:docPart>
      <w:docPartPr>
        <w:name w:val="576B2842758D4FBAA761DC2845A89C9F"/>
        <w:category>
          <w:name w:val="General"/>
          <w:gallery w:val="placeholder"/>
        </w:category>
        <w:types>
          <w:type w:val="bbPlcHdr"/>
        </w:types>
        <w:behaviors>
          <w:behavior w:val="content"/>
        </w:behaviors>
        <w:guid w:val="{66872F0F-60BD-4067-8CAD-EAF0613D5400}"/>
      </w:docPartPr>
      <w:docPartBody>
        <w:p w:rsidR="00900708" w:rsidRDefault="00551528">
          <w:pPr>
            <w:pStyle w:val="576B2842758D4FBAA761DC2845A89C9F"/>
          </w:pPr>
          <w:r w:rsidRPr="00BB750F">
            <w:rPr>
              <w:rStyle w:val="PlaceholderText"/>
            </w:rPr>
            <w:t>Click here to enter text.</w:t>
          </w:r>
        </w:p>
      </w:docPartBody>
    </w:docPart>
    <w:docPart>
      <w:docPartPr>
        <w:name w:val="D95D7FA26A274C228945DEA480C923AA"/>
        <w:category>
          <w:name w:val="General"/>
          <w:gallery w:val="placeholder"/>
        </w:category>
        <w:types>
          <w:type w:val="bbPlcHdr"/>
        </w:types>
        <w:behaviors>
          <w:behavior w:val="content"/>
        </w:behaviors>
        <w:guid w:val="{83D4F91C-08A9-4A12-B9A6-8796C6EBAB3B}"/>
      </w:docPartPr>
      <w:docPartBody>
        <w:p w:rsidR="00900708" w:rsidRDefault="00551528">
          <w:pPr>
            <w:pStyle w:val="D95D7FA26A274C228945DEA480C923AA"/>
          </w:pPr>
          <w:r w:rsidRPr="00BB750F">
            <w:rPr>
              <w:rStyle w:val="PlaceholderText"/>
            </w:rPr>
            <w:t>Click here to enter text.</w:t>
          </w:r>
        </w:p>
      </w:docPartBody>
    </w:docPart>
    <w:docPart>
      <w:docPartPr>
        <w:name w:val="210381F8A66140908D68EB9D603D56F4"/>
        <w:category>
          <w:name w:val="General"/>
          <w:gallery w:val="placeholder"/>
        </w:category>
        <w:types>
          <w:type w:val="bbPlcHdr"/>
        </w:types>
        <w:behaviors>
          <w:behavior w:val="content"/>
        </w:behaviors>
        <w:guid w:val="{D44A1E02-F6E4-4811-AA2B-F37020C21E69}"/>
      </w:docPartPr>
      <w:docPartBody>
        <w:p w:rsidR="00900708" w:rsidRDefault="00551528">
          <w:pPr>
            <w:pStyle w:val="210381F8A66140908D68EB9D603D56F4"/>
          </w:pPr>
          <w:r w:rsidRPr="00BB750F">
            <w:rPr>
              <w:rStyle w:val="PlaceholderText"/>
            </w:rPr>
            <w:t>Click here to enter text.</w:t>
          </w:r>
        </w:p>
      </w:docPartBody>
    </w:docPart>
    <w:docPart>
      <w:docPartPr>
        <w:name w:val="8F2589B4CB054F228E45831CBEFD1E80"/>
        <w:category>
          <w:name w:val="General"/>
          <w:gallery w:val="placeholder"/>
        </w:category>
        <w:types>
          <w:type w:val="bbPlcHdr"/>
        </w:types>
        <w:behaviors>
          <w:behavior w:val="content"/>
        </w:behaviors>
        <w:guid w:val="{855DBA89-1570-41DD-BDFA-885733ED4128}"/>
      </w:docPartPr>
      <w:docPartBody>
        <w:p w:rsidR="00900708" w:rsidRDefault="00551528">
          <w:pPr>
            <w:pStyle w:val="8F2589B4CB054F228E45831CBEFD1E80"/>
          </w:pPr>
          <w:r w:rsidRPr="00E21105">
            <w:rPr>
              <w:rStyle w:val="PlaceholderText"/>
              <w:color w:val="000000" w:themeColor="text1"/>
            </w:rPr>
            <w:t>Click here to enter text.</w:t>
          </w:r>
        </w:p>
      </w:docPartBody>
    </w:docPart>
    <w:docPart>
      <w:docPartPr>
        <w:name w:val="6012F19325F64E1698344691C5EF1178"/>
        <w:category>
          <w:name w:val="General"/>
          <w:gallery w:val="placeholder"/>
        </w:category>
        <w:types>
          <w:type w:val="bbPlcHdr"/>
        </w:types>
        <w:behaviors>
          <w:behavior w:val="content"/>
        </w:behaviors>
        <w:guid w:val="{DE066467-D4B7-4D0A-A075-AC3D8350BCB8}"/>
      </w:docPartPr>
      <w:docPartBody>
        <w:p w:rsidR="00900708" w:rsidRDefault="00551528">
          <w:pPr>
            <w:pStyle w:val="6012F19325F64E1698344691C5EF1178"/>
          </w:pPr>
          <w:r w:rsidRPr="00BB750F">
            <w:rPr>
              <w:rStyle w:val="PlaceholderText"/>
            </w:rPr>
            <w:t>Click here to enter text.</w:t>
          </w:r>
        </w:p>
      </w:docPartBody>
    </w:docPart>
    <w:docPart>
      <w:docPartPr>
        <w:name w:val="7C877389FE3C4B00BDAC411E469DD355"/>
        <w:category>
          <w:name w:val="General"/>
          <w:gallery w:val="placeholder"/>
        </w:category>
        <w:types>
          <w:type w:val="bbPlcHdr"/>
        </w:types>
        <w:behaviors>
          <w:behavior w:val="content"/>
        </w:behaviors>
        <w:guid w:val="{836AAD30-314F-41EE-AA30-1D51B4D254ED}"/>
      </w:docPartPr>
      <w:docPartBody>
        <w:p w:rsidR="00900708" w:rsidRDefault="00551528">
          <w:pPr>
            <w:pStyle w:val="7C877389FE3C4B00BDAC411E469DD355"/>
          </w:pPr>
          <w:r w:rsidRPr="00E21105">
            <w:rPr>
              <w:rStyle w:val="PlaceholderText"/>
              <w:color w:val="000000" w:themeColor="text1"/>
            </w:rPr>
            <w:t>Click here to enter text.</w:t>
          </w:r>
        </w:p>
      </w:docPartBody>
    </w:docPart>
    <w:docPart>
      <w:docPartPr>
        <w:name w:val="F56BA6CEED0642C4828BFA584DA8630B"/>
        <w:category>
          <w:name w:val="General"/>
          <w:gallery w:val="placeholder"/>
        </w:category>
        <w:types>
          <w:type w:val="bbPlcHdr"/>
        </w:types>
        <w:behaviors>
          <w:behavior w:val="content"/>
        </w:behaviors>
        <w:guid w:val="{2B1453BC-F1DC-4D06-9AFB-242EAB60377E}"/>
      </w:docPartPr>
      <w:docPartBody>
        <w:p w:rsidR="00900708" w:rsidRDefault="00551528">
          <w:pPr>
            <w:pStyle w:val="F56BA6CEED0642C4828BFA584DA8630B"/>
          </w:pPr>
          <w:r w:rsidRPr="00BB750F">
            <w:rPr>
              <w:rStyle w:val="PlaceholderText"/>
            </w:rPr>
            <w:t>Click here to enter text.</w:t>
          </w:r>
        </w:p>
      </w:docPartBody>
    </w:docPart>
    <w:docPart>
      <w:docPartPr>
        <w:name w:val="C6AAC5A6F27C4F82B2660FE22A16AE72"/>
        <w:category>
          <w:name w:val="General"/>
          <w:gallery w:val="placeholder"/>
        </w:category>
        <w:types>
          <w:type w:val="bbPlcHdr"/>
        </w:types>
        <w:behaviors>
          <w:behavior w:val="content"/>
        </w:behaviors>
        <w:guid w:val="{EF22482A-E33B-4E96-BEB6-3443B014CD5B}"/>
      </w:docPartPr>
      <w:docPartBody>
        <w:p w:rsidR="00900708" w:rsidRDefault="00551528">
          <w:pPr>
            <w:pStyle w:val="C6AAC5A6F27C4F82B2660FE22A16AE72"/>
          </w:pPr>
          <w:r w:rsidRPr="00E21105">
            <w:rPr>
              <w:rStyle w:val="PlaceholderText"/>
              <w:color w:val="000000" w:themeColor="text1"/>
            </w:rPr>
            <w:t>Click here to enter text.</w:t>
          </w:r>
        </w:p>
      </w:docPartBody>
    </w:docPart>
    <w:docPart>
      <w:docPartPr>
        <w:name w:val="3E96BC8B9F1F45A8BA70B3309FD89B4A"/>
        <w:category>
          <w:name w:val="General"/>
          <w:gallery w:val="placeholder"/>
        </w:category>
        <w:types>
          <w:type w:val="bbPlcHdr"/>
        </w:types>
        <w:behaviors>
          <w:behavior w:val="content"/>
        </w:behaviors>
        <w:guid w:val="{44C7559A-80DA-4919-9950-B8B11F24AD9D}"/>
      </w:docPartPr>
      <w:docPartBody>
        <w:p w:rsidR="00900708" w:rsidRDefault="00551528">
          <w:pPr>
            <w:pStyle w:val="3E96BC8B9F1F45A8BA70B3309FD89B4A"/>
          </w:pPr>
          <w:r w:rsidRPr="00BB750F">
            <w:rPr>
              <w:rStyle w:val="PlaceholderText"/>
            </w:rPr>
            <w:t>Click here to enter text.</w:t>
          </w:r>
        </w:p>
      </w:docPartBody>
    </w:docPart>
    <w:docPart>
      <w:docPartPr>
        <w:name w:val="382747BC351646DD83C5E7BAD80A9338"/>
        <w:category>
          <w:name w:val="General"/>
          <w:gallery w:val="placeholder"/>
        </w:category>
        <w:types>
          <w:type w:val="bbPlcHdr"/>
        </w:types>
        <w:behaviors>
          <w:behavior w:val="content"/>
        </w:behaviors>
        <w:guid w:val="{EF385720-99E4-4A9F-AA90-54AC45B01EEE}"/>
      </w:docPartPr>
      <w:docPartBody>
        <w:p w:rsidR="00900708" w:rsidRDefault="00551528">
          <w:pPr>
            <w:pStyle w:val="382747BC351646DD83C5E7BAD80A9338"/>
          </w:pPr>
          <w:r w:rsidRPr="00E21105">
            <w:rPr>
              <w:rStyle w:val="PlaceholderText"/>
              <w:color w:val="000000" w:themeColor="text1"/>
            </w:rPr>
            <w:t>Click here to enter text.</w:t>
          </w:r>
        </w:p>
      </w:docPartBody>
    </w:docPart>
    <w:docPart>
      <w:docPartPr>
        <w:name w:val="62B97902DBF642339A749B38645F1D41"/>
        <w:category>
          <w:name w:val="General"/>
          <w:gallery w:val="placeholder"/>
        </w:category>
        <w:types>
          <w:type w:val="bbPlcHdr"/>
        </w:types>
        <w:behaviors>
          <w:behavior w:val="content"/>
        </w:behaviors>
        <w:guid w:val="{41A89DEC-E2CB-4C11-AB89-A937B9DAA8B6}"/>
      </w:docPartPr>
      <w:docPartBody>
        <w:p w:rsidR="00900708" w:rsidRDefault="00551528">
          <w:pPr>
            <w:pStyle w:val="62B97902DBF642339A749B38645F1D41"/>
          </w:pPr>
          <w:r w:rsidRPr="00BB750F">
            <w:rPr>
              <w:rStyle w:val="PlaceholderText"/>
            </w:rPr>
            <w:t>Click here to enter text.</w:t>
          </w:r>
        </w:p>
      </w:docPartBody>
    </w:docPart>
    <w:docPart>
      <w:docPartPr>
        <w:name w:val="208732DDC5734864AFEF65D8D4E7CB29"/>
        <w:category>
          <w:name w:val="General"/>
          <w:gallery w:val="placeholder"/>
        </w:category>
        <w:types>
          <w:type w:val="bbPlcHdr"/>
        </w:types>
        <w:behaviors>
          <w:behavior w:val="content"/>
        </w:behaviors>
        <w:guid w:val="{45633EE7-1B33-41CA-BED1-C0332E1CDA74}"/>
      </w:docPartPr>
      <w:docPartBody>
        <w:p w:rsidR="00900708" w:rsidRDefault="00551528">
          <w:pPr>
            <w:pStyle w:val="208732DDC5734864AFEF65D8D4E7CB29"/>
          </w:pPr>
          <w:r w:rsidRPr="00E21105">
            <w:rPr>
              <w:rStyle w:val="PlaceholderText"/>
              <w:color w:val="000000" w:themeColor="text1"/>
            </w:rPr>
            <w:t>Click here to enter text.</w:t>
          </w:r>
        </w:p>
      </w:docPartBody>
    </w:docPart>
    <w:docPart>
      <w:docPartPr>
        <w:name w:val="08E1C31F88DA4DE182655F9B69B32E19"/>
        <w:category>
          <w:name w:val="General"/>
          <w:gallery w:val="placeholder"/>
        </w:category>
        <w:types>
          <w:type w:val="bbPlcHdr"/>
        </w:types>
        <w:behaviors>
          <w:behavior w:val="content"/>
        </w:behaviors>
        <w:guid w:val="{6424A803-E70C-4677-A32A-DDDCA22D16E6}"/>
      </w:docPartPr>
      <w:docPartBody>
        <w:p w:rsidR="00900708" w:rsidRDefault="00551528">
          <w:pPr>
            <w:pStyle w:val="08E1C31F88DA4DE182655F9B69B32E19"/>
          </w:pPr>
          <w:r w:rsidRPr="00E21105">
            <w:rPr>
              <w:rStyle w:val="PlaceholderText"/>
              <w:color w:val="000000" w:themeColor="text1"/>
            </w:rPr>
            <w:t>Click here to enter text.</w:t>
          </w:r>
        </w:p>
      </w:docPartBody>
    </w:docPart>
    <w:docPart>
      <w:docPartPr>
        <w:name w:val="8D70E8E209444B97BDBC9DF41888D1EC"/>
        <w:category>
          <w:name w:val="General"/>
          <w:gallery w:val="placeholder"/>
        </w:category>
        <w:types>
          <w:type w:val="bbPlcHdr"/>
        </w:types>
        <w:behaviors>
          <w:behavior w:val="content"/>
        </w:behaviors>
        <w:guid w:val="{16C21624-CB53-46A4-8090-798CC7D382CC}"/>
      </w:docPartPr>
      <w:docPartBody>
        <w:p w:rsidR="00900708" w:rsidRDefault="00551528">
          <w:pPr>
            <w:pStyle w:val="8D70E8E209444B97BDBC9DF41888D1EC"/>
          </w:pPr>
          <w:r w:rsidRPr="001A79A9">
            <w:rPr>
              <w:rStyle w:val="PlaceholderText"/>
            </w:rPr>
            <w:t>Click here to enter text.</w:t>
          </w:r>
        </w:p>
      </w:docPartBody>
    </w:docPart>
    <w:docPart>
      <w:docPartPr>
        <w:name w:val="5239E74C7EB7498EA37B48EEED8BED0B"/>
        <w:category>
          <w:name w:val="General"/>
          <w:gallery w:val="placeholder"/>
        </w:category>
        <w:types>
          <w:type w:val="bbPlcHdr"/>
        </w:types>
        <w:behaviors>
          <w:behavior w:val="content"/>
        </w:behaviors>
        <w:guid w:val="{100DF7FA-6347-4DEC-A37B-C06A2AF9F923}"/>
      </w:docPartPr>
      <w:docPartBody>
        <w:p w:rsidR="00900708" w:rsidRDefault="00551528">
          <w:pPr>
            <w:pStyle w:val="5239E74C7EB7498EA37B48EEED8BED0B"/>
          </w:pPr>
          <w:r w:rsidRPr="001A79A9">
            <w:rPr>
              <w:rStyle w:val="PlaceholderText"/>
            </w:rPr>
            <w:t>Click here to enter text.</w:t>
          </w:r>
        </w:p>
      </w:docPartBody>
    </w:docPart>
    <w:docPart>
      <w:docPartPr>
        <w:name w:val="32D7E31C2B1646ED88C89488D455A41B"/>
        <w:category>
          <w:name w:val="General"/>
          <w:gallery w:val="placeholder"/>
        </w:category>
        <w:types>
          <w:type w:val="bbPlcHdr"/>
        </w:types>
        <w:behaviors>
          <w:behavior w:val="content"/>
        </w:behaviors>
        <w:guid w:val="{F77E475D-C5F4-4CE1-9FF6-BD55EE511BB1}"/>
      </w:docPartPr>
      <w:docPartBody>
        <w:p w:rsidR="00900708" w:rsidRDefault="00551528">
          <w:pPr>
            <w:pStyle w:val="32D7E31C2B1646ED88C89488D455A41B"/>
          </w:pPr>
          <w:r w:rsidRPr="001A79A9">
            <w:rPr>
              <w:rStyle w:val="PlaceholderText"/>
            </w:rPr>
            <w:t>Click here to enter text.</w:t>
          </w:r>
        </w:p>
      </w:docPartBody>
    </w:docPart>
    <w:docPart>
      <w:docPartPr>
        <w:name w:val="1243CF239730443FBC440252D4C9EE29"/>
        <w:category>
          <w:name w:val="General"/>
          <w:gallery w:val="placeholder"/>
        </w:category>
        <w:types>
          <w:type w:val="bbPlcHdr"/>
        </w:types>
        <w:behaviors>
          <w:behavior w:val="content"/>
        </w:behaviors>
        <w:guid w:val="{0D972EA6-1A87-4B94-95AF-0460A03A8FD0}"/>
      </w:docPartPr>
      <w:docPartBody>
        <w:p w:rsidR="00900708" w:rsidRDefault="00551528">
          <w:pPr>
            <w:pStyle w:val="1243CF239730443FBC440252D4C9EE29"/>
          </w:pPr>
          <w:r w:rsidRPr="00BB750F">
            <w:rPr>
              <w:rStyle w:val="PlaceholderText"/>
            </w:rPr>
            <w:t>Click here to enter text.</w:t>
          </w:r>
        </w:p>
      </w:docPartBody>
    </w:docPart>
    <w:docPart>
      <w:docPartPr>
        <w:name w:val="B6549C8096964F098F4BCBED7DCCDB03"/>
        <w:category>
          <w:name w:val="General"/>
          <w:gallery w:val="placeholder"/>
        </w:category>
        <w:types>
          <w:type w:val="bbPlcHdr"/>
        </w:types>
        <w:behaviors>
          <w:behavior w:val="content"/>
        </w:behaviors>
        <w:guid w:val="{E648CD6B-C3B0-46A2-819A-9193F81DD912}"/>
      </w:docPartPr>
      <w:docPartBody>
        <w:p w:rsidR="00900708" w:rsidRDefault="00551528">
          <w:pPr>
            <w:pStyle w:val="B6549C8096964F098F4BCBED7DCCDB03"/>
          </w:pPr>
          <w:r w:rsidRPr="001A79A9">
            <w:rPr>
              <w:rStyle w:val="PlaceholderText"/>
            </w:rPr>
            <w:t>Click here to enter text.</w:t>
          </w:r>
        </w:p>
      </w:docPartBody>
    </w:docPart>
    <w:docPart>
      <w:docPartPr>
        <w:name w:val="56B26BAC94244F37959BFFEFC0C0DDD6"/>
        <w:category>
          <w:name w:val="General"/>
          <w:gallery w:val="placeholder"/>
        </w:category>
        <w:types>
          <w:type w:val="bbPlcHdr"/>
        </w:types>
        <w:behaviors>
          <w:behavior w:val="content"/>
        </w:behaviors>
        <w:guid w:val="{BEC75B4E-8ADF-44FD-8060-FC35797CC332}"/>
      </w:docPartPr>
      <w:docPartBody>
        <w:p w:rsidR="00900708" w:rsidRDefault="00551528">
          <w:pPr>
            <w:pStyle w:val="56B26BAC94244F37959BFFEFC0C0DDD6"/>
          </w:pPr>
          <w:r w:rsidRPr="001A79A9">
            <w:rPr>
              <w:rStyle w:val="PlaceholderText"/>
            </w:rPr>
            <w:t>Click here to enter text.</w:t>
          </w:r>
        </w:p>
      </w:docPartBody>
    </w:docPart>
    <w:docPart>
      <w:docPartPr>
        <w:name w:val="E725C773FA064D89B6CEBD49EEA0DAF3"/>
        <w:category>
          <w:name w:val="General"/>
          <w:gallery w:val="placeholder"/>
        </w:category>
        <w:types>
          <w:type w:val="bbPlcHdr"/>
        </w:types>
        <w:behaviors>
          <w:behavior w:val="content"/>
        </w:behaviors>
        <w:guid w:val="{35DC5C12-2AF6-4B09-BDAB-47475AE13490}"/>
      </w:docPartPr>
      <w:docPartBody>
        <w:p w:rsidR="00900708" w:rsidRDefault="00551528">
          <w:pPr>
            <w:pStyle w:val="E725C773FA064D89B6CEBD49EEA0DAF3"/>
          </w:pPr>
          <w:r w:rsidRPr="001A79A9">
            <w:rPr>
              <w:rStyle w:val="PlaceholderText"/>
            </w:rPr>
            <w:t>Click here to enter text.</w:t>
          </w:r>
        </w:p>
      </w:docPartBody>
    </w:docPart>
    <w:docPart>
      <w:docPartPr>
        <w:name w:val="17D2F2E2CBDB42AD8CCC7D31E804BBB0"/>
        <w:category>
          <w:name w:val="General"/>
          <w:gallery w:val="placeholder"/>
        </w:category>
        <w:types>
          <w:type w:val="bbPlcHdr"/>
        </w:types>
        <w:behaviors>
          <w:behavior w:val="content"/>
        </w:behaviors>
        <w:guid w:val="{6CB9005F-D79B-4E46-BE76-E6954DDB7026}"/>
      </w:docPartPr>
      <w:docPartBody>
        <w:p w:rsidR="00900708" w:rsidRDefault="00551528">
          <w:pPr>
            <w:pStyle w:val="17D2F2E2CBDB42AD8CCC7D31E804BBB0"/>
          </w:pPr>
          <w:r w:rsidRPr="00BB750F">
            <w:rPr>
              <w:rStyle w:val="PlaceholderText"/>
            </w:rPr>
            <w:t>Click here to enter text.</w:t>
          </w:r>
        </w:p>
      </w:docPartBody>
    </w:docPart>
    <w:docPart>
      <w:docPartPr>
        <w:name w:val="5012473C72B94C00A189F0677D909E07"/>
        <w:category>
          <w:name w:val="General"/>
          <w:gallery w:val="placeholder"/>
        </w:category>
        <w:types>
          <w:type w:val="bbPlcHdr"/>
        </w:types>
        <w:behaviors>
          <w:behavior w:val="content"/>
        </w:behaviors>
        <w:guid w:val="{34527538-01DC-4EF5-850F-C37761E6F121}"/>
      </w:docPartPr>
      <w:docPartBody>
        <w:p w:rsidR="00900708" w:rsidRDefault="00551528">
          <w:pPr>
            <w:pStyle w:val="5012473C72B94C00A189F0677D909E07"/>
          </w:pPr>
          <w:r w:rsidRPr="001A79A9">
            <w:rPr>
              <w:rStyle w:val="PlaceholderText"/>
            </w:rPr>
            <w:t>Click here to enter text.</w:t>
          </w:r>
        </w:p>
      </w:docPartBody>
    </w:docPart>
    <w:docPart>
      <w:docPartPr>
        <w:name w:val="20EF5936052E4C2388B3998C17B7DB70"/>
        <w:category>
          <w:name w:val="General"/>
          <w:gallery w:val="placeholder"/>
        </w:category>
        <w:types>
          <w:type w:val="bbPlcHdr"/>
        </w:types>
        <w:behaviors>
          <w:behavior w:val="content"/>
        </w:behaviors>
        <w:guid w:val="{489454B3-2D9F-4405-8705-D95D4E609D2D}"/>
      </w:docPartPr>
      <w:docPartBody>
        <w:p w:rsidR="00900708" w:rsidRDefault="00551528">
          <w:pPr>
            <w:pStyle w:val="20EF5936052E4C2388B3998C17B7DB70"/>
          </w:pPr>
          <w:r w:rsidRPr="001A79A9">
            <w:rPr>
              <w:rStyle w:val="PlaceholderText"/>
            </w:rPr>
            <w:t>Click here to enter text.</w:t>
          </w:r>
        </w:p>
      </w:docPartBody>
    </w:docPart>
    <w:docPart>
      <w:docPartPr>
        <w:name w:val="F4281388F2C246F9A5E88CE2375A1F93"/>
        <w:category>
          <w:name w:val="General"/>
          <w:gallery w:val="placeholder"/>
        </w:category>
        <w:types>
          <w:type w:val="bbPlcHdr"/>
        </w:types>
        <w:behaviors>
          <w:behavior w:val="content"/>
        </w:behaviors>
        <w:guid w:val="{936F3002-B952-485A-9F78-0E09B5C4BE05}"/>
      </w:docPartPr>
      <w:docPartBody>
        <w:p w:rsidR="00900708" w:rsidRDefault="00551528">
          <w:pPr>
            <w:pStyle w:val="F4281388F2C246F9A5E88CE2375A1F93"/>
          </w:pPr>
          <w:r w:rsidRPr="001A79A9">
            <w:rPr>
              <w:rStyle w:val="PlaceholderText"/>
            </w:rPr>
            <w:t>Click here to enter text.</w:t>
          </w:r>
        </w:p>
      </w:docPartBody>
    </w:docPart>
    <w:docPart>
      <w:docPartPr>
        <w:name w:val="7663E1293B9F47758F08C1815EB233BA"/>
        <w:category>
          <w:name w:val="General"/>
          <w:gallery w:val="placeholder"/>
        </w:category>
        <w:types>
          <w:type w:val="bbPlcHdr"/>
        </w:types>
        <w:behaviors>
          <w:behavior w:val="content"/>
        </w:behaviors>
        <w:guid w:val="{C0F19888-C484-4B8B-BBF0-F6EA349D7D05}"/>
      </w:docPartPr>
      <w:docPartBody>
        <w:p w:rsidR="00900708" w:rsidRDefault="00551528">
          <w:pPr>
            <w:pStyle w:val="7663E1293B9F47758F08C1815EB233BA"/>
          </w:pPr>
          <w:r w:rsidRPr="00BB750F">
            <w:rPr>
              <w:rStyle w:val="PlaceholderText"/>
            </w:rPr>
            <w:t>Click here to enter text.</w:t>
          </w:r>
        </w:p>
      </w:docPartBody>
    </w:docPart>
    <w:docPart>
      <w:docPartPr>
        <w:name w:val="63389B78B85F4DC9BB89925CA4933DF5"/>
        <w:category>
          <w:name w:val="General"/>
          <w:gallery w:val="placeholder"/>
        </w:category>
        <w:types>
          <w:type w:val="bbPlcHdr"/>
        </w:types>
        <w:behaviors>
          <w:behavior w:val="content"/>
        </w:behaviors>
        <w:guid w:val="{E54D63D3-ABB6-4DD6-BA58-7ACB08172452}"/>
      </w:docPartPr>
      <w:docPartBody>
        <w:p w:rsidR="00900708" w:rsidRDefault="00551528">
          <w:pPr>
            <w:pStyle w:val="63389B78B85F4DC9BB89925CA4933DF5"/>
          </w:pPr>
          <w:r w:rsidRPr="00BB750F">
            <w:rPr>
              <w:rStyle w:val="PlaceholderText"/>
            </w:rPr>
            <w:t>Click here to enter text.</w:t>
          </w:r>
        </w:p>
      </w:docPartBody>
    </w:docPart>
    <w:docPart>
      <w:docPartPr>
        <w:name w:val="BB1760C3A5A149838EE31E1A09B882D8"/>
        <w:category>
          <w:name w:val="General"/>
          <w:gallery w:val="placeholder"/>
        </w:category>
        <w:types>
          <w:type w:val="bbPlcHdr"/>
        </w:types>
        <w:behaviors>
          <w:behavior w:val="content"/>
        </w:behaviors>
        <w:guid w:val="{AEE38FE1-E615-4F07-A603-B1C340A285A7}"/>
      </w:docPartPr>
      <w:docPartBody>
        <w:p w:rsidR="00900708" w:rsidRDefault="00551528">
          <w:pPr>
            <w:pStyle w:val="BB1760C3A5A149838EE31E1A09B882D8"/>
          </w:pPr>
          <w:r w:rsidRPr="00BB750F">
            <w:rPr>
              <w:rStyle w:val="PlaceholderText"/>
            </w:rPr>
            <w:t>Click here to enter text.</w:t>
          </w:r>
        </w:p>
      </w:docPartBody>
    </w:docPart>
    <w:docPart>
      <w:docPartPr>
        <w:name w:val="B2DECCFE475A417A96BB6E48BA016809"/>
        <w:category>
          <w:name w:val="General"/>
          <w:gallery w:val="placeholder"/>
        </w:category>
        <w:types>
          <w:type w:val="bbPlcHdr"/>
        </w:types>
        <w:behaviors>
          <w:behavior w:val="content"/>
        </w:behaviors>
        <w:guid w:val="{04ABFADE-C6D9-4339-899F-19860CC5B856}"/>
      </w:docPartPr>
      <w:docPartBody>
        <w:p w:rsidR="00900708" w:rsidRDefault="00551528">
          <w:pPr>
            <w:pStyle w:val="B2DECCFE475A417A96BB6E48BA016809"/>
          </w:pPr>
          <w:r w:rsidRPr="001A79A9">
            <w:rPr>
              <w:rStyle w:val="PlaceholderText"/>
            </w:rPr>
            <w:t>Click here to enter text.</w:t>
          </w:r>
        </w:p>
      </w:docPartBody>
    </w:docPart>
    <w:docPart>
      <w:docPartPr>
        <w:name w:val="7B110421974242D09245EB1680B7B8A6"/>
        <w:category>
          <w:name w:val="General"/>
          <w:gallery w:val="placeholder"/>
        </w:category>
        <w:types>
          <w:type w:val="bbPlcHdr"/>
        </w:types>
        <w:behaviors>
          <w:behavior w:val="content"/>
        </w:behaviors>
        <w:guid w:val="{A7D80548-053A-4664-B298-2243A1C3861B}"/>
      </w:docPartPr>
      <w:docPartBody>
        <w:p w:rsidR="00900708" w:rsidRDefault="00551528">
          <w:pPr>
            <w:pStyle w:val="7B110421974242D09245EB1680B7B8A6"/>
          </w:pPr>
          <w:r w:rsidRPr="001A79A9">
            <w:rPr>
              <w:rStyle w:val="PlaceholderText"/>
            </w:rPr>
            <w:t>Click here to enter text.</w:t>
          </w:r>
        </w:p>
      </w:docPartBody>
    </w:docPart>
    <w:docPart>
      <w:docPartPr>
        <w:name w:val="CC0B7D7418F34CD9B372E8693339AF63"/>
        <w:category>
          <w:name w:val="General"/>
          <w:gallery w:val="placeholder"/>
        </w:category>
        <w:types>
          <w:type w:val="bbPlcHdr"/>
        </w:types>
        <w:behaviors>
          <w:behavior w:val="content"/>
        </w:behaviors>
        <w:guid w:val="{9AF5B061-F369-4935-AD11-8F204F5BFC47}"/>
      </w:docPartPr>
      <w:docPartBody>
        <w:p w:rsidR="00900708" w:rsidRDefault="00551528">
          <w:pPr>
            <w:pStyle w:val="CC0B7D7418F34CD9B372E8693339AF63"/>
          </w:pPr>
          <w:r w:rsidRPr="001A79A9">
            <w:rPr>
              <w:rStyle w:val="PlaceholderText"/>
            </w:rPr>
            <w:t>Click here to enter text.</w:t>
          </w:r>
        </w:p>
      </w:docPartBody>
    </w:docPart>
    <w:docPart>
      <w:docPartPr>
        <w:name w:val="A81C66ACA42143CEB57CD37B7B7599EB"/>
        <w:category>
          <w:name w:val="General"/>
          <w:gallery w:val="placeholder"/>
        </w:category>
        <w:types>
          <w:type w:val="bbPlcHdr"/>
        </w:types>
        <w:behaviors>
          <w:behavior w:val="content"/>
        </w:behaviors>
        <w:guid w:val="{BCB062D3-B1D2-4B4E-AB38-6C20EA81624E}"/>
      </w:docPartPr>
      <w:docPartBody>
        <w:p w:rsidR="00900708" w:rsidRDefault="00551528">
          <w:pPr>
            <w:pStyle w:val="A81C66ACA42143CEB57CD37B7B7599EB"/>
          </w:pPr>
          <w:r w:rsidRPr="00E21105">
            <w:rPr>
              <w:rStyle w:val="PlaceholderText"/>
              <w:color w:val="000000" w:themeColor="text1"/>
            </w:rPr>
            <w:t>Click here to enter text.</w:t>
          </w:r>
        </w:p>
      </w:docPartBody>
    </w:docPart>
    <w:docPart>
      <w:docPartPr>
        <w:name w:val="3FB0B147B0174C90973E63B94F621A6D"/>
        <w:category>
          <w:name w:val="General"/>
          <w:gallery w:val="placeholder"/>
        </w:category>
        <w:types>
          <w:type w:val="bbPlcHdr"/>
        </w:types>
        <w:behaviors>
          <w:behavior w:val="content"/>
        </w:behaviors>
        <w:guid w:val="{AB6137FA-047D-47A7-AAE7-D5BDF936C4C0}"/>
      </w:docPartPr>
      <w:docPartBody>
        <w:p w:rsidR="00900708" w:rsidRDefault="00551528">
          <w:pPr>
            <w:pStyle w:val="3FB0B147B0174C90973E63B94F621A6D"/>
          </w:pPr>
          <w:r w:rsidRPr="001A79A9">
            <w:rPr>
              <w:rStyle w:val="PlaceholderText"/>
            </w:rPr>
            <w:t>Click here to enter text.</w:t>
          </w:r>
        </w:p>
      </w:docPartBody>
    </w:docPart>
    <w:docPart>
      <w:docPartPr>
        <w:name w:val="E91307CAD5F44106A5EFE459E8F61B39"/>
        <w:category>
          <w:name w:val="General"/>
          <w:gallery w:val="placeholder"/>
        </w:category>
        <w:types>
          <w:type w:val="bbPlcHdr"/>
        </w:types>
        <w:behaviors>
          <w:behavior w:val="content"/>
        </w:behaviors>
        <w:guid w:val="{9F1D61E2-BF28-4C7E-8805-D0F218A4D0AB}"/>
      </w:docPartPr>
      <w:docPartBody>
        <w:p w:rsidR="00900708" w:rsidRDefault="00551528">
          <w:pPr>
            <w:pStyle w:val="E91307CAD5F44106A5EFE459E8F61B39"/>
          </w:pPr>
          <w:r w:rsidRPr="001A79A9">
            <w:rPr>
              <w:rStyle w:val="PlaceholderText"/>
            </w:rPr>
            <w:t>Click here to enter text.</w:t>
          </w:r>
        </w:p>
      </w:docPartBody>
    </w:docPart>
    <w:docPart>
      <w:docPartPr>
        <w:name w:val="9633A6D9A3AF4957BEB0059F9BDD564A"/>
        <w:category>
          <w:name w:val="General"/>
          <w:gallery w:val="placeholder"/>
        </w:category>
        <w:types>
          <w:type w:val="bbPlcHdr"/>
        </w:types>
        <w:behaviors>
          <w:behavior w:val="content"/>
        </w:behaviors>
        <w:guid w:val="{D5931F5E-84CB-43DF-902B-010B4412583F}"/>
      </w:docPartPr>
      <w:docPartBody>
        <w:p w:rsidR="00900708" w:rsidRDefault="00551528">
          <w:pPr>
            <w:pStyle w:val="9633A6D9A3AF4957BEB0059F9BDD564A"/>
          </w:pPr>
          <w:r w:rsidRPr="001A79A9">
            <w:rPr>
              <w:rStyle w:val="PlaceholderText"/>
            </w:rPr>
            <w:t>Click here to enter text.</w:t>
          </w:r>
        </w:p>
      </w:docPartBody>
    </w:docPart>
    <w:docPart>
      <w:docPartPr>
        <w:name w:val="591718F218F64788A9930FD79A184481"/>
        <w:category>
          <w:name w:val="General"/>
          <w:gallery w:val="placeholder"/>
        </w:category>
        <w:types>
          <w:type w:val="bbPlcHdr"/>
        </w:types>
        <w:behaviors>
          <w:behavior w:val="content"/>
        </w:behaviors>
        <w:guid w:val="{8403E5CE-CE63-44D4-BD6D-59C9D4792DDC}"/>
      </w:docPartPr>
      <w:docPartBody>
        <w:p w:rsidR="00900708" w:rsidRDefault="00551528">
          <w:pPr>
            <w:pStyle w:val="591718F218F64788A9930FD79A184481"/>
          </w:pPr>
          <w:r w:rsidRPr="001A79A9">
            <w:rPr>
              <w:rStyle w:val="PlaceholderText"/>
            </w:rPr>
            <w:t>Click here to enter text.</w:t>
          </w:r>
        </w:p>
      </w:docPartBody>
    </w:docPart>
    <w:docPart>
      <w:docPartPr>
        <w:name w:val="D214B90D746D42FF80DD3DB6C24FED1B"/>
        <w:category>
          <w:name w:val="General"/>
          <w:gallery w:val="placeholder"/>
        </w:category>
        <w:types>
          <w:type w:val="bbPlcHdr"/>
        </w:types>
        <w:behaviors>
          <w:behavior w:val="content"/>
        </w:behaviors>
        <w:guid w:val="{E8318FA1-FC3D-4E20-A0DA-5C59C55F1EDC}"/>
      </w:docPartPr>
      <w:docPartBody>
        <w:p w:rsidR="00900708" w:rsidRDefault="00551528">
          <w:pPr>
            <w:pStyle w:val="D214B90D746D42FF80DD3DB6C24FED1B"/>
          </w:pPr>
          <w:r w:rsidRPr="00E21105">
            <w:rPr>
              <w:rStyle w:val="PlaceholderText"/>
              <w:color w:val="000000" w:themeColor="text1"/>
            </w:rPr>
            <w:t>Click here to enter text.</w:t>
          </w:r>
        </w:p>
      </w:docPartBody>
    </w:docPart>
    <w:docPart>
      <w:docPartPr>
        <w:name w:val="9A98AD5221AA4C05B93E1128F07D5E0B"/>
        <w:category>
          <w:name w:val="General"/>
          <w:gallery w:val="placeholder"/>
        </w:category>
        <w:types>
          <w:type w:val="bbPlcHdr"/>
        </w:types>
        <w:behaviors>
          <w:behavior w:val="content"/>
        </w:behaviors>
        <w:guid w:val="{2C24D9EB-7394-4C36-8CEC-04F67C6AF61A}"/>
      </w:docPartPr>
      <w:docPartBody>
        <w:p w:rsidR="00900708" w:rsidRDefault="00551528">
          <w:pPr>
            <w:pStyle w:val="9A98AD5221AA4C05B93E1128F07D5E0B"/>
          </w:pPr>
          <w:r w:rsidRPr="00E21105">
            <w:rPr>
              <w:rStyle w:val="PlaceholderText"/>
              <w:color w:val="000000" w:themeColor="text1"/>
            </w:rPr>
            <w:t>Click here to enter text.</w:t>
          </w:r>
        </w:p>
      </w:docPartBody>
    </w:docPart>
    <w:docPart>
      <w:docPartPr>
        <w:name w:val="3A18C8480A854391AF434EF98B1C1754"/>
        <w:category>
          <w:name w:val="General"/>
          <w:gallery w:val="placeholder"/>
        </w:category>
        <w:types>
          <w:type w:val="bbPlcHdr"/>
        </w:types>
        <w:behaviors>
          <w:behavior w:val="content"/>
        </w:behaviors>
        <w:guid w:val="{32D145C4-1E00-436E-AD71-979A05F35681}"/>
      </w:docPartPr>
      <w:docPartBody>
        <w:p w:rsidR="00900708" w:rsidRDefault="00551528">
          <w:pPr>
            <w:pStyle w:val="3A18C8480A854391AF434EF98B1C1754"/>
          </w:pPr>
          <w:r w:rsidRPr="001A79A9">
            <w:rPr>
              <w:rStyle w:val="PlaceholderText"/>
            </w:rPr>
            <w:t>Click here to enter text.</w:t>
          </w:r>
        </w:p>
      </w:docPartBody>
    </w:docPart>
    <w:docPart>
      <w:docPartPr>
        <w:name w:val="DAC9E37FC9AE40709CDDE39E9D39F2F1"/>
        <w:category>
          <w:name w:val="General"/>
          <w:gallery w:val="placeholder"/>
        </w:category>
        <w:types>
          <w:type w:val="bbPlcHdr"/>
        </w:types>
        <w:behaviors>
          <w:behavior w:val="content"/>
        </w:behaviors>
        <w:guid w:val="{4C191D92-1E41-4121-B52A-A3380A6C901A}"/>
      </w:docPartPr>
      <w:docPartBody>
        <w:p w:rsidR="00900708" w:rsidRDefault="00551528">
          <w:pPr>
            <w:pStyle w:val="DAC9E37FC9AE40709CDDE39E9D39F2F1"/>
          </w:pPr>
          <w:r w:rsidRPr="001A79A9">
            <w:rPr>
              <w:rStyle w:val="PlaceholderText"/>
            </w:rPr>
            <w:t>Click here to enter text.</w:t>
          </w:r>
        </w:p>
      </w:docPartBody>
    </w:docPart>
    <w:docPart>
      <w:docPartPr>
        <w:name w:val="C57F13C1FC854CE690D7ADB6520B22DC"/>
        <w:category>
          <w:name w:val="General"/>
          <w:gallery w:val="placeholder"/>
        </w:category>
        <w:types>
          <w:type w:val="bbPlcHdr"/>
        </w:types>
        <w:behaviors>
          <w:behavior w:val="content"/>
        </w:behaviors>
        <w:guid w:val="{417C6023-547D-4828-93F2-AA36524267F8}"/>
      </w:docPartPr>
      <w:docPartBody>
        <w:p w:rsidR="00900708" w:rsidRDefault="00551528">
          <w:pPr>
            <w:pStyle w:val="C57F13C1FC854CE690D7ADB6520B22DC"/>
          </w:pPr>
          <w:r w:rsidRPr="001A79A9">
            <w:rPr>
              <w:rStyle w:val="PlaceholderText"/>
            </w:rPr>
            <w:t>Click here to enter text.</w:t>
          </w:r>
        </w:p>
      </w:docPartBody>
    </w:docPart>
    <w:docPart>
      <w:docPartPr>
        <w:name w:val="1C01B50DB0D545E28B121DA4BAE8682F"/>
        <w:category>
          <w:name w:val="General"/>
          <w:gallery w:val="placeholder"/>
        </w:category>
        <w:types>
          <w:type w:val="bbPlcHdr"/>
        </w:types>
        <w:behaviors>
          <w:behavior w:val="content"/>
        </w:behaviors>
        <w:guid w:val="{DB609D4D-2B1E-4AE1-95D7-1BBCD51A1772}"/>
      </w:docPartPr>
      <w:docPartBody>
        <w:p w:rsidR="00900708" w:rsidRDefault="00551528">
          <w:pPr>
            <w:pStyle w:val="1C01B50DB0D545E28B121DA4BAE8682F"/>
          </w:pPr>
          <w:r w:rsidRPr="00E21105">
            <w:rPr>
              <w:rStyle w:val="PlaceholderText"/>
              <w:color w:val="000000" w:themeColor="text1"/>
            </w:rPr>
            <w:t>Click here to enter text.</w:t>
          </w:r>
        </w:p>
      </w:docPartBody>
    </w:docPart>
    <w:docPart>
      <w:docPartPr>
        <w:name w:val="601901672BA04169B6968069BDE457A2"/>
        <w:category>
          <w:name w:val="General"/>
          <w:gallery w:val="placeholder"/>
        </w:category>
        <w:types>
          <w:type w:val="bbPlcHdr"/>
        </w:types>
        <w:behaviors>
          <w:behavior w:val="content"/>
        </w:behaviors>
        <w:guid w:val="{8F7E4D77-088A-414E-9D44-BBF29F47D9A6}"/>
      </w:docPartPr>
      <w:docPartBody>
        <w:p w:rsidR="00900708" w:rsidRDefault="00551528">
          <w:pPr>
            <w:pStyle w:val="601901672BA04169B6968069BDE457A2"/>
          </w:pPr>
          <w:r w:rsidRPr="00E21105">
            <w:rPr>
              <w:rStyle w:val="PlaceholderText"/>
              <w:color w:val="000000" w:themeColor="text1"/>
            </w:rPr>
            <w:t>Click here to enter text.</w:t>
          </w:r>
        </w:p>
      </w:docPartBody>
    </w:docPart>
    <w:docPart>
      <w:docPartPr>
        <w:name w:val="6639C051773B4AC5A5F7CBEF18240249"/>
        <w:category>
          <w:name w:val="General"/>
          <w:gallery w:val="placeholder"/>
        </w:category>
        <w:types>
          <w:type w:val="bbPlcHdr"/>
        </w:types>
        <w:behaviors>
          <w:behavior w:val="content"/>
        </w:behaviors>
        <w:guid w:val="{B14B3D4C-9173-4338-B32F-B7FC1F4AD3F9}"/>
      </w:docPartPr>
      <w:docPartBody>
        <w:p w:rsidR="00900708" w:rsidRDefault="00551528">
          <w:pPr>
            <w:pStyle w:val="6639C051773B4AC5A5F7CBEF18240249"/>
          </w:pPr>
          <w:r w:rsidRPr="00E21105">
            <w:rPr>
              <w:rStyle w:val="PlaceholderText"/>
              <w:color w:val="000000" w:themeColor="text1"/>
            </w:rPr>
            <w:t>Click here to enter text.</w:t>
          </w:r>
        </w:p>
      </w:docPartBody>
    </w:docPart>
    <w:docPart>
      <w:docPartPr>
        <w:name w:val="F37B3616061A46C1800D347CE1BBCDE1"/>
        <w:category>
          <w:name w:val="General"/>
          <w:gallery w:val="placeholder"/>
        </w:category>
        <w:types>
          <w:type w:val="bbPlcHdr"/>
        </w:types>
        <w:behaviors>
          <w:behavior w:val="content"/>
        </w:behaviors>
        <w:guid w:val="{67A5EB14-5BB3-4A96-A3DD-2DE47E181AFA}"/>
      </w:docPartPr>
      <w:docPartBody>
        <w:p w:rsidR="00900708" w:rsidRDefault="00551528">
          <w:pPr>
            <w:pStyle w:val="F37B3616061A46C1800D347CE1BBCDE1"/>
          </w:pPr>
          <w:r w:rsidRPr="00E21105">
            <w:rPr>
              <w:rStyle w:val="PlaceholderText"/>
              <w:color w:val="000000" w:themeColor="text1"/>
            </w:rPr>
            <w:t>Click here to enter text.</w:t>
          </w:r>
        </w:p>
      </w:docPartBody>
    </w:docPart>
    <w:docPart>
      <w:docPartPr>
        <w:name w:val="8B71E05FD9DB4380BE6857686A8ACE17"/>
        <w:category>
          <w:name w:val="General"/>
          <w:gallery w:val="placeholder"/>
        </w:category>
        <w:types>
          <w:type w:val="bbPlcHdr"/>
        </w:types>
        <w:behaviors>
          <w:behavior w:val="content"/>
        </w:behaviors>
        <w:guid w:val="{887D1519-595C-4EC4-A166-A0D4BFB5F2C0}"/>
      </w:docPartPr>
      <w:docPartBody>
        <w:p w:rsidR="00900708" w:rsidRDefault="00551528">
          <w:pPr>
            <w:pStyle w:val="8B71E05FD9DB4380BE6857686A8ACE17"/>
          </w:pPr>
          <w:r w:rsidRPr="00E21105">
            <w:rPr>
              <w:rStyle w:val="PlaceholderText"/>
              <w:color w:val="000000" w:themeColor="text1"/>
            </w:rPr>
            <w:t>Click here to enter text.</w:t>
          </w:r>
        </w:p>
      </w:docPartBody>
    </w:docPart>
    <w:docPart>
      <w:docPartPr>
        <w:name w:val="344FF8B4559C4C57BEE75D8477121AB9"/>
        <w:category>
          <w:name w:val="General"/>
          <w:gallery w:val="placeholder"/>
        </w:category>
        <w:types>
          <w:type w:val="bbPlcHdr"/>
        </w:types>
        <w:behaviors>
          <w:behavior w:val="content"/>
        </w:behaviors>
        <w:guid w:val="{C532743A-853E-42B4-8547-EA687D86D75E}"/>
      </w:docPartPr>
      <w:docPartBody>
        <w:p w:rsidR="00900708" w:rsidRDefault="00551528">
          <w:pPr>
            <w:pStyle w:val="344FF8B4559C4C57BEE75D8477121AB9"/>
          </w:pPr>
          <w:r w:rsidRPr="00E21105">
            <w:rPr>
              <w:rStyle w:val="PlaceholderText"/>
              <w:color w:val="000000" w:themeColor="text1"/>
            </w:rPr>
            <w:t>Click here to enter text.</w:t>
          </w:r>
        </w:p>
      </w:docPartBody>
    </w:docPart>
    <w:docPart>
      <w:docPartPr>
        <w:name w:val="96F332A3E96144948348A24DC6E4FBE6"/>
        <w:category>
          <w:name w:val="General"/>
          <w:gallery w:val="placeholder"/>
        </w:category>
        <w:types>
          <w:type w:val="bbPlcHdr"/>
        </w:types>
        <w:behaviors>
          <w:behavior w:val="content"/>
        </w:behaviors>
        <w:guid w:val="{10D1613F-E7E7-48C6-9454-0FC68CA6EECA}"/>
      </w:docPartPr>
      <w:docPartBody>
        <w:p w:rsidR="00900708" w:rsidRDefault="00551528">
          <w:pPr>
            <w:pStyle w:val="96F332A3E96144948348A24DC6E4FBE6"/>
          </w:pPr>
          <w:r w:rsidRPr="001A79A9">
            <w:rPr>
              <w:rStyle w:val="PlaceholderText"/>
            </w:rPr>
            <w:t>Click here to enter text.</w:t>
          </w:r>
        </w:p>
      </w:docPartBody>
    </w:docPart>
    <w:docPart>
      <w:docPartPr>
        <w:name w:val="DB039550101849DCB99348A70419B64A"/>
        <w:category>
          <w:name w:val="General"/>
          <w:gallery w:val="placeholder"/>
        </w:category>
        <w:types>
          <w:type w:val="bbPlcHdr"/>
        </w:types>
        <w:behaviors>
          <w:behavior w:val="content"/>
        </w:behaviors>
        <w:guid w:val="{1400356A-37F5-404B-9C8A-D6C65A7E1F5F}"/>
      </w:docPartPr>
      <w:docPartBody>
        <w:p w:rsidR="00900708" w:rsidRDefault="00551528">
          <w:pPr>
            <w:pStyle w:val="DB039550101849DCB99348A70419B64A"/>
          </w:pPr>
          <w:r w:rsidRPr="00E21105">
            <w:rPr>
              <w:rStyle w:val="PlaceholderText"/>
              <w:color w:val="000000" w:themeColor="text1"/>
            </w:rPr>
            <w:t>Click here to enter text.</w:t>
          </w:r>
        </w:p>
      </w:docPartBody>
    </w:docPart>
    <w:docPart>
      <w:docPartPr>
        <w:name w:val="8D60555829E444BE86C0F16FBBABDB10"/>
        <w:category>
          <w:name w:val="General"/>
          <w:gallery w:val="placeholder"/>
        </w:category>
        <w:types>
          <w:type w:val="bbPlcHdr"/>
        </w:types>
        <w:behaviors>
          <w:behavior w:val="content"/>
        </w:behaviors>
        <w:guid w:val="{415803A7-F67A-497A-A243-D6F34A2AA1BD}"/>
      </w:docPartPr>
      <w:docPartBody>
        <w:p w:rsidR="00900708" w:rsidRDefault="00551528">
          <w:pPr>
            <w:pStyle w:val="8D60555829E444BE86C0F16FBBABDB10"/>
          </w:pPr>
          <w:r w:rsidRPr="00E21105">
            <w:rPr>
              <w:rStyle w:val="PlaceholderText"/>
              <w:color w:val="000000" w:themeColor="text1"/>
            </w:rPr>
            <w:t>Click here to enter text.</w:t>
          </w:r>
        </w:p>
      </w:docPartBody>
    </w:docPart>
    <w:docPart>
      <w:docPartPr>
        <w:name w:val="3B594181F73C46AFB2E55BED44FC6EB9"/>
        <w:category>
          <w:name w:val="General"/>
          <w:gallery w:val="placeholder"/>
        </w:category>
        <w:types>
          <w:type w:val="bbPlcHdr"/>
        </w:types>
        <w:behaviors>
          <w:behavior w:val="content"/>
        </w:behaviors>
        <w:guid w:val="{3C74CA6C-2780-4BDE-9E49-2D841340C8D9}"/>
      </w:docPartPr>
      <w:docPartBody>
        <w:p w:rsidR="00E84F85" w:rsidRDefault="00E84F85" w:rsidP="00E84F85">
          <w:pPr>
            <w:pStyle w:val="3B594181F73C46AFB2E55BED44FC6EB9"/>
          </w:pPr>
          <w:r w:rsidRPr="00E21105">
            <w:rPr>
              <w:rStyle w:val="PlaceholderText"/>
              <w:color w:val="000000" w:themeColor="text1"/>
            </w:rPr>
            <w:t>Click here to enter text.</w:t>
          </w:r>
        </w:p>
      </w:docPartBody>
    </w:docPart>
    <w:docPart>
      <w:docPartPr>
        <w:name w:val="975B9B35BDA74CCC8491FE078C1C76BA"/>
        <w:category>
          <w:name w:val="General"/>
          <w:gallery w:val="placeholder"/>
        </w:category>
        <w:types>
          <w:type w:val="bbPlcHdr"/>
        </w:types>
        <w:behaviors>
          <w:behavior w:val="content"/>
        </w:behaviors>
        <w:guid w:val="{07F34995-271A-47A0-8B14-F576137CE859}"/>
      </w:docPartPr>
      <w:docPartBody>
        <w:p w:rsidR="00E84F85" w:rsidRDefault="00E84F85" w:rsidP="00E84F85">
          <w:pPr>
            <w:pStyle w:val="975B9B35BDA74CCC8491FE078C1C76BA"/>
          </w:pPr>
          <w:r w:rsidRPr="00E21105">
            <w:rPr>
              <w:rStyle w:val="PlaceholderText"/>
              <w:color w:val="000000" w:themeColor="text1"/>
            </w:rPr>
            <w:t>Click here to enter text.</w:t>
          </w:r>
        </w:p>
      </w:docPartBody>
    </w:docPart>
    <w:docPart>
      <w:docPartPr>
        <w:name w:val="DD06641C19C34D819D58B14D55A48D03"/>
        <w:category>
          <w:name w:val="General"/>
          <w:gallery w:val="placeholder"/>
        </w:category>
        <w:types>
          <w:type w:val="bbPlcHdr"/>
        </w:types>
        <w:behaviors>
          <w:behavior w:val="content"/>
        </w:behaviors>
        <w:guid w:val="{C39FF2E9-CDE1-46E4-AD7B-01C55BAC0F95}"/>
      </w:docPartPr>
      <w:docPartBody>
        <w:p w:rsidR="00E84F85" w:rsidRDefault="00E84F85" w:rsidP="00E84F85">
          <w:pPr>
            <w:pStyle w:val="DD06641C19C34D819D58B14D55A48D03"/>
          </w:pPr>
          <w:r w:rsidRPr="00E21105">
            <w:rPr>
              <w:rStyle w:val="PlaceholderText"/>
              <w:color w:val="000000" w:themeColor="text1"/>
            </w:rPr>
            <w:t>Click here to enter text.</w:t>
          </w:r>
        </w:p>
      </w:docPartBody>
    </w:docPart>
    <w:docPart>
      <w:docPartPr>
        <w:name w:val="ADE3AFACDAA44927B93345C2848E7D23"/>
        <w:category>
          <w:name w:val="General"/>
          <w:gallery w:val="placeholder"/>
        </w:category>
        <w:types>
          <w:type w:val="bbPlcHdr"/>
        </w:types>
        <w:behaviors>
          <w:behavior w:val="content"/>
        </w:behaviors>
        <w:guid w:val="{2941F377-1A2F-46D8-9EDB-3FFC87FD3FC8}"/>
      </w:docPartPr>
      <w:docPartBody>
        <w:p w:rsidR="00E84F85" w:rsidRDefault="00E84F85" w:rsidP="00E84F85">
          <w:pPr>
            <w:pStyle w:val="ADE3AFACDAA44927B93345C2848E7D23"/>
          </w:pPr>
          <w:r w:rsidRPr="00E21105">
            <w:rPr>
              <w:rStyle w:val="PlaceholderText"/>
              <w:color w:val="000000" w:themeColor="text1"/>
            </w:rPr>
            <w:t>Click here to enter text.</w:t>
          </w:r>
        </w:p>
      </w:docPartBody>
    </w:docPart>
    <w:docPart>
      <w:docPartPr>
        <w:name w:val="816EBF1EC7BA452D97159E5507DEF96B"/>
        <w:category>
          <w:name w:val="General"/>
          <w:gallery w:val="placeholder"/>
        </w:category>
        <w:types>
          <w:type w:val="bbPlcHdr"/>
        </w:types>
        <w:behaviors>
          <w:behavior w:val="content"/>
        </w:behaviors>
        <w:guid w:val="{3AAFBFC4-0A5D-4B7E-B3E1-BCEB0DC75C1E}"/>
      </w:docPartPr>
      <w:docPartBody>
        <w:p w:rsidR="00E84F85" w:rsidRDefault="00E84F85" w:rsidP="00E84F85">
          <w:pPr>
            <w:pStyle w:val="816EBF1EC7BA452D97159E5507DEF96B"/>
          </w:pPr>
          <w:r w:rsidRPr="00E21105">
            <w:rPr>
              <w:rStyle w:val="PlaceholderText"/>
              <w:color w:val="000000" w:themeColor="text1"/>
            </w:rPr>
            <w:t>Click here to enter text.</w:t>
          </w:r>
        </w:p>
      </w:docPartBody>
    </w:docPart>
    <w:docPart>
      <w:docPartPr>
        <w:name w:val="0B3FBF316EA44E338DA90B53A1737E31"/>
        <w:category>
          <w:name w:val="General"/>
          <w:gallery w:val="placeholder"/>
        </w:category>
        <w:types>
          <w:type w:val="bbPlcHdr"/>
        </w:types>
        <w:behaviors>
          <w:behavior w:val="content"/>
        </w:behaviors>
        <w:guid w:val="{272674B8-307E-4345-9201-389A9811FD93}"/>
      </w:docPartPr>
      <w:docPartBody>
        <w:p w:rsidR="00E84F85" w:rsidRDefault="00E84F85" w:rsidP="00E84F85">
          <w:pPr>
            <w:pStyle w:val="0B3FBF316EA44E338DA90B53A1737E31"/>
          </w:pPr>
          <w:r w:rsidRPr="00E21105">
            <w:rPr>
              <w:rStyle w:val="PlaceholderText"/>
              <w:color w:val="000000" w:themeColor="text1"/>
            </w:rPr>
            <w:t>Click here to enter text.</w:t>
          </w:r>
        </w:p>
      </w:docPartBody>
    </w:docPart>
    <w:docPart>
      <w:docPartPr>
        <w:name w:val="492A45339183485AA9DC1F56BC129DCD"/>
        <w:category>
          <w:name w:val="General"/>
          <w:gallery w:val="placeholder"/>
        </w:category>
        <w:types>
          <w:type w:val="bbPlcHdr"/>
        </w:types>
        <w:behaviors>
          <w:behavior w:val="content"/>
        </w:behaviors>
        <w:guid w:val="{8F45DBAC-7354-4915-A9F7-478586B1F107}"/>
      </w:docPartPr>
      <w:docPartBody>
        <w:p w:rsidR="00E84F85" w:rsidRDefault="00E84F85" w:rsidP="00E84F85">
          <w:pPr>
            <w:pStyle w:val="492A45339183485AA9DC1F56BC129DCD"/>
          </w:pPr>
          <w:r w:rsidRPr="00E21105">
            <w:rPr>
              <w:rStyle w:val="PlaceholderText"/>
              <w:color w:val="000000" w:themeColor="text1"/>
            </w:rPr>
            <w:t>Click here to enter text.</w:t>
          </w:r>
        </w:p>
      </w:docPartBody>
    </w:docPart>
    <w:docPart>
      <w:docPartPr>
        <w:name w:val="D04E17CDE5F844E9933A0D395A240ADE"/>
        <w:category>
          <w:name w:val="General"/>
          <w:gallery w:val="placeholder"/>
        </w:category>
        <w:types>
          <w:type w:val="bbPlcHdr"/>
        </w:types>
        <w:behaviors>
          <w:behavior w:val="content"/>
        </w:behaviors>
        <w:guid w:val="{25E57A12-0D48-4CF5-AECC-53361DC299D3}"/>
      </w:docPartPr>
      <w:docPartBody>
        <w:p w:rsidR="00E84F85" w:rsidRDefault="00E84F85" w:rsidP="00E84F85">
          <w:pPr>
            <w:pStyle w:val="D04E17CDE5F844E9933A0D395A240ADE"/>
          </w:pPr>
          <w:r w:rsidRPr="00E21105">
            <w:rPr>
              <w:rStyle w:val="PlaceholderText"/>
              <w:color w:val="000000" w:themeColor="text1"/>
            </w:rPr>
            <w:t>Click here to enter text.</w:t>
          </w:r>
        </w:p>
      </w:docPartBody>
    </w:docPart>
    <w:docPart>
      <w:docPartPr>
        <w:name w:val="26BB49881A2F4AF0A2F2D30565E98AA7"/>
        <w:category>
          <w:name w:val="General"/>
          <w:gallery w:val="placeholder"/>
        </w:category>
        <w:types>
          <w:type w:val="bbPlcHdr"/>
        </w:types>
        <w:behaviors>
          <w:behavior w:val="content"/>
        </w:behaviors>
        <w:guid w:val="{7C2FB6C0-0491-4007-89B1-3DC9C81C1C0F}"/>
      </w:docPartPr>
      <w:docPartBody>
        <w:p w:rsidR="00E84F85" w:rsidRDefault="00E84F85" w:rsidP="00E84F85">
          <w:pPr>
            <w:pStyle w:val="26BB49881A2F4AF0A2F2D30565E98AA7"/>
          </w:pPr>
          <w:r w:rsidRPr="00BB750F">
            <w:rPr>
              <w:rStyle w:val="PlaceholderText"/>
            </w:rPr>
            <w:t>Click here to enter text.</w:t>
          </w:r>
        </w:p>
      </w:docPartBody>
    </w:docPart>
    <w:docPart>
      <w:docPartPr>
        <w:name w:val="339D6F4987124689B9F8466863C8E393"/>
        <w:category>
          <w:name w:val="General"/>
          <w:gallery w:val="placeholder"/>
        </w:category>
        <w:types>
          <w:type w:val="bbPlcHdr"/>
        </w:types>
        <w:behaviors>
          <w:behavior w:val="content"/>
        </w:behaviors>
        <w:guid w:val="{3735B6D9-EFC6-4B04-8F39-53F4156EA072}"/>
      </w:docPartPr>
      <w:docPartBody>
        <w:p w:rsidR="00E84F85" w:rsidRDefault="00E84F85" w:rsidP="00E84F85">
          <w:pPr>
            <w:pStyle w:val="339D6F4987124689B9F8466863C8E393"/>
          </w:pPr>
          <w:r w:rsidRPr="001A79A9">
            <w:rPr>
              <w:rStyle w:val="PlaceholderText"/>
            </w:rPr>
            <w:t>Click here to enter text.</w:t>
          </w:r>
        </w:p>
      </w:docPartBody>
    </w:docPart>
    <w:docPart>
      <w:docPartPr>
        <w:name w:val="69B17059464146EC9C41A53AE6276FBE"/>
        <w:category>
          <w:name w:val="General"/>
          <w:gallery w:val="placeholder"/>
        </w:category>
        <w:types>
          <w:type w:val="bbPlcHdr"/>
        </w:types>
        <w:behaviors>
          <w:behavior w:val="content"/>
        </w:behaviors>
        <w:guid w:val="{2E53BFE8-96F6-4AC3-A4D2-82F020F4EA69}"/>
      </w:docPartPr>
      <w:docPartBody>
        <w:p w:rsidR="00E84F85" w:rsidRDefault="00E84F85" w:rsidP="00E84F85">
          <w:pPr>
            <w:pStyle w:val="69B17059464146EC9C41A53AE6276FBE"/>
          </w:pPr>
          <w:r w:rsidRPr="001A79A9">
            <w:rPr>
              <w:rStyle w:val="PlaceholderText"/>
            </w:rPr>
            <w:t>Click here to enter text.</w:t>
          </w:r>
        </w:p>
      </w:docPartBody>
    </w:docPart>
    <w:docPart>
      <w:docPartPr>
        <w:name w:val="3F31CA75AFE64376BF191FB5ED5BCBCE"/>
        <w:category>
          <w:name w:val="General"/>
          <w:gallery w:val="placeholder"/>
        </w:category>
        <w:types>
          <w:type w:val="bbPlcHdr"/>
        </w:types>
        <w:behaviors>
          <w:behavior w:val="content"/>
        </w:behaviors>
        <w:guid w:val="{9CF35E12-9670-4D86-A7CA-C2158436932F}"/>
      </w:docPartPr>
      <w:docPartBody>
        <w:p w:rsidR="00E84F85" w:rsidRDefault="00E84F85" w:rsidP="00E84F85">
          <w:pPr>
            <w:pStyle w:val="3F31CA75AFE64376BF191FB5ED5BCBCE"/>
          </w:pPr>
          <w:r w:rsidRPr="001A79A9">
            <w:rPr>
              <w:rStyle w:val="PlaceholderText"/>
            </w:rPr>
            <w:t>Click here to enter text.</w:t>
          </w:r>
        </w:p>
      </w:docPartBody>
    </w:docPart>
    <w:docPart>
      <w:docPartPr>
        <w:name w:val="68740D85661F41D0BE02AD210D5F7E38"/>
        <w:category>
          <w:name w:val="General"/>
          <w:gallery w:val="placeholder"/>
        </w:category>
        <w:types>
          <w:type w:val="bbPlcHdr"/>
        </w:types>
        <w:behaviors>
          <w:behavior w:val="content"/>
        </w:behaviors>
        <w:guid w:val="{6D8FD6B2-93F6-4723-9218-5A46B005D99C}"/>
      </w:docPartPr>
      <w:docPartBody>
        <w:p w:rsidR="00E84F85" w:rsidRDefault="00E84F85" w:rsidP="00E84F85">
          <w:pPr>
            <w:pStyle w:val="68740D85661F41D0BE02AD210D5F7E38"/>
          </w:pPr>
          <w:r w:rsidRPr="001A79A9">
            <w:rPr>
              <w:rStyle w:val="PlaceholderText"/>
            </w:rPr>
            <w:t>Click here to enter text.</w:t>
          </w:r>
        </w:p>
      </w:docPartBody>
    </w:docPart>
    <w:docPart>
      <w:docPartPr>
        <w:name w:val="600FF4F3C3154D56900C0E2F2D260B90"/>
        <w:category>
          <w:name w:val="General"/>
          <w:gallery w:val="placeholder"/>
        </w:category>
        <w:types>
          <w:type w:val="bbPlcHdr"/>
        </w:types>
        <w:behaviors>
          <w:behavior w:val="content"/>
        </w:behaviors>
        <w:guid w:val="{46258189-8533-48D0-9DC8-54A1344C3300}"/>
      </w:docPartPr>
      <w:docPartBody>
        <w:p w:rsidR="00E84F85" w:rsidRDefault="00E84F85" w:rsidP="00E84F85">
          <w:pPr>
            <w:pStyle w:val="600FF4F3C3154D56900C0E2F2D260B90"/>
          </w:pPr>
          <w:r w:rsidRPr="001A79A9">
            <w:rPr>
              <w:rStyle w:val="PlaceholderText"/>
            </w:rPr>
            <w:t>Click here to enter text.</w:t>
          </w:r>
        </w:p>
      </w:docPartBody>
    </w:docPart>
    <w:docPart>
      <w:docPartPr>
        <w:name w:val="C98536A918704BDEB370137D931949D8"/>
        <w:category>
          <w:name w:val="General"/>
          <w:gallery w:val="placeholder"/>
        </w:category>
        <w:types>
          <w:type w:val="bbPlcHdr"/>
        </w:types>
        <w:behaviors>
          <w:behavior w:val="content"/>
        </w:behaviors>
        <w:guid w:val="{9F4A0CE5-5B08-4CE8-9F02-4ED848920CF8}"/>
      </w:docPartPr>
      <w:docPartBody>
        <w:p w:rsidR="00E84F85" w:rsidRDefault="00E84F85" w:rsidP="00E84F85">
          <w:pPr>
            <w:pStyle w:val="C98536A918704BDEB370137D931949D8"/>
          </w:pPr>
          <w:r w:rsidRPr="001A79A9">
            <w:rPr>
              <w:rStyle w:val="PlaceholderText"/>
            </w:rPr>
            <w:t>Click here to enter text.</w:t>
          </w:r>
        </w:p>
      </w:docPartBody>
    </w:docPart>
    <w:docPart>
      <w:docPartPr>
        <w:name w:val="83976B4597454E42904A4D256BE8E6F0"/>
        <w:category>
          <w:name w:val="General"/>
          <w:gallery w:val="placeholder"/>
        </w:category>
        <w:types>
          <w:type w:val="bbPlcHdr"/>
        </w:types>
        <w:behaviors>
          <w:behavior w:val="content"/>
        </w:behaviors>
        <w:guid w:val="{CBD43474-F125-4ADA-AEBA-017E552CAE3F}"/>
      </w:docPartPr>
      <w:docPartBody>
        <w:p w:rsidR="00E84F85" w:rsidRDefault="00E84F85" w:rsidP="00E84F85">
          <w:pPr>
            <w:pStyle w:val="83976B4597454E42904A4D256BE8E6F0"/>
          </w:pPr>
          <w:r w:rsidRPr="001A79A9">
            <w:rPr>
              <w:rStyle w:val="PlaceholderText"/>
            </w:rPr>
            <w:t>Click here to enter text.</w:t>
          </w:r>
        </w:p>
      </w:docPartBody>
    </w:docPart>
    <w:docPart>
      <w:docPartPr>
        <w:name w:val="641065B16C7C4DDEA38FB08FC9169F0D"/>
        <w:category>
          <w:name w:val="General"/>
          <w:gallery w:val="placeholder"/>
        </w:category>
        <w:types>
          <w:type w:val="bbPlcHdr"/>
        </w:types>
        <w:behaviors>
          <w:behavior w:val="content"/>
        </w:behaviors>
        <w:guid w:val="{4139D978-7F98-4CD9-B59F-CFF7C89F5726}"/>
      </w:docPartPr>
      <w:docPartBody>
        <w:p w:rsidR="00D42907" w:rsidRDefault="00E84F85" w:rsidP="00E84F85">
          <w:pPr>
            <w:pStyle w:val="641065B16C7C4DDEA38FB08FC9169F0D"/>
          </w:pPr>
          <w:r w:rsidRPr="001A79A9">
            <w:rPr>
              <w:rStyle w:val="PlaceholderText"/>
            </w:rPr>
            <w:t>Click here to enter text.</w:t>
          </w:r>
        </w:p>
      </w:docPartBody>
    </w:docPart>
    <w:docPart>
      <w:docPartPr>
        <w:name w:val="EE826BBC307F453B94600D1BDB1AD881"/>
        <w:category>
          <w:name w:val="General"/>
          <w:gallery w:val="placeholder"/>
        </w:category>
        <w:types>
          <w:type w:val="bbPlcHdr"/>
        </w:types>
        <w:behaviors>
          <w:behavior w:val="content"/>
        </w:behaviors>
        <w:guid w:val="{C47F514A-5290-433D-B44D-47CC489610F7}"/>
      </w:docPartPr>
      <w:docPartBody>
        <w:p w:rsidR="00D42907" w:rsidRDefault="00E84F85" w:rsidP="00E84F85">
          <w:pPr>
            <w:pStyle w:val="EE826BBC307F453B94600D1BDB1AD881"/>
          </w:pPr>
          <w:r w:rsidRPr="001A79A9">
            <w:rPr>
              <w:rStyle w:val="PlaceholderText"/>
            </w:rPr>
            <w:t>Click here to enter text.</w:t>
          </w:r>
        </w:p>
      </w:docPartBody>
    </w:docPart>
    <w:docPart>
      <w:docPartPr>
        <w:name w:val="611C1E4412374BFD8A0E04D0FC20C411"/>
        <w:category>
          <w:name w:val="General"/>
          <w:gallery w:val="placeholder"/>
        </w:category>
        <w:types>
          <w:type w:val="bbPlcHdr"/>
        </w:types>
        <w:behaviors>
          <w:behavior w:val="content"/>
        </w:behaviors>
        <w:guid w:val="{0F67AFED-024F-46F3-BC1B-A6E4C8052BFE}"/>
      </w:docPartPr>
      <w:docPartBody>
        <w:p w:rsidR="00D42907" w:rsidRDefault="00E84F85" w:rsidP="00E84F85">
          <w:pPr>
            <w:pStyle w:val="611C1E4412374BFD8A0E04D0FC20C411"/>
          </w:pPr>
          <w:r w:rsidRPr="001A79A9">
            <w:rPr>
              <w:rStyle w:val="PlaceholderText"/>
            </w:rPr>
            <w:t>Click here to enter text.</w:t>
          </w:r>
        </w:p>
      </w:docPartBody>
    </w:docPart>
    <w:docPart>
      <w:docPartPr>
        <w:name w:val="5970D8AA960B4BCBB743BC0775AF5324"/>
        <w:category>
          <w:name w:val="General"/>
          <w:gallery w:val="placeholder"/>
        </w:category>
        <w:types>
          <w:type w:val="bbPlcHdr"/>
        </w:types>
        <w:behaviors>
          <w:behavior w:val="content"/>
        </w:behaviors>
        <w:guid w:val="{0A818795-7AFC-4BF5-9EF7-A66ED3B3CDFB}"/>
      </w:docPartPr>
      <w:docPartBody>
        <w:p w:rsidR="00D42907" w:rsidRDefault="00E84F85" w:rsidP="00E84F85">
          <w:pPr>
            <w:pStyle w:val="5970D8AA960B4BCBB743BC0775AF5324"/>
          </w:pPr>
          <w:r w:rsidRPr="001A79A9">
            <w:rPr>
              <w:rStyle w:val="PlaceholderText"/>
            </w:rPr>
            <w:t>Click here to enter text.</w:t>
          </w:r>
        </w:p>
      </w:docPartBody>
    </w:docPart>
    <w:docPart>
      <w:docPartPr>
        <w:name w:val="BC8FEDA293BE41F89B936EC982A344FE"/>
        <w:category>
          <w:name w:val="General"/>
          <w:gallery w:val="placeholder"/>
        </w:category>
        <w:types>
          <w:type w:val="bbPlcHdr"/>
        </w:types>
        <w:behaviors>
          <w:behavior w:val="content"/>
        </w:behaviors>
        <w:guid w:val="{1F1E5CAE-2F7F-4364-BD7B-E29B7422CB59}"/>
      </w:docPartPr>
      <w:docPartBody>
        <w:p w:rsidR="00D42907" w:rsidRDefault="00E84F85" w:rsidP="00E84F85">
          <w:pPr>
            <w:pStyle w:val="BC8FEDA293BE41F89B936EC982A344FE"/>
          </w:pPr>
          <w:r w:rsidRPr="001A79A9">
            <w:rPr>
              <w:rStyle w:val="PlaceholderText"/>
            </w:rPr>
            <w:t>Click here to enter text.</w:t>
          </w:r>
        </w:p>
      </w:docPartBody>
    </w:docPart>
    <w:docPart>
      <w:docPartPr>
        <w:name w:val="1F75FBC8941F43E4B16275C3D8A787D9"/>
        <w:category>
          <w:name w:val="General"/>
          <w:gallery w:val="placeholder"/>
        </w:category>
        <w:types>
          <w:type w:val="bbPlcHdr"/>
        </w:types>
        <w:behaviors>
          <w:behavior w:val="content"/>
        </w:behaviors>
        <w:guid w:val="{E790F58E-DC38-4AC5-B19A-4F910F95F9A8}"/>
      </w:docPartPr>
      <w:docPartBody>
        <w:p w:rsidR="00D42907" w:rsidRDefault="00E84F85" w:rsidP="00E84F85">
          <w:pPr>
            <w:pStyle w:val="1F75FBC8941F43E4B16275C3D8A787D9"/>
          </w:pPr>
          <w:r w:rsidRPr="001A79A9">
            <w:rPr>
              <w:rStyle w:val="PlaceholderText"/>
            </w:rPr>
            <w:t>Click here to enter text.</w:t>
          </w:r>
        </w:p>
      </w:docPartBody>
    </w:docPart>
    <w:docPart>
      <w:docPartPr>
        <w:name w:val="0C9CDA5ED4D74AF3B61610FAAF5C1691"/>
        <w:category>
          <w:name w:val="General"/>
          <w:gallery w:val="placeholder"/>
        </w:category>
        <w:types>
          <w:type w:val="bbPlcHdr"/>
        </w:types>
        <w:behaviors>
          <w:behavior w:val="content"/>
        </w:behaviors>
        <w:guid w:val="{1EE74A68-8582-46FE-BF7F-3F066F472E7B}"/>
      </w:docPartPr>
      <w:docPartBody>
        <w:p w:rsidR="00D42907" w:rsidRDefault="00E84F85" w:rsidP="00E84F85">
          <w:pPr>
            <w:pStyle w:val="0C9CDA5ED4D74AF3B61610FAAF5C1691"/>
          </w:pPr>
          <w:r w:rsidRPr="001A79A9">
            <w:rPr>
              <w:rStyle w:val="PlaceholderText"/>
            </w:rPr>
            <w:t>Click here to enter text.</w:t>
          </w:r>
        </w:p>
      </w:docPartBody>
    </w:docPart>
    <w:docPart>
      <w:docPartPr>
        <w:name w:val="039E149006BD4733AC772C9519678B46"/>
        <w:category>
          <w:name w:val="General"/>
          <w:gallery w:val="placeholder"/>
        </w:category>
        <w:types>
          <w:type w:val="bbPlcHdr"/>
        </w:types>
        <w:behaviors>
          <w:behavior w:val="content"/>
        </w:behaviors>
        <w:guid w:val="{C194DBCC-8E49-4F32-99FE-402CCFB60632}"/>
      </w:docPartPr>
      <w:docPartBody>
        <w:p w:rsidR="00D42907" w:rsidRDefault="00E84F85" w:rsidP="00E84F85">
          <w:pPr>
            <w:pStyle w:val="039E149006BD4733AC772C9519678B46"/>
          </w:pPr>
          <w:r w:rsidRPr="001A79A9">
            <w:rPr>
              <w:rStyle w:val="PlaceholderText"/>
            </w:rPr>
            <w:t>Click here to enter text.</w:t>
          </w:r>
        </w:p>
      </w:docPartBody>
    </w:docPart>
    <w:docPart>
      <w:docPartPr>
        <w:name w:val="C27B62ECFAE54659B9832A3D009D1689"/>
        <w:category>
          <w:name w:val="General"/>
          <w:gallery w:val="placeholder"/>
        </w:category>
        <w:types>
          <w:type w:val="bbPlcHdr"/>
        </w:types>
        <w:behaviors>
          <w:behavior w:val="content"/>
        </w:behaviors>
        <w:guid w:val="{FA1ABD74-E5EC-4925-8BB8-E9BFA2ADBCD2}"/>
      </w:docPartPr>
      <w:docPartBody>
        <w:p w:rsidR="00D42907" w:rsidRDefault="00E84F85" w:rsidP="00E84F85">
          <w:pPr>
            <w:pStyle w:val="C27B62ECFAE54659B9832A3D009D1689"/>
          </w:pPr>
          <w:r w:rsidRPr="001A79A9">
            <w:rPr>
              <w:rStyle w:val="PlaceholderText"/>
            </w:rPr>
            <w:t>Click here to enter text.</w:t>
          </w:r>
        </w:p>
      </w:docPartBody>
    </w:docPart>
    <w:docPart>
      <w:docPartPr>
        <w:name w:val="5199C4F373104ADAA5312F61ABFAE60B"/>
        <w:category>
          <w:name w:val="General"/>
          <w:gallery w:val="placeholder"/>
        </w:category>
        <w:types>
          <w:type w:val="bbPlcHdr"/>
        </w:types>
        <w:behaviors>
          <w:behavior w:val="content"/>
        </w:behaviors>
        <w:guid w:val="{A8480F1D-6BF4-4619-A2A4-DD241F94321C}"/>
      </w:docPartPr>
      <w:docPartBody>
        <w:p w:rsidR="00D42907" w:rsidRDefault="00E84F85" w:rsidP="00E84F85">
          <w:pPr>
            <w:pStyle w:val="5199C4F373104ADAA5312F61ABFAE60B"/>
          </w:pPr>
          <w:r w:rsidRPr="001A79A9">
            <w:rPr>
              <w:rStyle w:val="PlaceholderText"/>
            </w:rPr>
            <w:t>Click here to enter text.</w:t>
          </w:r>
        </w:p>
      </w:docPartBody>
    </w:docPart>
    <w:docPart>
      <w:docPartPr>
        <w:name w:val="E4B4D3247ED244B383717E932A6356A7"/>
        <w:category>
          <w:name w:val="General"/>
          <w:gallery w:val="placeholder"/>
        </w:category>
        <w:types>
          <w:type w:val="bbPlcHdr"/>
        </w:types>
        <w:behaviors>
          <w:behavior w:val="content"/>
        </w:behaviors>
        <w:guid w:val="{A30B2CA7-C82D-4ED6-B240-5044ABAF2DE8}"/>
      </w:docPartPr>
      <w:docPartBody>
        <w:p w:rsidR="00D42907" w:rsidRDefault="00E84F85" w:rsidP="00E84F85">
          <w:pPr>
            <w:pStyle w:val="E4B4D3247ED244B383717E932A6356A7"/>
          </w:pPr>
          <w:r w:rsidRPr="001A79A9">
            <w:rPr>
              <w:rStyle w:val="PlaceholderText"/>
            </w:rPr>
            <w:t>Click here to enter text.</w:t>
          </w:r>
        </w:p>
      </w:docPartBody>
    </w:docPart>
    <w:docPart>
      <w:docPartPr>
        <w:name w:val="9E0C9D89DEF04C7AA657D2CC7D2CDF5C"/>
        <w:category>
          <w:name w:val="General"/>
          <w:gallery w:val="placeholder"/>
        </w:category>
        <w:types>
          <w:type w:val="bbPlcHdr"/>
        </w:types>
        <w:behaviors>
          <w:behavior w:val="content"/>
        </w:behaviors>
        <w:guid w:val="{5A382E35-4442-4335-A7E8-1D34702DC424}"/>
      </w:docPartPr>
      <w:docPartBody>
        <w:p w:rsidR="00D42907" w:rsidRDefault="00E84F85" w:rsidP="00E84F85">
          <w:pPr>
            <w:pStyle w:val="9E0C9D89DEF04C7AA657D2CC7D2CDF5C"/>
          </w:pPr>
          <w:r w:rsidRPr="001A79A9">
            <w:rPr>
              <w:rStyle w:val="PlaceholderText"/>
            </w:rPr>
            <w:t>Click here to enter text.</w:t>
          </w:r>
        </w:p>
      </w:docPartBody>
    </w:docPart>
    <w:docPart>
      <w:docPartPr>
        <w:name w:val="021CF836CFC8400493F66886DF2B00C7"/>
        <w:category>
          <w:name w:val="General"/>
          <w:gallery w:val="placeholder"/>
        </w:category>
        <w:types>
          <w:type w:val="bbPlcHdr"/>
        </w:types>
        <w:behaviors>
          <w:behavior w:val="content"/>
        </w:behaviors>
        <w:guid w:val="{D0FE7ED0-9D1B-4E04-B53E-0C0171DA6275}"/>
      </w:docPartPr>
      <w:docPartBody>
        <w:p w:rsidR="00D42907" w:rsidRDefault="00E84F85" w:rsidP="00E84F85">
          <w:pPr>
            <w:pStyle w:val="021CF836CFC8400493F66886DF2B00C7"/>
          </w:pPr>
          <w:r w:rsidRPr="001A79A9">
            <w:rPr>
              <w:rStyle w:val="PlaceholderText"/>
            </w:rPr>
            <w:t>Click here to enter text.</w:t>
          </w:r>
        </w:p>
      </w:docPartBody>
    </w:docPart>
    <w:docPart>
      <w:docPartPr>
        <w:name w:val="BEC250DC83DC426AAFE33EF4BE5E874F"/>
        <w:category>
          <w:name w:val="General"/>
          <w:gallery w:val="placeholder"/>
        </w:category>
        <w:types>
          <w:type w:val="bbPlcHdr"/>
        </w:types>
        <w:behaviors>
          <w:behavior w:val="content"/>
        </w:behaviors>
        <w:guid w:val="{A4219341-7BA7-4678-AA89-7453BE2275B4}"/>
      </w:docPartPr>
      <w:docPartBody>
        <w:p w:rsidR="00D42907" w:rsidRDefault="00E84F85" w:rsidP="00E84F85">
          <w:pPr>
            <w:pStyle w:val="BEC250DC83DC426AAFE33EF4BE5E874F"/>
          </w:pPr>
          <w:r w:rsidRPr="001A79A9">
            <w:rPr>
              <w:rStyle w:val="PlaceholderText"/>
            </w:rPr>
            <w:t>Click here to enter text.</w:t>
          </w:r>
        </w:p>
      </w:docPartBody>
    </w:docPart>
    <w:docPart>
      <w:docPartPr>
        <w:name w:val="699966C10E0F4A11B5E68A3CB21E6C46"/>
        <w:category>
          <w:name w:val="General"/>
          <w:gallery w:val="placeholder"/>
        </w:category>
        <w:types>
          <w:type w:val="bbPlcHdr"/>
        </w:types>
        <w:behaviors>
          <w:behavior w:val="content"/>
        </w:behaviors>
        <w:guid w:val="{2B80A2A4-B0AA-4094-8FEB-23AA57C7CABF}"/>
      </w:docPartPr>
      <w:docPartBody>
        <w:p w:rsidR="00D42907" w:rsidRDefault="00E84F85" w:rsidP="00E84F85">
          <w:pPr>
            <w:pStyle w:val="699966C10E0F4A11B5E68A3CB21E6C46"/>
          </w:pPr>
          <w:r w:rsidRPr="001A79A9">
            <w:rPr>
              <w:rStyle w:val="PlaceholderText"/>
            </w:rPr>
            <w:t>Click here to enter text.</w:t>
          </w:r>
        </w:p>
      </w:docPartBody>
    </w:docPart>
    <w:docPart>
      <w:docPartPr>
        <w:name w:val="40058608A6844E1D87BD540505E9B6CF"/>
        <w:category>
          <w:name w:val="General"/>
          <w:gallery w:val="placeholder"/>
        </w:category>
        <w:types>
          <w:type w:val="bbPlcHdr"/>
        </w:types>
        <w:behaviors>
          <w:behavior w:val="content"/>
        </w:behaviors>
        <w:guid w:val="{A51C5427-AC80-4DC4-9E86-6DDAA29BB525}"/>
      </w:docPartPr>
      <w:docPartBody>
        <w:p w:rsidR="00D42907" w:rsidRDefault="00E84F85" w:rsidP="00E84F85">
          <w:pPr>
            <w:pStyle w:val="40058608A6844E1D87BD540505E9B6CF"/>
          </w:pPr>
          <w:r w:rsidRPr="001A79A9">
            <w:rPr>
              <w:rStyle w:val="PlaceholderText"/>
            </w:rPr>
            <w:t>Click here to enter text.</w:t>
          </w:r>
        </w:p>
      </w:docPartBody>
    </w:docPart>
    <w:docPart>
      <w:docPartPr>
        <w:name w:val="6ACE3CF2BA674F87850BEDF8F6418890"/>
        <w:category>
          <w:name w:val="General"/>
          <w:gallery w:val="placeholder"/>
        </w:category>
        <w:types>
          <w:type w:val="bbPlcHdr"/>
        </w:types>
        <w:behaviors>
          <w:behavior w:val="content"/>
        </w:behaviors>
        <w:guid w:val="{7A0E0878-8ED6-4C12-8C6A-25B0AA86977A}"/>
      </w:docPartPr>
      <w:docPartBody>
        <w:p w:rsidR="00D42907" w:rsidRDefault="00E84F85" w:rsidP="00E84F85">
          <w:pPr>
            <w:pStyle w:val="6ACE3CF2BA674F87850BEDF8F6418890"/>
          </w:pPr>
          <w:r w:rsidRPr="001A79A9">
            <w:rPr>
              <w:rStyle w:val="PlaceholderText"/>
            </w:rPr>
            <w:t>Click here to enter text.</w:t>
          </w:r>
        </w:p>
      </w:docPartBody>
    </w:docPart>
    <w:docPart>
      <w:docPartPr>
        <w:name w:val="FD396C0BDFF044ACA07C1B3DF0452BBB"/>
        <w:category>
          <w:name w:val="General"/>
          <w:gallery w:val="placeholder"/>
        </w:category>
        <w:types>
          <w:type w:val="bbPlcHdr"/>
        </w:types>
        <w:behaviors>
          <w:behavior w:val="content"/>
        </w:behaviors>
        <w:guid w:val="{6D293335-89A6-4950-8340-0BB30A7DB51A}"/>
      </w:docPartPr>
      <w:docPartBody>
        <w:p w:rsidR="00D42907" w:rsidRDefault="00E84F85" w:rsidP="00E84F85">
          <w:pPr>
            <w:pStyle w:val="FD396C0BDFF044ACA07C1B3DF0452BBB"/>
          </w:pPr>
          <w:r w:rsidRPr="001A79A9">
            <w:rPr>
              <w:rStyle w:val="PlaceholderText"/>
            </w:rPr>
            <w:t>Click here to enter text.</w:t>
          </w:r>
        </w:p>
      </w:docPartBody>
    </w:docPart>
    <w:docPart>
      <w:docPartPr>
        <w:name w:val="31BF22CFBD344101875941613D800678"/>
        <w:category>
          <w:name w:val="General"/>
          <w:gallery w:val="placeholder"/>
        </w:category>
        <w:types>
          <w:type w:val="bbPlcHdr"/>
        </w:types>
        <w:behaviors>
          <w:behavior w:val="content"/>
        </w:behaviors>
        <w:guid w:val="{25A92C24-CBDE-46C8-B5B4-1EE6E88BE81E}"/>
      </w:docPartPr>
      <w:docPartBody>
        <w:p w:rsidR="00D42907" w:rsidRDefault="00E84F85" w:rsidP="00E84F85">
          <w:pPr>
            <w:pStyle w:val="31BF22CFBD344101875941613D800678"/>
          </w:pPr>
          <w:r w:rsidRPr="001A79A9">
            <w:rPr>
              <w:rStyle w:val="PlaceholderText"/>
            </w:rPr>
            <w:t>Click here to enter text.</w:t>
          </w:r>
        </w:p>
      </w:docPartBody>
    </w:docPart>
    <w:docPart>
      <w:docPartPr>
        <w:name w:val="DD8F4DE4D56F44109F47E398D0EC9727"/>
        <w:category>
          <w:name w:val="General"/>
          <w:gallery w:val="placeholder"/>
        </w:category>
        <w:types>
          <w:type w:val="bbPlcHdr"/>
        </w:types>
        <w:behaviors>
          <w:behavior w:val="content"/>
        </w:behaviors>
        <w:guid w:val="{CE2A9DA6-725B-4E9C-9FAD-5235F45E5067}"/>
      </w:docPartPr>
      <w:docPartBody>
        <w:p w:rsidR="00D42907" w:rsidRDefault="00E84F85" w:rsidP="00E84F85">
          <w:pPr>
            <w:pStyle w:val="DD8F4DE4D56F44109F47E398D0EC9727"/>
          </w:pPr>
          <w:r w:rsidRPr="001A79A9">
            <w:rPr>
              <w:rStyle w:val="PlaceholderText"/>
            </w:rPr>
            <w:t>Click here to enter text.</w:t>
          </w:r>
        </w:p>
      </w:docPartBody>
    </w:docPart>
    <w:docPart>
      <w:docPartPr>
        <w:name w:val="760A0DCAC2CC4818A311A825099B7C83"/>
        <w:category>
          <w:name w:val="General"/>
          <w:gallery w:val="placeholder"/>
        </w:category>
        <w:types>
          <w:type w:val="bbPlcHdr"/>
        </w:types>
        <w:behaviors>
          <w:behavior w:val="content"/>
        </w:behaviors>
        <w:guid w:val="{DD273A38-4FA8-45CB-A55E-082A9B49B488}"/>
      </w:docPartPr>
      <w:docPartBody>
        <w:p w:rsidR="00D42907" w:rsidRDefault="00E84F85" w:rsidP="00E84F85">
          <w:pPr>
            <w:pStyle w:val="760A0DCAC2CC4818A311A825099B7C83"/>
          </w:pPr>
          <w:r w:rsidRPr="001A79A9">
            <w:rPr>
              <w:rStyle w:val="PlaceholderText"/>
            </w:rPr>
            <w:t>Click here to enter text.</w:t>
          </w:r>
        </w:p>
      </w:docPartBody>
    </w:docPart>
    <w:docPart>
      <w:docPartPr>
        <w:name w:val="D8230BFDF93B4726BDBCDEAE14DFE819"/>
        <w:category>
          <w:name w:val="General"/>
          <w:gallery w:val="placeholder"/>
        </w:category>
        <w:types>
          <w:type w:val="bbPlcHdr"/>
        </w:types>
        <w:behaviors>
          <w:behavior w:val="content"/>
        </w:behaviors>
        <w:guid w:val="{120E151C-491A-4A58-89D3-0F57F03BA65A}"/>
      </w:docPartPr>
      <w:docPartBody>
        <w:p w:rsidR="00D42907" w:rsidRDefault="00E84F85" w:rsidP="00E84F85">
          <w:pPr>
            <w:pStyle w:val="D8230BFDF93B4726BDBCDEAE14DFE819"/>
          </w:pPr>
          <w:r w:rsidRPr="001A79A9">
            <w:rPr>
              <w:rStyle w:val="PlaceholderText"/>
            </w:rPr>
            <w:t>Click here to enter text.</w:t>
          </w:r>
        </w:p>
      </w:docPartBody>
    </w:docPart>
    <w:docPart>
      <w:docPartPr>
        <w:name w:val="41276E65DAE84E42998954EDE0F8A028"/>
        <w:category>
          <w:name w:val="General"/>
          <w:gallery w:val="placeholder"/>
        </w:category>
        <w:types>
          <w:type w:val="bbPlcHdr"/>
        </w:types>
        <w:behaviors>
          <w:behavior w:val="content"/>
        </w:behaviors>
        <w:guid w:val="{DFB4BBFD-A585-4744-89BD-E54E3B5867E1}"/>
      </w:docPartPr>
      <w:docPartBody>
        <w:p w:rsidR="00D42907" w:rsidRDefault="00E84F85" w:rsidP="00E84F85">
          <w:pPr>
            <w:pStyle w:val="41276E65DAE84E42998954EDE0F8A028"/>
          </w:pPr>
          <w:r w:rsidRPr="001A79A9">
            <w:rPr>
              <w:rStyle w:val="PlaceholderText"/>
            </w:rPr>
            <w:t>Click here to enter text.</w:t>
          </w:r>
        </w:p>
      </w:docPartBody>
    </w:docPart>
    <w:docPart>
      <w:docPartPr>
        <w:name w:val="A6F2CCCD71284D51B804D531082DFF05"/>
        <w:category>
          <w:name w:val="General"/>
          <w:gallery w:val="placeholder"/>
        </w:category>
        <w:types>
          <w:type w:val="bbPlcHdr"/>
        </w:types>
        <w:behaviors>
          <w:behavior w:val="content"/>
        </w:behaviors>
        <w:guid w:val="{1A6C5DC7-F920-47AB-9813-535A38031AD5}"/>
      </w:docPartPr>
      <w:docPartBody>
        <w:p w:rsidR="00D42907" w:rsidRDefault="00E84F85" w:rsidP="00E84F85">
          <w:pPr>
            <w:pStyle w:val="A6F2CCCD71284D51B804D531082DFF05"/>
          </w:pPr>
          <w:r w:rsidRPr="00E21105">
            <w:rPr>
              <w:rStyle w:val="PlaceholderText"/>
              <w:color w:val="000000" w:themeColor="text1"/>
            </w:rPr>
            <w:t>Click here to enter text.</w:t>
          </w:r>
        </w:p>
      </w:docPartBody>
    </w:docPart>
    <w:docPart>
      <w:docPartPr>
        <w:name w:val="AE7F2EAC8B854F6EB355A0773EED7FA2"/>
        <w:category>
          <w:name w:val="General"/>
          <w:gallery w:val="placeholder"/>
        </w:category>
        <w:types>
          <w:type w:val="bbPlcHdr"/>
        </w:types>
        <w:behaviors>
          <w:behavior w:val="content"/>
        </w:behaviors>
        <w:guid w:val="{21C2AACB-1A9F-455A-A006-97A985177A76}"/>
      </w:docPartPr>
      <w:docPartBody>
        <w:p w:rsidR="00D42907" w:rsidRDefault="00E84F85" w:rsidP="00E84F85">
          <w:pPr>
            <w:pStyle w:val="AE7F2EAC8B854F6EB355A0773EED7FA2"/>
          </w:pPr>
          <w:r w:rsidRPr="00E21105">
            <w:rPr>
              <w:rStyle w:val="PlaceholderText"/>
              <w:color w:val="000000" w:themeColor="text1"/>
            </w:rPr>
            <w:t>Click here to enter text.</w:t>
          </w:r>
        </w:p>
      </w:docPartBody>
    </w:docPart>
    <w:docPart>
      <w:docPartPr>
        <w:name w:val="2C279426D8A6436D8066AF3DE904FCB6"/>
        <w:category>
          <w:name w:val="General"/>
          <w:gallery w:val="placeholder"/>
        </w:category>
        <w:types>
          <w:type w:val="bbPlcHdr"/>
        </w:types>
        <w:behaviors>
          <w:behavior w:val="content"/>
        </w:behaviors>
        <w:guid w:val="{E82F86E2-3AC5-4807-B839-4F4ABEA0340E}"/>
      </w:docPartPr>
      <w:docPartBody>
        <w:p w:rsidR="00D42907" w:rsidRDefault="00E84F85" w:rsidP="00E84F85">
          <w:pPr>
            <w:pStyle w:val="2C279426D8A6436D8066AF3DE904FCB6"/>
          </w:pPr>
          <w:r w:rsidRPr="00E21105">
            <w:rPr>
              <w:rStyle w:val="PlaceholderText"/>
              <w:color w:val="000000" w:themeColor="text1"/>
            </w:rPr>
            <w:t>Click here to enter text.</w:t>
          </w:r>
        </w:p>
      </w:docPartBody>
    </w:docPart>
    <w:docPart>
      <w:docPartPr>
        <w:name w:val="287F7D8C1F8D4124AF8A233DE6CF734B"/>
        <w:category>
          <w:name w:val="General"/>
          <w:gallery w:val="placeholder"/>
        </w:category>
        <w:types>
          <w:type w:val="bbPlcHdr"/>
        </w:types>
        <w:behaviors>
          <w:behavior w:val="content"/>
        </w:behaviors>
        <w:guid w:val="{22D90F31-69BD-4D5B-9791-28DA1CFDFCDB}"/>
      </w:docPartPr>
      <w:docPartBody>
        <w:p w:rsidR="00D42907" w:rsidRDefault="00E84F85" w:rsidP="00E84F85">
          <w:pPr>
            <w:pStyle w:val="287F7D8C1F8D4124AF8A233DE6CF734B"/>
          </w:pPr>
          <w:r w:rsidRPr="00E21105">
            <w:rPr>
              <w:rStyle w:val="PlaceholderText"/>
              <w:color w:val="000000" w:themeColor="text1"/>
            </w:rPr>
            <w:t>Click here to enter text.</w:t>
          </w:r>
        </w:p>
      </w:docPartBody>
    </w:docPart>
    <w:docPart>
      <w:docPartPr>
        <w:name w:val="91FD07D78C2744DFAE875950626E018A"/>
        <w:category>
          <w:name w:val="General"/>
          <w:gallery w:val="placeholder"/>
        </w:category>
        <w:types>
          <w:type w:val="bbPlcHdr"/>
        </w:types>
        <w:behaviors>
          <w:behavior w:val="content"/>
        </w:behaviors>
        <w:guid w:val="{54819DC6-D317-48BE-AC5C-5A71796B0D92}"/>
      </w:docPartPr>
      <w:docPartBody>
        <w:p w:rsidR="00D42907" w:rsidRDefault="00E84F85" w:rsidP="00E84F85">
          <w:pPr>
            <w:pStyle w:val="91FD07D78C2744DFAE875950626E018A"/>
          </w:pPr>
          <w:r w:rsidRPr="00E21105">
            <w:rPr>
              <w:rStyle w:val="PlaceholderText"/>
              <w:color w:val="000000" w:themeColor="text1"/>
            </w:rPr>
            <w:t>Click here to enter text.</w:t>
          </w:r>
        </w:p>
      </w:docPartBody>
    </w:docPart>
    <w:docPart>
      <w:docPartPr>
        <w:name w:val="5C79A7390E0D4074AA6FAF8ADF20A89B"/>
        <w:category>
          <w:name w:val="General"/>
          <w:gallery w:val="placeholder"/>
        </w:category>
        <w:types>
          <w:type w:val="bbPlcHdr"/>
        </w:types>
        <w:behaviors>
          <w:behavior w:val="content"/>
        </w:behaviors>
        <w:guid w:val="{D25BF495-D584-48C6-A133-4FD5AFB0986B}"/>
      </w:docPartPr>
      <w:docPartBody>
        <w:p w:rsidR="00D42907" w:rsidRDefault="00E84F85" w:rsidP="00E84F85">
          <w:pPr>
            <w:pStyle w:val="5C79A7390E0D4074AA6FAF8ADF20A89B"/>
          </w:pPr>
          <w:r w:rsidRPr="001A79A9">
            <w:rPr>
              <w:rStyle w:val="PlaceholderText"/>
            </w:rPr>
            <w:t>Click here to enter text.</w:t>
          </w:r>
        </w:p>
      </w:docPartBody>
    </w:docPart>
    <w:docPart>
      <w:docPartPr>
        <w:name w:val="7DEAD131DE8E4137B8C701E31A7F5992"/>
        <w:category>
          <w:name w:val="General"/>
          <w:gallery w:val="placeholder"/>
        </w:category>
        <w:types>
          <w:type w:val="bbPlcHdr"/>
        </w:types>
        <w:behaviors>
          <w:behavior w:val="content"/>
        </w:behaviors>
        <w:guid w:val="{5B50EA83-9397-44C6-B10A-FE5EE0A97313}"/>
      </w:docPartPr>
      <w:docPartBody>
        <w:p w:rsidR="00D42907" w:rsidRDefault="00E84F85" w:rsidP="00E84F85">
          <w:pPr>
            <w:pStyle w:val="7DEAD131DE8E4137B8C701E31A7F5992"/>
          </w:pPr>
          <w:r w:rsidRPr="00E21105">
            <w:rPr>
              <w:rStyle w:val="PlaceholderText"/>
              <w:color w:val="000000" w:themeColor="text1"/>
            </w:rPr>
            <w:t>Click here to enter text.</w:t>
          </w:r>
        </w:p>
      </w:docPartBody>
    </w:docPart>
    <w:docPart>
      <w:docPartPr>
        <w:name w:val="ECE29D6BA9FA467996881E29274571F9"/>
        <w:category>
          <w:name w:val="General"/>
          <w:gallery w:val="placeholder"/>
        </w:category>
        <w:types>
          <w:type w:val="bbPlcHdr"/>
        </w:types>
        <w:behaviors>
          <w:behavior w:val="content"/>
        </w:behaviors>
        <w:guid w:val="{41125E66-3D31-443F-A954-A0873F073C09}"/>
      </w:docPartPr>
      <w:docPartBody>
        <w:p w:rsidR="00D42907" w:rsidRDefault="00E84F85" w:rsidP="00E84F85">
          <w:pPr>
            <w:pStyle w:val="ECE29D6BA9FA467996881E29274571F9"/>
          </w:pPr>
          <w:r w:rsidRPr="00E21105">
            <w:rPr>
              <w:rStyle w:val="PlaceholderText"/>
              <w:color w:val="000000" w:themeColor="text1"/>
            </w:rPr>
            <w:t>Click here to enter text.</w:t>
          </w:r>
        </w:p>
      </w:docPartBody>
    </w:docPart>
    <w:docPart>
      <w:docPartPr>
        <w:name w:val="8E4295167FBD418C80D2DF1148F31716"/>
        <w:category>
          <w:name w:val="General"/>
          <w:gallery w:val="placeholder"/>
        </w:category>
        <w:types>
          <w:type w:val="bbPlcHdr"/>
        </w:types>
        <w:behaviors>
          <w:behavior w:val="content"/>
        </w:behaviors>
        <w:guid w:val="{81B77736-CC53-460B-AB51-2A5ACC80A9F4}"/>
      </w:docPartPr>
      <w:docPartBody>
        <w:p w:rsidR="00D42907" w:rsidRDefault="00E84F85" w:rsidP="00E84F85">
          <w:pPr>
            <w:pStyle w:val="8E4295167FBD418C80D2DF1148F31716"/>
          </w:pPr>
          <w:r w:rsidRPr="00E21105">
            <w:rPr>
              <w:rStyle w:val="PlaceholderText"/>
              <w:color w:val="000000" w:themeColor="text1"/>
            </w:rPr>
            <w:t>Click here to enter text.</w:t>
          </w:r>
        </w:p>
      </w:docPartBody>
    </w:docPart>
    <w:docPart>
      <w:docPartPr>
        <w:name w:val="E0961556E6B1412993D63EF2E8A33395"/>
        <w:category>
          <w:name w:val="General"/>
          <w:gallery w:val="placeholder"/>
        </w:category>
        <w:types>
          <w:type w:val="bbPlcHdr"/>
        </w:types>
        <w:behaviors>
          <w:behavior w:val="content"/>
        </w:behaviors>
        <w:guid w:val="{B480306B-3969-467F-8044-4050F02A0701}"/>
      </w:docPartPr>
      <w:docPartBody>
        <w:p w:rsidR="00D42907" w:rsidRDefault="00E84F85" w:rsidP="00E84F85">
          <w:pPr>
            <w:pStyle w:val="E0961556E6B1412993D63EF2E8A33395"/>
          </w:pPr>
          <w:r w:rsidRPr="00E21105">
            <w:rPr>
              <w:rStyle w:val="PlaceholderText"/>
              <w:color w:val="000000" w:themeColor="text1"/>
            </w:rPr>
            <w:t>Click here to enter text.</w:t>
          </w:r>
        </w:p>
      </w:docPartBody>
    </w:docPart>
    <w:docPart>
      <w:docPartPr>
        <w:name w:val="FA557641B7E6412E84A9E3ED3E930006"/>
        <w:category>
          <w:name w:val="General"/>
          <w:gallery w:val="placeholder"/>
        </w:category>
        <w:types>
          <w:type w:val="bbPlcHdr"/>
        </w:types>
        <w:behaviors>
          <w:behavior w:val="content"/>
        </w:behaviors>
        <w:guid w:val="{4B1AE83D-2A72-49DA-87FF-AD47A0B71F6B}"/>
      </w:docPartPr>
      <w:docPartBody>
        <w:p w:rsidR="00D42907" w:rsidRDefault="00E84F85" w:rsidP="00E84F85">
          <w:pPr>
            <w:pStyle w:val="FA557641B7E6412E84A9E3ED3E930006"/>
          </w:pPr>
          <w:r w:rsidRPr="00E21105">
            <w:rPr>
              <w:rStyle w:val="PlaceholderText"/>
              <w:color w:val="000000" w:themeColor="text1"/>
            </w:rPr>
            <w:t>Click here to enter text.</w:t>
          </w:r>
        </w:p>
      </w:docPartBody>
    </w:docPart>
    <w:docPart>
      <w:docPartPr>
        <w:name w:val="9B064FDBE93B4974BCDC8CF16D3A7409"/>
        <w:category>
          <w:name w:val="General"/>
          <w:gallery w:val="placeholder"/>
        </w:category>
        <w:types>
          <w:type w:val="bbPlcHdr"/>
        </w:types>
        <w:behaviors>
          <w:behavior w:val="content"/>
        </w:behaviors>
        <w:guid w:val="{C4A404B6-B0CD-4360-A5EE-69BB1ABBCA97}"/>
      </w:docPartPr>
      <w:docPartBody>
        <w:p w:rsidR="00D42907" w:rsidRDefault="00E84F85" w:rsidP="00E84F85">
          <w:pPr>
            <w:pStyle w:val="9B064FDBE93B4974BCDC8CF16D3A7409"/>
          </w:pPr>
          <w:r w:rsidRPr="00E21105">
            <w:rPr>
              <w:rStyle w:val="PlaceholderText"/>
              <w:color w:val="000000" w:themeColor="text1"/>
            </w:rPr>
            <w:t>Click here to enter text.</w:t>
          </w:r>
        </w:p>
      </w:docPartBody>
    </w:docPart>
    <w:docPart>
      <w:docPartPr>
        <w:name w:val="7F070FE476FA4CA39314E20193FED8E9"/>
        <w:category>
          <w:name w:val="General"/>
          <w:gallery w:val="placeholder"/>
        </w:category>
        <w:types>
          <w:type w:val="bbPlcHdr"/>
        </w:types>
        <w:behaviors>
          <w:behavior w:val="content"/>
        </w:behaviors>
        <w:guid w:val="{0F544628-E953-4145-8F3C-33E2A07D92CE}"/>
      </w:docPartPr>
      <w:docPartBody>
        <w:p w:rsidR="00D42907" w:rsidRDefault="00E84F85" w:rsidP="00E84F85">
          <w:pPr>
            <w:pStyle w:val="7F070FE476FA4CA39314E20193FED8E9"/>
          </w:pPr>
          <w:r w:rsidRPr="00E21105">
            <w:rPr>
              <w:rStyle w:val="PlaceholderText"/>
              <w:color w:val="000000" w:themeColor="text1"/>
            </w:rPr>
            <w:t>Click here to enter text.</w:t>
          </w:r>
        </w:p>
      </w:docPartBody>
    </w:docPart>
    <w:docPart>
      <w:docPartPr>
        <w:name w:val="E75A7E86B9F746B6AC65E6A81DA0C956"/>
        <w:category>
          <w:name w:val="General"/>
          <w:gallery w:val="placeholder"/>
        </w:category>
        <w:types>
          <w:type w:val="bbPlcHdr"/>
        </w:types>
        <w:behaviors>
          <w:behavior w:val="content"/>
        </w:behaviors>
        <w:guid w:val="{490C13A8-EEC0-4860-849B-2333F0E2D8FB}"/>
      </w:docPartPr>
      <w:docPartBody>
        <w:p w:rsidR="00D42907" w:rsidRDefault="00E84F85" w:rsidP="00E84F85">
          <w:pPr>
            <w:pStyle w:val="E75A7E86B9F746B6AC65E6A81DA0C956"/>
          </w:pPr>
          <w:r w:rsidRPr="00E21105">
            <w:rPr>
              <w:rStyle w:val="PlaceholderText"/>
              <w:color w:val="000000" w:themeColor="text1"/>
            </w:rPr>
            <w:t>Click here to enter text.</w:t>
          </w:r>
        </w:p>
      </w:docPartBody>
    </w:docPart>
    <w:docPart>
      <w:docPartPr>
        <w:name w:val="0965FBC78AEF491F9329C17E9B1323F7"/>
        <w:category>
          <w:name w:val="General"/>
          <w:gallery w:val="placeholder"/>
        </w:category>
        <w:types>
          <w:type w:val="bbPlcHdr"/>
        </w:types>
        <w:behaviors>
          <w:behavior w:val="content"/>
        </w:behaviors>
        <w:guid w:val="{4E801FF9-75E1-47FE-9794-0B894EC6642F}"/>
      </w:docPartPr>
      <w:docPartBody>
        <w:p w:rsidR="00D42907" w:rsidRDefault="00E84F85" w:rsidP="00E84F85">
          <w:pPr>
            <w:pStyle w:val="0965FBC78AEF491F9329C17E9B1323F7"/>
          </w:pPr>
          <w:r w:rsidRPr="00E21105">
            <w:rPr>
              <w:rStyle w:val="PlaceholderText"/>
              <w:color w:val="000000" w:themeColor="text1"/>
            </w:rPr>
            <w:t>Click here to enter text.</w:t>
          </w:r>
        </w:p>
      </w:docPartBody>
    </w:docPart>
    <w:docPart>
      <w:docPartPr>
        <w:name w:val="70EF3D7368C74FC6B7A9D644FDCDBA25"/>
        <w:category>
          <w:name w:val="General"/>
          <w:gallery w:val="placeholder"/>
        </w:category>
        <w:types>
          <w:type w:val="bbPlcHdr"/>
        </w:types>
        <w:behaviors>
          <w:behavior w:val="content"/>
        </w:behaviors>
        <w:guid w:val="{CB43F7E0-D39D-41D5-AE26-3C0DB78DFE45}"/>
      </w:docPartPr>
      <w:docPartBody>
        <w:p w:rsidR="00D42907" w:rsidRDefault="00E84F85" w:rsidP="00E84F85">
          <w:pPr>
            <w:pStyle w:val="70EF3D7368C74FC6B7A9D644FDCDBA25"/>
          </w:pPr>
          <w:r w:rsidRPr="00E21105">
            <w:rPr>
              <w:rStyle w:val="PlaceholderText"/>
              <w:color w:val="000000" w:themeColor="text1"/>
            </w:rPr>
            <w:t>Click here to enter text.</w:t>
          </w:r>
        </w:p>
      </w:docPartBody>
    </w:docPart>
    <w:docPart>
      <w:docPartPr>
        <w:name w:val="0D4FF208A6D74D1D97C5E8851284B73B"/>
        <w:category>
          <w:name w:val="General"/>
          <w:gallery w:val="placeholder"/>
        </w:category>
        <w:types>
          <w:type w:val="bbPlcHdr"/>
        </w:types>
        <w:behaviors>
          <w:behavior w:val="content"/>
        </w:behaviors>
        <w:guid w:val="{B3188317-20E6-464E-9B64-FEC5F46A6BFC}"/>
      </w:docPartPr>
      <w:docPartBody>
        <w:p w:rsidR="00D42907" w:rsidRDefault="00E84F85" w:rsidP="00E84F85">
          <w:pPr>
            <w:pStyle w:val="0D4FF208A6D74D1D97C5E8851284B73B"/>
          </w:pPr>
          <w:r w:rsidRPr="00E21105">
            <w:rPr>
              <w:rStyle w:val="PlaceholderText"/>
              <w:color w:val="000000" w:themeColor="text1"/>
            </w:rPr>
            <w:t>Click here to enter text.</w:t>
          </w:r>
        </w:p>
      </w:docPartBody>
    </w:docPart>
    <w:docPart>
      <w:docPartPr>
        <w:name w:val="02F8975A80CC4CA5997C52141F12E66E"/>
        <w:category>
          <w:name w:val="General"/>
          <w:gallery w:val="placeholder"/>
        </w:category>
        <w:types>
          <w:type w:val="bbPlcHdr"/>
        </w:types>
        <w:behaviors>
          <w:behavior w:val="content"/>
        </w:behaviors>
        <w:guid w:val="{6B411338-3F25-41E0-8751-504D351278BE}"/>
      </w:docPartPr>
      <w:docPartBody>
        <w:p w:rsidR="00D42907" w:rsidRDefault="00E84F85" w:rsidP="00E84F85">
          <w:pPr>
            <w:pStyle w:val="02F8975A80CC4CA5997C52141F12E66E"/>
          </w:pPr>
          <w:r w:rsidRPr="00E21105">
            <w:rPr>
              <w:rStyle w:val="PlaceholderText"/>
              <w:color w:val="000000" w:themeColor="text1"/>
            </w:rPr>
            <w:t>Click here to enter text.</w:t>
          </w:r>
        </w:p>
      </w:docPartBody>
    </w:docPart>
    <w:docPart>
      <w:docPartPr>
        <w:name w:val="211B2A1EE99D46BAB65983084D2FA4F5"/>
        <w:category>
          <w:name w:val="General"/>
          <w:gallery w:val="placeholder"/>
        </w:category>
        <w:types>
          <w:type w:val="bbPlcHdr"/>
        </w:types>
        <w:behaviors>
          <w:behavior w:val="content"/>
        </w:behaviors>
        <w:guid w:val="{9C34F35B-5728-4E0D-8B4B-FF3C6477D448}"/>
      </w:docPartPr>
      <w:docPartBody>
        <w:p w:rsidR="005117FA" w:rsidRDefault="00C56964" w:rsidP="00C56964">
          <w:pPr>
            <w:pStyle w:val="211B2A1EE99D46BAB65983084D2FA4F5"/>
          </w:pPr>
          <w:r w:rsidRPr="001A79A9">
            <w:rPr>
              <w:rStyle w:val="PlaceholderText"/>
            </w:rPr>
            <w:t>Click here to enter text.</w:t>
          </w:r>
        </w:p>
      </w:docPartBody>
    </w:docPart>
    <w:docPart>
      <w:docPartPr>
        <w:name w:val="C698D95A22B1481895AAC72FD5693001"/>
        <w:category>
          <w:name w:val="General"/>
          <w:gallery w:val="placeholder"/>
        </w:category>
        <w:types>
          <w:type w:val="bbPlcHdr"/>
        </w:types>
        <w:behaviors>
          <w:behavior w:val="content"/>
        </w:behaviors>
        <w:guid w:val="{EF71376D-D849-433E-950E-1757A1ED2730}"/>
      </w:docPartPr>
      <w:docPartBody>
        <w:p w:rsidR="005117FA" w:rsidRDefault="00C56964" w:rsidP="00C56964">
          <w:pPr>
            <w:pStyle w:val="C698D95A22B1481895AAC72FD5693001"/>
          </w:pPr>
          <w:r w:rsidRPr="001A79A9">
            <w:rPr>
              <w:rStyle w:val="PlaceholderText"/>
            </w:rPr>
            <w:t>Click here to enter text.</w:t>
          </w:r>
        </w:p>
      </w:docPartBody>
    </w:docPart>
    <w:docPart>
      <w:docPartPr>
        <w:name w:val="D439A3B9C7094E6A96E0B89B8A56AC98"/>
        <w:category>
          <w:name w:val="General"/>
          <w:gallery w:val="placeholder"/>
        </w:category>
        <w:types>
          <w:type w:val="bbPlcHdr"/>
        </w:types>
        <w:behaviors>
          <w:behavior w:val="content"/>
        </w:behaviors>
        <w:guid w:val="{7F65D541-401B-4BD6-9617-271E108A1526}"/>
      </w:docPartPr>
      <w:docPartBody>
        <w:p w:rsidR="005117FA" w:rsidRDefault="00C56964" w:rsidP="00C56964">
          <w:pPr>
            <w:pStyle w:val="D439A3B9C7094E6A96E0B89B8A56AC98"/>
          </w:pPr>
          <w:r w:rsidRPr="001A79A9">
            <w:rPr>
              <w:rStyle w:val="PlaceholderText"/>
            </w:rPr>
            <w:t>Click here to enter text.</w:t>
          </w:r>
        </w:p>
      </w:docPartBody>
    </w:docPart>
    <w:docPart>
      <w:docPartPr>
        <w:name w:val="EA421A5B559F470C9B4C446CF9156E49"/>
        <w:category>
          <w:name w:val="General"/>
          <w:gallery w:val="placeholder"/>
        </w:category>
        <w:types>
          <w:type w:val="bbPlcHdr"/>
        </w:types>
        <w:behaviors>
          <w:behavior w:val="content"/>
        </w:behaviors>
        <w:guid w:val="{60D4E1E0-7AEE-4280-81BA-3CC92AC4D890}"/>
      </w:docPartPr>
      <w:docPartBody>
        <w:p w:rsidR="005117FA" w:rsidRDefault="00C56964" w:rsidP="00C56964">
          <w:pPr>
            <w:pStyle w:val="EA421A5B559F470C9B4C446CF9156E49"/>
          </w:pPr>
          <w:r w:rsidRPr="001A79A9">
            <w:rPr>
              <w:rStyle w:val="PlaceholderText"/>
            </w:rPr>
            <w:t>Click here to enter text.</w:t>
          </w:r>
        </w:p>
      </w:docPartBody>
    </w:docPart>
    <w:docPart>
      <w:docPartPr>
        <w:name w:val="852C013862EF4F06A2F00706CD93921A"/>
        <w:category>
          <w:name w:val="General"/>
          <w:gallery w:val="placeholder"/>
        </w:category>
        <w:types>
          <w:type w:val="bbPlcHdr"/>
        </w:types>
        <w:behaviors>
          <w:behavior w:val="content"/>
        </w:behaviors>
        <w:guid w:val="{62EB2C4E-D5B8-4FAB-902F-C445961CE81C}"/>
      </w:docPartPr>
      <w:docPartBody>
        <w:p w:rsidR="005117FA" w:rsidRDefault="00C56964" w:rsidP="00C56964">
          <w:pPr>
            <w:pStyle w:val="852C013862EF4F06A2F00706CD93921A"/>
          </w:pPr>
          <w:r w:rsidRPr="001A79A9">
            <w:rPr>
              <w:rStyle w:val="PlaceholderText"/>
            </w:rPr>
            <w:t>Click here to enter text.</w:t>
          </w:r>
        </w:p>
      </w:docPartBody>
    </w:docPart>
    <w:docPart>
      <w:docPartPr>
        <w:name w:val="2A19661F9F2845B5BB2A29D8D908C3DC"/>
        <w:category>
          <w:name w:val="General"/>
          <w:gallery w:val="placeholder"/>
        </w:category>
        <w:types>
          <w:type w:val="bbPlcHdr"/>
        </w:types>
        <w:behaviors>
          <w:behavior w:val="content"/>
        </w:behaviors>
        <w:guid w:val="{83378B9A-399E-4B73-8813-DBFD5809DE0F}"/>
      </w:docPartPr>
      <w:docPartBody>
        <w:p w:rsidR="005117FA" w:rsidRDefault="00C56964" w:rsidP="00C56964">
          <w:pPr>
            <w:pStyle w:val="2A19661F9F2845B5BB2A29D8D908C3DC"/>
          </w:pPr>
          <w:r w:rsidRPr="001A79A9">
            <w:rPr>
              <w:rStyle w:val="PlaceholderText"/>
            </w:rPr>
            <w:t>Click here to enter text.</w:t>
          </w:r>
        </w:p>
      </w:docPartBody>
    </w:docPart>
    <w:docPart>
      <w:docPartPr>
        <w:name w:val="F16C4E3EC4604CEFA695C92CDBEBD269"/>
        <w:category>
          <w:name w:val="General"/>
          <w:gallery w:val="placeholder"/>
        </w:category>
        <w:types>
          <w:type w:val="bbPlcHdr"/>
        </w:types>
        <w:behaviors>
          <w:behavior w:val="content"/>
        </w:behaviors>
        <w:guid w:val="{978CF3F9-CA62-4459-AFEC-EC2ACBA0E11B}"/>
      </w:docPartPr>
      <w:docPartBody>
        <w:p w:rsidR="005117FA" w:rsidRDefault="00C56964" w:rsidP="00C56964">
          <w:pPr>
            <w:pStyle w:val="F16C4E3EC4604CEFA695C92CDBEBD269"/>
          </w:pPr>
          <w:r w:rsidRPr="001A79A9">
            <w:rPr>
              <w:rStyle w:val="PlaceholderText"/>
            </w:rPr>
            <w:t>Click here to enter text.</w:t>
          </w:r>
        </w:p>
      </w:docPartBody>
    </w:docPart>
    <w:docPart>
      <w:docPartPr>
        <w:name w:val="48EE94AED23B4418A260C7DB2FE72E5F"/>
        <w:category>
          <w:name w:val="General"/>
          <w:gallery w:val="placeholder"/>
        </w:category>
        <w:types>
          <w:type w:val="bbPlcHdr"/>
        </w:types>
        <w:behaviors>
          <w:behavior w:val="content"/>
        </w:behaviors>
        <w:guid w:val="{4BAE17F5-71EB-40AD-81E3-ECE15740132B}"/>
      </w:docPartPr>
      <w:docPartBody>
        <w:p w:rsidR="005117FA" w:rsidRDefault="00C56964" w:rsidP="00C56964">
          <w:pPr>
            <w:pStyle w:val="48EE94AED23B4418A260C7DB2FE72E5F"/>
          </w:pPr>
          <w:r w:rsidRPr="001A79A9">
            <w:rPr>
              <w:rStyle w:val="PlaceholderText"/>
            </w:rPr>
            <w:t>Click here to enter text.</w:t>
          </w:r>
        </w:p>
      </w:docPartBody>
    </w:docPart>
    <w:docPart>
      <w:docPartPr>
        <w:name w:val="81CA9733C8404945897B77C636D0F265"/>
        <w:category>
          <w:name w:val="General"/>
          <w:gallery w:val="placeholder"/>
        </w:category>
        <w:types>
          <w:type w:val="bbPlcHdr"/>
        </w:types>
        <w:behaviors>
          <w:behavior w:val="content"/>
        </w:behaviors>
        <w:guid w:val="{3FD9E5B4-6653-4593-87B3-BB6C54121220}"/>
      </w:docPartPr>
      <w:docPartBody>
        <w:p w:rsidR="005117FA" w:rsidRDefault="00C56964" w:rsidP="00C56964">
          <w:pPr>
            <w:pStyle w:val="81CA9733C8404945897B77C636D0F265"/>
          </w:pPr>
          <w:r w:rsidRPr="001A79A9">
            <w:rPr>
              <w:rStyle w:val="PlaceholderText"/>
            </w:rPr>
            <w:t>Click here to enter text.</w:t>
          </w:r>
        </w:p>
      </w:docPartBody>
    </w:docPart>
    <w:docPart>
      <w:docPartPr>
        <w:name w:val="B273D781D23546B38C651BF0F9E6FDC4"/>
        <w:category>
          <w:name w:val="General"/>
          <w:gallery w:val="placeholder"/>
        </w:category>
        <w:types>
          <w:type w:val="bbPlcHdr"/>
        </w:types>
        <w:behaviors>
          <w:behavior w:val="content"/>
        </w:behaviors>
        <w:guid w:val="{9845C09F-285F-4660-98E9-F0AA1158C66A}"/>
      </w:docPartPr>
      <w:docPartBody>
        <w:p w:rsidR="005117FA" w:rsidRDefault="00C56964" w:rsidP="00C56964">
          <w:pPr>
            <w:pStyle w:val="B273D781D23546B38C651BF0F9E6FDC4"/>
          </w:pPr>
          <w:r w:rsidRPr="001A79A9">
            <w:rPr>
              <w:rStyle w:val="PlaceholderText"/>
            </w:rPr>
            <w:t>Click here to enter text.</w:t>
          </w:r>
        </w:p>
      </w:docPartBody>
    </w:docPart>
    <w:docPart>
      <w:docPartPr>
        <w:name w:val="12153C78CAF74F328988FA98129E31FA"/>
        <w:category>
          <w:name w:val="General"/>
          <w:gallery w:val="placeholder"/>
        </w:category>
        <w:types>
          <w:type w:val="bbPlcHdr"/>
        </w:types>
        <w:behaviors>
          <w:behavior w:val="content"/>
        </w:behaviors>
        <w:guid w:val="{78DBC27E-7E6C-413F-932C-6154DEB2628B}"/>
      </w:docPartPr>
      <w:docPartBody>
        <w:p w:rsidR="005117FA" w:rsidRDefault="00C56964" w:rsidP="00C56964">
          <w:pPr>
            <w:pStyle w:val="12153C78CAF74F328988FA98129E31FA"/>
          </w:pPr>
          <w:r w:rsidRPr="001A79A9">
            <w:rPr>
              <w:rStyle w:val="PlaceholderText"/>
            </w:rPr>
            <w:t>Click here to enter text.</w:t>
          </w:r>
        </w:p>
      </w:docPartBody>
    </w:docPart>
    <w:docPart>
      <w:docPartPr>
        <w:name w:val="414D6640C5CA4D8B976DEC3A9D826FB8"/>
        <w:category>
          <w:name w:val="General"/>
          <w:gallery w:val="placeholder"/>
        </w:category>
        <w:types>
          <w:type w:val="bbPlcHdr"/>
        </w:types>
        <w:behaviors>
          <w:behavior w:val="content"/>
        </w:behaviors>
        <w:guid w:val="{30C197C8-A9B0-4996-9A96-47359771A412}"/>
      </w:docPartPr>
      <w:docPartBody>
        <w:p w:rsidR="005117FA" w:rsidRDefault="00C56964" w:rsidP="00C56964">
          <w:pPr>
            <w:pStyle w:val="414D6640C5CA4D8B976DEC3A9D826FB8"/>
          </w:pPr>
          <w:r w:rsidRPr="001A79A9">
            <w:rPr>
              <w:rStyle w:val="PlaceholderText"/>
            </w:rPr>
            <w:t>Click here to enter text.</w:t>
          </w:r>
        </w:p>
      </w:docPartBody>
    </w:docPart>
    <w:docPart>
      <w:docPartPr>
        <w:name w:val="A3C8DE6CBC5541B29A4E70FC132C9855"/>
        <w:category>
          <w:name w:val="General"/>
          <w:gallery w:val="placeholder"/>
        </w:category>
        <w:types>
          <w:type w:val="bbPlcHdr"/>
        </w:types>
        <w:behaviors>
          <w:behavior w:val="content"/>
        </w:behaviors>
        <w:guid w:val="{D7DE3498-439D-4E09-B83A-22EAE8BE9937}"/>
      </w:docPartPr>
      <w:docPartBody>
        <w:p w:rsidR="005117FA" w:rsidRDefault="00C56964" w:rsidP="00C56964">
          <w:pPr>
            <w:pStyle w:val="A3C8DE6CBC5541B29A4E70FC132C9855"/>
          </w:pPr>
          <w:r w:rsidRPr="001A79A9">
            <w:rPr>
              <w:rStyle w:val="PlaceholderText"/>
            </w:rPr>
            <w:t>Click here to enter text.</w:t>
          </w:r>
        </w:p>
      </w:docPartBody>
    </w:docPart>
    <w:docPart>
      <w:docPartPr>
        <w:name w:val="F80B0094E1384DAA851B5330B58EAC8B"/>
        <w:category>
          <w:name w:val="General"/>
          <w:gallery w:val="placeholder"/>
        </w:category>
        <w:types>
          <w:type w:val="bbPlcHdr"/>
        </w:types>
        <w:behaviors>
          <w:behavior w:val="content"/>
        </w:behaviors>
        <w:guid w:val="{7C24EC18-E9CE-4451-B620-9D512BC21DD3}"/>
      </w:docPartPr>
      <w:docPartBody>
        <w:p w:rsidR="005117FA" w:rsidRDefault="00C56964" w:rsidP="00C56964">
          <w:pPr>
            <w:pStyle w:val="F80B0094E1384DAA851B5330B58EAC8B"/>
          </w:pPr>
          <w:r w:rsidRPr="001A79A9">
            <w:rPr>
              <w:rStyle w:val="PlaceholderText"/>
            </w:rPr>
            <w:t>Click here to enter text.</w:t>
          </w:r>
        </w:p>
      </w:docPartBody>
    </w:docPart>
    <w:docPart>
      <w:docPartPr>
        <w:name w:val="7C90A2EA09054DFB8B3F1EC9CADCF056"/>
        <w:category>
          <w:name w:val="General"/>
          <w:gallery w:val="placeholder"/>
        </w:category>
        <w:types>
          <w:type w:val="bbPlcHdr"/>
        </w:types>
        <w:behaviors>
          <w:behavior w:val="content"/>
        </w:behaviors>
        <w:guid w:val="{493C6A22-B57F-4AB1-8C6F-BA932730AD67}"/>
      </w:docPartPr>
      <w:docPartBody>
        <w:p w:rsidR="005117FA" w:rsidRDefault="00C56964" w:rsidP="00C56964">
          <w:pPr>
            <w:pStyle w:val="7C90A2EA09054DFB8B3F1EC9CADCF056"/>
          </w:pPr>
          <w:r w:rsidRPr="001A79A9">
            <w:rPr>
              <w:rStyle w:val="PlaceholderText"/>
            </w:rPr>
            <w:t>Click here to enter text.</w:t>
          </w:r>
        </w:p>
      </w:docPartBody>
    </w:docPart>
    <w:docPart>
      <w:docPartPr>
        <w:name w:val="E21F850DCF7B446799EDBC7C39F630BF"/>
        <w:category>
          <w:name w:val="General"/>
          <w:gallery w:val="placeholder"/>
        </w:category>
        <w:types>
          <w:type w:val="bbPlcHdr"/>
        </w:types>
        <w:behaviors>
          <w:behavior w:val="content"/>
        </w:behaviors>
        <w:guid w:val="{724E2A36-F2E1-4915-968A-6B04E956422A}"/>
      </w:docPartPr>
      <w:docPartBody>
        <w:p w:rsidR="005117FA" w:rsidRDefault="00C56964" w:rsidP="00C56964">
          <w:pPr>
            <w:pStyle w:val="E21F850DCF7B446799EDBC7C39F630BF"/>
          </w:pPr>
          <w:r w:rsidRPr="001A79A9">
            <w:rPr>
              <w:rStyle w:val="PlaceholderText"/>
            </w:rPr>
            <w:t>Click here to enter text.</w:t>
          </w:r>
        </w:p>
      </w:docPartBody>
    </w:docPart>
    <w:docPart>
      <w:docPartPr>
        <w:name w:val="CD04C39875E44753A0D460C9CF1219BA"/>
        <w:category>
          <w:name w:val="General"/>
          <w:gallery w:val="placeholder"/>
        </w:category>
        <w:types>
          <w:type w:val="bbPlcHdr"/>
        </w:types>
        <w:behaviors>
          <w:behavior w:val="content"/>
        </w:behaviors>
        <w:guid w:val="{E38E7FB1-966B-4DA1-B14C-DE3D5DFBA76D}"/>
      </w:docPartPr>
      <w:docPartBody>
        <w:p w:rsidR="005117FA" w:rsidRDefault="00C56964" w:rsidP="00C56964">
          <w:pPr>
            <w:pStyle w:val="CD04C39875E44753A0D460C9CF1219BA"/>
          </w:pPr>
          <w:r w:rsidRPr="001A79A9">
            <w:rPr>
              <w:rStyle w:val="PlaceholderText"/>
            </w:rPr>
            <w:t>Click here to enter text.</w:t>
          </w:r>
        </w:p>
      </w:docPartBody>
    </w:docPart>
    <w:docPart>
      <w:docPartPr>
        <w:name w:val="2A2C454ED4DC4AA99CE730FFA4829B3A"/>
        <w:category>
          <w:name w:val="General"/>
          <w:gallery w:val="placeholder"/>
        </w:category>
        <w:types>
          <w:type w:val="bbPlcHdr"/>
        </w:types>
        <w:behaviors>
          <w:behavior w:val="content"/>
        </w:behaviors>
        <w:guid w:val="{5C31E5AE-C522-4DC9-AB6B-2D1B9C39112D}"/>
      </w:docPartPr>
      <w:docPartBody>
        <w:p w:rsidR="005117FA" w:rsidRDefault="00C56964" w:rsidP="00C56964">
          <w:pPr>
            <w:pStyle w:val="2A2C454ED4DC4AA99CE730FFA4829B3A"/>
          </w:pPr>
          <w:r w:rsidRPr="001A79A9">
            <w:rPr>
              <w:rStyle w:val="PlaceholderText"/>
            </w:rPr>
            <w:t>Click here to enter text.</w:t>
          </w:r>
        </w:p>
      </w:docPartBody>
    </w:docPart>
    <w:docPart>
      <w:docPartPr>
        <w:name w:val="475507A49D114E0AB34EBF36C38611C5"/>
        <w:category>
          <w:name w:val="General"/>
          <w:gallery w:val="placeholder"/>
        </w:category>
        <w:types>
          <w:type w:val="bbPlcHdr"/>
        </w:types>
        <w:behaviors>
          <w:behavior w:val="content"/>
        </w:behaviors>
        <w:guid w:val="{54950F0F-3AFB-4421-9941-B76474B38598}"/>
      </w:docPartPr>
      <w:docPartBody>
        <w:p w:rsidR="00AA6C2D" w:rsidRDefault="005117FA" w:rsidP="005117FA">
          <w:pPr>
            <w:pStyle w:val="475507A49D114E0AB34EBF36C38611C5"/>
          </w:pPr>
          <w:r w:rsidRPr="001A79A9">
            <w:rPr>
              <w:rStyle w:val="PlaceholderText"/>
            </w:rPr>
            <w:t>Click here to enter text.</w:t>
          </w:r>
        </w:p>
      </w:docPartBody>
    </w:docPart>
    <w:docPart>
      <w:docPartPr>
        <w:name w:val="D8DE422BF1B141449C959B294033075D"/>
        <w:category>
          <w:name w:val="General"/>
          <w:gallery w:val="placeholder"/>
        </w:category>
        <w:types>
          <w:type w:val="bbPlcHdr"/>
        </w:types>
        <w:behaviors>
          <w:behavior w:val="content"/>
        </w:behaviors>
        <w:guid w:val="{0C6DB6FC-1F48-4D3B-A14D-83899D051021}"/>
      </w:docPartPr>
      <w:docPartBody>
        <w:p w:rsidR="00AA6C2D" w:rsidRDefault="005117FA" w:rsidP="005117FA">
          <w:pPr>
            <w:pStyle w:val="D8DE422BF1B141449C959B294033075D"/>
          </w:pPr>
          <w:r w:rsidRPr="001A79A9">
            <w:rPr>
              <w:rStyle w:val="PlaceholderText"/>
            </w:rPr>
            <w:t>Click here to enter text.</w:t>
          </w:r>
        </w:p>
      </w:docPartBody>
    </w:docPart>
    <w:docPart>
      <w:docPartPr>
        <w:name w:val="8E4539205FBB4F7F8E650D3E06F764DA"/>
        <w:category>
          <w:name w:val="General"/>
          <w:gallery w:val="placeholder"/>
        </w:category>
        <w:types>
          <w:type w:val="bbPlcHdr"/>
        </w:types>
        <w:behaviors>
          <w:behavior w:val="content"/>
        </w:behaviors>
        <w:guid w:val="{7345DF1B-BF17-4D77-AD41-9FAFF61E1B78}"/>
      </w:docPartPr>
      <w:docPartBody>
        <w:p w:rsidR="00E1553F" w:rsidRDefault="00EB478E" w:rsidP="00EB478E">
          <w:pPr>
            <w:pStyle w:val="8E4539205FBB4F7F8E650D3E06F764DA"/>
          </w:pPr>
          <w:r w:rsidRPr="001A79A9">
            <w:rPr>
              <w:rStyle w:val="PlaceholderText"/>
            </w:rPr>
            <w:t>Click here to enter text.</w:t>
          </w:r>
        </w:p>
      </w:docPartBody>
    </w:docPart>
    <w:docPart>
      <w:docPartPr>
        <w:name w:val="C0BDAADE911F43A49CB8CEEE5BBC15F9"/>
        <w:category>
          <w:name w:val="General"/>
          <w:gallery w:val="placeholder"/>
        </w:category>
        <w:types>
          <w:type w:val="bbPlcHdr"/>
        </w:types>
        <w:behaviors>
          <w:behavior w:val="content"/>
        </w:behaviors>
        <w:guid w:val="{D8BCE9FE-D247-4923-BE54-E431C91DFA06}"/>
      </w:docPartPr>
      <w:docPartBody>
        <w:p w:rsidR="00E1553F" w:rsidRDefault="00EB478E" w:rsidP="00EB478E">
          <w:pPr>
            <w:pStyle w:val="C0BDAADE911F43A49CB8CEEE5BBC15F9"/>
          </w:pPr>
          <w:r w:rsidRPr="001A79A9">
            <w:rPr>
              <w:rStyle w:val="PlaceholderText"/>
            </w:rPr>
            <w:t>Click here to enter text.</w:t>
          </w:r>
        </w:p>
      </w:docPartBody>
    </w:docPart>
    <w:docPart>
      <w:docPartPr>
        <w:name w:val="F9161D24E4634981B78E2BC4E4288717"/>
        <w:category>
          <w:name w:val="General"/>
          <w:gallery w:val="placeholder"/>
        </w:category>
        <w:types>
          <w:type w:val="bbPlcHdr"/>
        </w:types>
        <w:behaviors>
          <w:behavior w:val="content"/>
        </w:behaviors>
        <w:guid w:val="{8625B23D-7361-44F4-80AE-29AFB2F2F0BF}"/>
      </w:docPartPr>
      <w:docPartBody>
        <w:p w:rsidR="006C2897" w:rsidRDefault="00E1553F" w:rsidP="00E1553F">
          <w:pPr>
            <w:pStyle w:val="F9161D24E4634981B78E2BC4E4288717"/>
          </w:pPr>
          <w:r>
            <w:rPr>
              <w:rStyle w:val="PlaceholderText"/>
              <w:color w:val="000000" w:themeColor="text1"/>
            </w:rPr>
            <w:t>Click here to enter text.</w:t>
          </w:r>
        </w:p>
      </w:docPartBody>
    </w:docPart>
    <w:docPart>
      <w:docPartPr>
        <w:name w:val="7B9D6B86E0C0436B9BBDFFB71F2E9C32"/>
        <w:category>
          <w:name w:val="General"/>
          <w:gallery w:val="placeholder"/>
        </w:category>
        <w:types>
          <w:type w:val="bbPlcHdr"/>
        </w:types>
        <w:behaviors>
          <w:behavior w:val="content"/>
        </w:behaviors>
        <w:guid w:val="{E67DA19B-4F0F-4925-9B90-5A0782367051}"/>
      </w:docPartPr>
      <w:docPartBody>
        <w:p w:rsidR="006C2897" w:rsidRDefault="00E1553F" w:rsidP="00E1553F">
          <w:pPr>
            <w:pStyle w:val="7B9D6B86E0C0436B9BBDFFB71F2E9C32"/>
          </w:pPr>
          <w:r>
            <w:rPr>
              <w:rStyle w:val="PlaceholderText"/>
              <w:color w:val="000000" w:themeColor="text1"/>
            </w:rPr>
            <w:t>Click here to enter text.</w:t>
          </w:r>
        </w:p>
      </w:docPartBody>
    </w:docPart>
    <w:docPart>
      <w:docPartPr>
        <w:name w:val="02244F0952324AF580632B1CE5B7E72D"/>
        <w:category>
          <w:name w:val="General"/>
          <w:gallery w:val="placeholder"/>
        </w:category>
        <w:types>
          <w:type w:val="bbPlcHdr"/>
        </w:types>
        <w:behaviors>
          <w:behavior w:val="content"/>
        </w:behaviors>
        <w:guid w:val="{03734FF6-3AB6-4B3E-BE87-7904A7CB50DA}"/>
      </w:docPartPr>
      <w:docPartBody>
        <w:p w:rsidR="006C2897" w:rsidRDefault="006C2897" w:rsidP="006C2897">
          <w:pPr>
            <w:pStyle w:val="02244F0952324AF580632B1CE5B7E72D"/>
          </w:pPr>
          <w:r w:rsidRPr="00E21105">
            <w:rPr>
              <w:rStyle w:val="PlaceholderText"/>
              <w:color w:val="000000" w:themeColor="text1"/>
            </w:rPr>
            <w:t>Click here to enter text.</w:t>
          </w:r>
        </w:p>
      </w:docPartBody>
    </w:docPart>
    <w:docPart>
      <w:docPartPr>
        <w:name w:val="EBFDB79EE5504C59AF5F11414724A9D6"/>
        <w:category>
          <w:name w:val="General"/>
          <w:gallery w:val="placeholder"/>
        </w:category>
        <w:types>
          <w:type w:val="bbPlcHdr"/>
        </w:types>
        <w:behaviors>
          <w:behavior w:val="content"/>
        </w:behaviors>
        <w:guid w:val="{A0BAC7FF-8BBA-4884-892F-8E9E0D220AEF}"/>
      </w:docPartPr>
      <w:docPartBody>
        <w:p w:rsidR="00323A3F" w:rsidRDefault="00323A3F" w:rsidP="00323A3F">
          <w:pPr>
            <w:pStyle w:val="EBFDB79EE5504C59AF5F11414724A9D6"/>
          </w:pPr>
          <w:r w:rsidRPr="00E21105">
            <w:rPr>
              <w:rStyle w:val="PlaceholderText"/>
              <w:color w:val="000000" w:themeColor="text1"/>
            </w:rPr>
            <w:t>Click here to enter text.</w:t>
          </w:r>
        </w:p>
      </w:docPartBody>
    </w:docPart>
    <w:docPart>
      <w:docPartPr>
        <w:name w:val="AC9EA8527AD8413995C5E1DFD694B397"/>
        <w:category>
          <w:name w:val="General"/>
          <w:gallery w:val="placeholder"/>
        </w:category>
        <w:types>
          <w:type w:val="bbPlcHdr"/>
        </w:types>
        <w:behaviors>
          <w:behavior w:val="content"/>
        </w:behaviors>
        <w:guid w:val="{8B6C0B08-6FF6-4DC7-A8F6-B0391F552AB0}"/>
      </w:docPartPr>
      <w:docPartBody>
        <w:p w:rsidR="00323A3F" w:rsidRDefault="00323A3F" w:rsidP="00323A3F">
          <w:pPr>
            <w:pStyle w:val="AC9EA8527AD8413995C5E1DFD694B397"/>
          </w:pPr>
          <w:r w:rsidRPr="00E21105">
            <w:rPr>
              <w:rStyle w:val="PlaceholderText"/>
              <w:color w:val="000000" w:themeColor="text1"/>
            </w:rPr>
            <w:t>Click here to enter text.</w:t>
          </w:r>
        </w:p>
      </w:docPartBody>
    </w:docPart>
    <w:docPart>
      <w:docPartPr>
        <w:name w:val="B90CEE2B78524B0EB733F53888CA3CD2"/>
        <w:category>
          <w:name w:val="General"/>
          <w:gallery w:val="placeholder"/>
        </w:category>
        <w:types>
          <w:type w:val="bbPlcHdr"/>
        </w:types>
        <w:behaviors>
          <w:behavior w:val="content"/>
        </w:behaviors>
        <w:guid w:val="{32B8FE99-55D0-43B5-A7CB-43C3D90EB144}"/>
      </w:docPartPr>
      <w:docPartBody>
        <w:p w:rsidR="00946889" w:rsidRDefault="00323A3F" w:rsidP="00323A3F">
          <w:pPr>
            <w:pStyle w:val="B90CEE2B78524B0EB733F53888CA3CD2"/>
          </w:pPr>
          <w:r w:rsidRPr="00E21105">
            <w:rPr>
              <w:rStyle w:val="PlaceholderText"/>
              <w:color w:val="000000" w:themeColor="text1"/>
            </w:rPr>
            <w:t>Click here to enter text.</w:t>
          </w:r>
        </w:p>
      </w:docPartBody>
    </w:docPart>
    <w:docPart>
      <w:docPartPr>
        <w:name w:val="5AC1FA5FF32346F6A44802B7C575D837"/>
        <w:category>
          <w:name w:val="General"/>
          <w:gallery w:val="placeholder"/>
        </w:category>
        <w:types>
          <w:type w:val="bbPlcHdr"/>
        </w:types>
        <w:behaviors>
          <w:behavior w:val="content"/>
        </w:behaviors>
        <w:guid w:val="{DBD22D0C-925D-4483-AD56-F11F5A60E2E9}"/>
      </w:docPartPr>
      <w:docPartBody>
        <w:p w:rsidR="00946889" w:rsidRDefault="00323A3F" w:rsidP="00323A3F">
          <w:pPr>
            <w:pStyle w:val="5AC1FA5FF32346F6A44802B7C575D837"/>
          </w:pPr>
          <w:r w:rsidRPr="00E21105">
            <w:rPr>
              <w:rStyle w:val="PlaceholderText"/>
              <w:color w:val="000000" w:themeColor="text1"/>
            </w:rPr>
            <w:t>Click here to enter text.</w:t>
          </w:r>
        </w:p>
      </w:docPartBody>
    </w:docPart>
    <w:docPart>
      <w:docPartPr>
        <w:name w:val="940B8783E8D44DE7A683F5EF72BD8720"/>
        <w:category>
          <w:name w:val="General"/>
          <w:gallery w:val="placeholder"/>
        </w:category>
        <w:types>
          <w:type w:val="bbPlcHdr"/>
        </w:types>
        <w:behaviors>
          <w:behavior w:val="content"/>
        </w:behaviors>
        <w:guid w:val="{4BC56694-2C85-4B7E-ADC6-E515EF7CDAF5}"/>
      </w:docPartPr>
      <w:docPartBody>
        <w:p w:rsidR="00664D15" w:rsidRDefault="00090EA7" w:rsidP="00090EA7">
          <w:pPr>
            <w:pStyle w:val="940B8783E8D44DE7A683F5EF72BD8720"/>
          </w:pPr>
          <w:r w:rsidRPr="00E21105">
            <w:rPr>
              <w:rStyle w:val="PlaceholderText"/>
              <w:color w:val="000000" w:themeColor="text1"/>
            </w:rPr>
            <w:t>Click here to enter text.</w:t>
          </w:r>
        </w:p>
      </w:docPartBody>
    </w:docPart>
    <w:docPart>
      <w:docPartPr>
        <w:name w:val="21E9ED49665D47688DE9B5D1484A8602"/>
        <w:category>
          <w:name w:val="General"/>
          <w:gallery w:val="placeholder"/>
        </w:category>
        <w:types>
          <w:type w:val="bbPlcHdr"/>
        </w:types>
        <w:behaviors>
          <w:behavior w:val="content"/>
        </w:behaviors>
        <w:guid w:val="{43F9EF2A-B421-4070-B869-7B116DF493E1}"/>
      </w:docPartPr>
      <w:docPartBody>
        <w:p w:rsidR="00664D15" w:rsidRDefault="00090EA7" w:rsidP="00090EA7">
          <w:pPr>
            <w:pStyle w:val="21E9ED49665D47688DE9B5D1484A8602"/>
          </w:pPr>
          <w:r w:rsidRPr="00E21105">
            <w:rPr>
              <w:rStyle w:val="PlaceholderText"/>
              <w:color w:val="000000" w:themeColor="text1"/>
            </w:rPr>
            <w:t>Click here to enter text.</w:t>
          </w:r>
        </w:p>
      </w:docPartBody>
    </w:docPart>
    <w:docPart>
      <w:docPartPr>
        <w:name w:val="6C770BC4FE5C4B1BBF20B93199C1D0A0"/>
        <w:category>
          <w:name w:val="General"/>
          <w:gallery w:val="placeholder"/>
        </w:category>
        <w:types>
          <w:type w:val="bbPlcHdr"/>
        </w:types>
        <w:behaviors>
          <w:behavior w:val="content"/>
        </w:behaviors>
        <w:guid w:val="{7ED20867-B6BB-48F0-AE1F-37545D5CCA75}"/>
      </w:docPartPr>
      <w:docPartBody>
        <w:p w:rsidR="00664D15" w:rsidRDefault="00090EA7" w:rsidP="00090EA7">
          <w:pPr>
            <w:pStyle w:val="6C770BC4FE5C4B1BBF20B93199C1D0A0"/>
          </w:pPr>
          <w:r w:rsidRPr="00E21105">
            <w:rPr>
              <w:rStyle w:val="PlaceholderText"/>
              <w:color w:val="000000" w:themeColor="text1"/>
            </w:rPr>
            <w:t>Click here to enter text.</w:t>
          </w:r>
        </w:p>
      </w:docPartBody>
    </w:docPart>
    <w:docPart>
      <w:docPartPr>
        <w:name w:val="AD3A77DB522E4C57BF27DDC4C950E1B0"/>
        <w:category>
          <w:name w:val="General"/>
          <w:gallery w:val="placeholder"/>
        </w:category>
        <w:types>
          <w:type w:val="bbPlcHdr"/>
        </w:types>
        <w:behaviors>
          <w:behavior w:val="content"/>
        </w:behaviors>
        <w:guid w:val="{9F191EC9-22B1-497D-B41D-7162527C6D55}"/>
      </w:docPartPr>
      <w:docPartBody>
        <w:p w:rsidR="00664D15" w:rsidRDefault="00090EA7" w:rsidP="00090EA7">
          <w:pPr>
            <w:pStyle w:val="AD3A77DB522E4C57BF27DDC4C950E1B0"/>
          </w:pPr>
          <w:r w:rsidRPr="00E21105">
            <w:rPr>
              <w:rStyle w:val="PlaceholderText"/>
              <w:color w:val="000000" w:themeColor="text1"/>
            </w:rPr>
            <w:t>Click here to enter text.</w:t>
          </w:r>
        </w:p>
      </w:docPartBody>
    </w:docPart>
    <w:docPart>
      <w:docPartPr>
        <w:name w:val="1211F38742A54D6C9554CF3BA84DC699"/>
        <w:category>
          <w:name w:val="General"/>
          <w:gallery w:val="placeholder"/>
        </w:category>
        <w:types>
          <w:type w:val="bbPlcHdr"/>
        </w:types>
        <w:behaviors>
          <w:behavior w:val="content"/>
        </w:behaviors>
        <w:guid w:val="{29A65B4C-1E9A-45AC-A948-790D482AB5B1}"/>
      </w:docPartPr>
      <w:docPartBody>
        <w:p w:rsidR="00664D15" w:rsidRDefault="00090EA7" w:rsidP="00090EA7">
          <w:pPr>
            <w:pStyle w:val="1211F38742A54D6C9554CF3BA84DC699"/>
          </w:pPr>
          <w:r w:rsidRPr="00E21105">
            <w:rPr>
              <w:rStyle w:val="PlaceholderText"/>
              <w:color w:val="000000" w:themeColor="text1"/>
            </w:rPr>
            <w:t>Click here to enter text.</w:t>
          </w:r>
        </w:p>
      </w:docPartBody>
    </w:docPart>
    <w:docPart>
      <w:docPartPr>
        <w:name w:val="DB51C46864A64745A5FC0BE2E5CC6BFD"/>
        <w:category>
          <w:name w:val="General"/>
          <w:gallery w:val="placeholder"/>
        </w:category>
        <w:types>
          <w:type w:val="bbPlcHdr"/>
        </w:types>
        <w:behaviors>
          <w:behavior w:val="content"/>
        </w:behaviors>
        <w:guid w:val="{13582396-08C9-4FA9-9665-C424677EA228}"/>
      </w:docPartPr>
      <w:docPartBody>
        <w:p w:rsidR="00664D15" w:rsidRDefault="00090EA7" w:rsidP="00090EA7">
          <w:pPr>
            <w:pStyle w:val="DB51C46864A64745A5FC0BE2E5CC6BFD"/>
          </w:pPr>
          <w:r w:rsidRPr="00E21105">
            <w:rPr>
              <w:rStyle w:val="PlaceholderText"/>
              <w:color w:val="000000" w:themeColor="text1"/>
            </w:rPr>
            <w:t>Click here to enter text.</w:t>
          </w:r>
        </w:p>
      </w:docPartBody>
    </w:docPart>
    <w:docPart>
      <w:docPartPr>
        <w:name w:val="759ECD8C84904DC7ACCC096730BF5F8E"/>
        <w:category>
          <w:name w:val="General"/>
          <w:gallery w:val="placeholder"/>
        </w:category>
        <w:types>
          <w:type w:val="bbPlcHdr"/>
        </w:types>
        <w:behaviors>
          <w:behavior w:val="content"/>
        </w:behaviors>
        <w:guid w:val="{5A8A09CF-FE38-4EEC-9669-0D294751CD0A}"/>
      </w:docPartPr>
      <w:docPartBody>
        <w:p w:rsidR="00664D15" w:rsidRDefault="00090EA7" w:rsidP="00090EA7">
          <w:pPr>
            <w:pStyle w:val="759ECD8C84904DC7ACCC096730BF5F8E"/>
          </w:pPr>
          <w:r w:rsidRPr="001A79A9">
            <w:rPr>
              <w:rStyle w:val="PlaceholderText"/>
            </w:rPr>
            <w:t>Click here to enter text.</w:t>
          </w:r>
        </w:p>
      </w:docPartBody>
    </w:docPart>
    <w:docPart>
      <w:docPartPr>
        <w:name w:val="3435BCAA46744D75AB346205C084C889"/>
        <w:category>
          <w:name w:val="General"/>
          <w:gallery w:val="placeholder"/>
        </w:category>
        <w:types>
          <w:type w:val="bbPlcHdr"/>
        </w:types>
        <w:behaviors>
          <w:behavior w:val="content"/>
        </w:behaviors>
        <w:guid w:val="{D3D56448-406B-4D7E-9BD4-2FE1464A5ED9}"/>
      </w:docPartPr>
      <w:docPartBody>
        <w:p w:rsidR="00664D15" w:rsidRDefault="00090EA7" w:rsidP="00090EA7">
          <w:pPr>
            <w:pStyle w:val="3435BCAA46744D75AB346205C084C889"/>
          </w:pPr>
          <w:r w:rsidRPr="001A79A9">
            <w:rPr>
              <w:rStyle w:val="PlaceholderText"/>
            </w:rPr>
            <w:t>Click here to enter text.</w:t>
          </w:r>
        </w:p>
      </w:docPartBody>
    </w:docPart>
    <w:docPart>
      <w:docPartPr>
        <w:name w:val="6E3692C357A54589B5227BB79FC2FE52"/>
        <w:category>
          <w:name w:val="General"/>
          <w:gallery w:val="placeholder"/>
        </w:category>
        <w:types>
          <w:type w:val="bbPlcHdr"/>
        </w:types>
        <w:behaviors>
          <w:behavior w:val="content"/>
        </w:behaviors>
        <w:guid w:val="{E430836A-7D10-40D1-8B7F-25373F8E403A}"/>
      </w:docPartPr>
      <w:docPartBody>
        <w:p w:rsidR="00664D15" w:rsidRDefault="00090EA7" w:rsidP="00090EA7">
          <w:pPr>
            <w:pStyle w:val="6E3692C357A54589B5227BB79FC2FE52"/>
          </w:pPr>
          <w:r w:rsidRPr="001A79A9">
            <w:rPr>
              <w:rStyle w:val="PlaceholderText"/>
            </w:rPr>
            <w:t>Click here to enter text.</w:t>
          </w:r>
        </w:p>
      </w:docPartBody>
    </w:docPart>
    <w:docPart>
      <w:docPartPr>
        <w:name w:val="AC4FB9720A104414A803A0958FD189B3"/>
        <w:category>
          <w:name w:val="General"/>
          <w:gallery w:val="placeholder"/>
        </w:category>
        <w:types>
          <w:type w:val="bbPlcHdr"/>
        </w:types>
        <w:behaviors>
          <w:behavior w:val="content"/>
        </w:behaviors>
        <w:guid w:val="{7BA0DE66-92D6-418D-ABF0-416BC85BB87E}"/>
      </w:docPartPr>
      <w:docPartBody>
        <w:p w:rsidR="00664D15" w:rsidRDefault="00090EA7" w:rsidP="00090EA7">
          <w:pPr>
            <w:pStyle w:val="AC4FB9720A104414A803A0958FD189B3"/>
          </w:pPr>
          <w:r w:rsidRPr="001A79A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1119FAA5-0C15-47A8-AA54-9A9AC8F38823}"/>
      </w:docPartPr>
      <w:docPartBody>
        <w:p w:rsidR="00664D15" w:rsidRDefault="00090EA7">
          <w:r w:rsidRPr="00DE6828">
            <w:rPr>
              <w:rStyle w:val="PlaceholderText"/>
            </w:rPr>
            <w:t>Click here to enter a date.</w:t>
          </w:r>
        </w:p>
      </w:docPartBody>
    </w:docPart>
    <w:docPart>
      <w:docPartPr>
        <w:name w:val="083F594E77494835B27F7318CBC02EAA"/>
        <w:category>
          <w:name w:val="General"/>
          <w:gallery w:val="placeholder"/>
        </w:category>
        <w:types>
          <w:type w:val="bbPlcHdr"/>
        </w:types>
        <w:behaviors>
          <w:behavior w:val="content"/>
        </w:behaviors>
        <w:guid w:val="{2E8B557B-EC92-41BE-8189-399070096D77}"/>
      </w:docPartPr>
      <w:docPartBody>
        <w:p w:rsidR="007D55EE" w:rsidRDefault="000B0B02" w:rsidP="000B0B02">
          <w:pPr>
            <w:pStyle w:val="083F594E77494835B27F7318CBC02EAA"/>
          </w:pPr>
          <w:r w:rsidRPr="001A79A9">
            <w:rPr>
              <w:rStyle w:val="PlaceholderText"/>
            </w:rPr>
            <w:t>Click here to enter text.</w:t>
          </w:r>
        </w:p>
      </w:docPartBody>
    </w:docPart>
    <w:docPart>
      <w:docPartPr>
        <w:name w:val="66E1D825E3A743BD95DD1C9A6B86C82A"/>
        <w:category>
          <w:name w:val="General"/>
          <w:gallery w:val="placeholder"/>
        </w:category>
        <w:types>
          <w:type w:val="bbPlcHdr"/>
        </w:types>
        <w:behaviors>
          <w:behavior w:val="content"/>
        </w:behaviors>
        <w:guid w:val="{0A72E47E-4C78-4529-81EB-3AEB42459FE2}"/>
      </w:docPartPr>
      <w:docPartBody>
        <w:p w:rsidR="007D55EE" w:rsidRDefault="000B0B02" w:rsidP="000B0B02">
          <w:pPr>
            <w:pStyle w:val="66E1D825E3A743BD95DD1C9A6B86C82A"/>
          </w:pPr>
          <w:r w:rsidRPr="001A79A9">
            <w:rPr>
              <w:rStyle w:val="PlaceholderText"/>
            </w:rPr>
            <w:t>Click here to enter text.</w:t>
          </w:r>
        </w:p>
      </w:docPartBody>
    </w:docPart>
    <w:docPart>
      <w:docPartPr>
        <w:name w:val="F05A3FA5D96F46FE83F1409DBE5CCAC5"/>
        <w:category>
          <w:name w:val="General"/>
          <w:gallery w:val="placeholder"/>
        </w:category>
        <w:types>
          <w:type w:val="bbPlcHdr"/>
        </w:types>
        <w:behaviors>
          <w:behavior w:val="content"/>
        </w:behaviors>
        <w:guid w:val="{D48277A8-93BA-4859-901F-7D54240E4ECB}"/>
      </w:docPartPr>
      <w:docPartBody>
        <w:p w:rsidR="007D55EE" w:rsidRDefault="000B0B02" w:rsidP="000B0B02">
          <w:pPr>
            <w:pStyle w:val="F05A3FA5D96F46FE83F1409DBE5CCAC5"/>
          </w:pPr>
          <w:r w:rsidRPr="00E21105">
            <w:rPr>
              <w:rStyle w:val="PlaceholderText"/>
              <w:color w:val="000000" w:themeColor="text1"/>
            </w:rPr>
            <w:t>Click here to enter text.</w:t>
          </w:r>
        </w:p>
      </w:docPartBody>
    </w:docPart>
    <w:docPart>
      <w:docPartPr>
        <w:name w:val="82287D6368C048BB9D21BCEBA28C8A89"/>
        <w:category>
          <w:name w:val="General"/>
          <w:gallery w:val="placeholder"/>
        </w:category>
        <w:types>
          <w:type w:val="bbPlcHdr"/>
        </w:types>
        <w:behaviors>
          <w:behavior w:val="content"/>
        </w:behaviors>
        <w:guid w:val="{C8EEE084-3594-4229-9DB3-5E14527B4DF6}"/>
      </w:docPartPr>
      <w:docPartBody>
        <w:p w:rsidR="007D55EE" w:rsidRDefault="000B0B02" w:rsidP="000B0B02">
          <w:pPr>
            <w:pStyle w:val="82287D6368C048BB9D21BCEBA28C8A89"/>
          </w:pPr>
          <w:r w:rsidRPr="001A79A9">
            <w:rPr>
              <w:rStyle w:val="PlaceholderText"/>
            </w:rPr>
            <w:t>Click here to enter text.</w:t>
          </w:r>
        </w:p>
      </w:docPartBody>
    </w:docPart>
    <w:docPart>
      <w:docPartPr>
        <w:name w:val="17EAFB0804684BE8A9A702196B8D60E4"/>
        <w:category>
          <w:name w:val="General"/>
          <w:gallery w:val="placeholder"/>
        </w:category>
        <w:types>
          <w:type w:val="bbPlcHdr"/>
        </w:types>
        <w:behaviors>
          <w:behavior w:val="content"/>
        </w:behaviors>
        <w:guid w:val="{28044EB3-33A7-4272-86A5-4A87BD594011}"/>
      </w:docPartPr>
      <w:docPartBody>
        <w:p w:rsidR="007D55EE" w:rsidRDefault="000B0B02" w:rsidP="000B0B02">
          <w:pPr>
            <w:pStyle w:val="17EAFB0804684BE8A9A702196B8D60E4"/>
          </w:pPr>
          <w:r w:rsidRPr="001A79A9">
            <w:rPr>
              <w:rStyle w:val="PlaceholderText"/>
            </w:rPr>
            <w:t>Click here to enter text.</w:t>
          </w:r>
        </w:p>
      </w:docPartBody>
    </w:docPart>
    <w:docPart>
      <w:docPartPr>
        <w:name w:val="2A1A4DE4B7DD472BB9CCB4BA111A5870"/>
        <w:category>
          <w:name w:val="General"/>
          <w:gallery w:val="placeholder"/>
        </w:category>
        <w:types>
          <w:type w:val="bbPlcHdr"/>
        </w:types>
        <w:behaviors>
          <w:behavior w:val="content"/>
        </w:behaviors>
        <w:guid w:val="{96A72C4B-1AF0-4DF6-890F-0EA09E5C76B1}"/>
      </w:docPartPr>
      <w:docPartBody>
        <w:p w:rsidR="007D55EE" w:rsidRDefault="000B0B02" w:rsidP="000B0B02">
          <w:pPr>
            <w:pStyle w:val="2A1A4DE4B7DD472BB9CCB4BA111A5870"/>
          </w:pPr>
          <w:r w:rsidRPr="00E21105">
            <w:rPr>
              <w:rStyle w:val="PlaceholderText"/>
              <w:color w:val="000000" w:themeColor="text1"/>
            </w:rPr>
            <w:t>Click here to enter text.</w:t>
          </w:r>
        </w:p>
      </w:docPartBody>
    </w:docPart>
    <w:docPart>
      <w:docPartPr>
        <w:name w:val="3CFEE992C3C040CDA9B5E5E1622BF292"/>
        <w:category>
          <w:name w:val="General"/>
          <w:gallery w:val="placeholder"/>
        </w:category>
        <w:types>
          <w:type w:val="bbPlcHdr"/>
        </w:types>
        <w:behaviors>
          <w:behavior w:val="content"/>
        </w:behaviors>
        <w:guid w:val="{3D455154-946A-470B-BC3A-6D25C4F2C6C4}"/>
      </w:docPartPr>
      <w:docPartBody>
        <w:p w:rsidR="007D55EE" w:rsidRDefault="000B0B02" w:rsidP="000B0B02">
          <w:pPr>
            <w:pStyle w:val="3CFEE992C3C040CDA9B5E5E1622BF292"/>
          </w:pPr>
          <w:r w:rsidRPr="001A79A9">
            <w:rPr>
              <w:rStyle w:val="PlaceholderText"/>
            </w:rPr>
            <w:t>Click here to enter text.</w:t>
          </w:r>
        </w:p>
      </w:docPartBody>
    </w:docPart>
    <w:docPart>
      <w:docPartPr>
        <w:name w:val="EFEB9240433B4877AE86E62B2126395B"/>
        <w:category>
          <w:name w:val="General"/>
          <w:gallery w:val="placeholder"/>
        </w:category>
        <w:types>
          <w:type w:val="bbPlcHdr"/>
        </w:types>
        <w:behaviors>
          <w:behavior w:val="content"/>
        </w:behaviors>
        <w:guid w:val="{9C29A3C4-357B-4AB2-A6E0-CB33C0CB066B}"/>
      </w:docPartPr>
      <w:docPartBody>
        <w:p w:rsidR="007D55EE" w:rsidRDefault="000B0B02" w:rsidP="000B0B02">
          <w:pPr>
            <w:pStyle w:val="EFEB9240433B4877AE86E62B2126395B"/>
          </w:pPr>
          <w:r w:rsidRPr="001A79A9">
            <w:rPr>
              <w:rStyle w:val="PlaceholderText"/>
            </w:rPr>
            <w:t>Click here to enter text.</w:t>
          </w:r>
        </w:p>
      </w:docPartBody>
    </w:docPart>
    <w:docPart>
      <w:docPartPr>
        <w:name w:val="90D01EF11AA247EAB088E3858610D1F2"/>
        <w:category>
          <w:name w:val="General"/>
          <w:gallery w:val="placeholder"/>
        </w:category>
        <w:types>
          <w:type w:val="bbPlcHdr"/>
        </w:types>
        <w:behaviors>
          <w:behavior w:val="content"/>
        </w:behaviors>
        <w:guid w:val="{DC105DDD-653D-4E62-A952-A35D59850B5B}"/>
      </w:docPartPr>
      <w:docPartBody>
        <w:p w:rsidR="007D55EE" w:rsidRDefault="000B0B02" w:rsidP="000B0B02">
          <w:pPr>
            <w:pStyle w:val="90D01EF11AA247EAB088E3858610D1F2"/>
          </w:pPr>
          <w:r w:rsidRPr="00E21105">
            <w:rPr>
              <w:rStyle w:val="PlaceholderText"/>
              <w:color w:val="000000" w:themeColor="text1"/>
            </w:rPr>
            <w:t>Click here to enter text.</w:t>
          </w:r>
        </w:p>
      </w:docPartBody>
    </w:docPart>
    <w:docPart>
      <w:docPartPr>
        <w:name w:val="9C7A2B901C1642CAB324AE54194E31B8"/>
        <w:category>
          <w:name w:val="General"/>
          <w:gallery w:val="placeholder"/>
        </w:category>
        <w:types>
          <w:type w:val="bbPlcHdr"/>
        </w:types>
        <w:behaviors>
          <w:behavior w:val="content"/>
        </w:behaviors>
        <w:guid w:val="{F0C8CB1C-8663-485B-B45B-7F3A2E1570B9}"/>
      </w:docPartPr>
      <w:docPartBody>
        <w:p w:rsidR="007D55EE" w:rsidRDefault="000B0B02" w:rsidP="000B0B02">
          <w:pPr>
            <w:pStyle w:val="9C7A2B901C1642CAB324AE54194E31B8"/>
          </w:pPr>
          <w:r w:rsidRPr="00E21105">
            <w:rPr>
              <w:rStyle w:val="PlaceholderText"/>
              <w:color w:val="000000" w:themeColor="text1"/>
            </w:rPr>
            <w:t>Click here to enter text.</w:t>
          </w:r>
        </w:p>
      </w:docPartBody>
    </w:docPart>
    <w:docPart>
      <w:docPartPr>
        <w:name w:val="0E9B06FD4E8444DFBCF69316B0D627CF"/>
        <w:category>
          <w:name w:val="General"/>
          <w:gallery w:val="placeholder"/>
        </w:category>
        <w:types>
          <w:type w:val="bbPlcHdr"/>
        </w:types>
        <w:behaviors>
          <w:behavior w:val="content"/>
        </w:behaviors>
        <w:guid w:val="{C2AC1784-0FC8-47CB-BB3E-8DFE89751021}"/>
      </w:docPartPr>
      <w:docPartBody>
        <w:p w:rsidR="007D55EE" w:rsidRDefault="000B0B02" w:rsidP="000B0B02">
          <w:pPr>
            <w:pStyle w:val="0E9B06FD4E8444DFBCF69316B0D627CF"/>
          </w:pPr>
          <w:r w:rsidRPr="00E21105">
            <w:rPr>
              <w:rStyle w:val="PlaceholderText"/>
              <w:color w:val="000000" w:themeColor="text1"/>
            </w:rPr>
            <w:t>Click here to enter text.</w:t>
          </w:r>
        </w:p>
      </w:docPartBody>
    </w:docPart>
    <w:docPart>
      <w:docPartPr>
        <w:name w:val="E770375B48EE451999A6A8C6E60337D0"/>
        <w:category>
          <w:name w:val="General"/>
          <w:gallery w:val="placeholder"/>
        </w:category>
        <w:types>
          <w:type w:val="bbPlcHdr"/>
        </w:types>
        <w:behaviors>
          <w:behavior w:val="content"/>
        </w:behaviors>
        <w:guid w:val="{0351AB56-67DF-485B-9725-CD13596EAD0C}"/>
      </w:docPartPr>
      <w:docPartBody>
        <w:p w:rsidR="007D55EE" w:rsidRDefault="000B0B02" w:rsidP="000B0B02">
          <w:pPr>
            <w:pStyle w:val="E770375B48EE451999A6A8C6E60337D0"/>
          </w:pPr>
          <w:r w:rsidRPr="00E21105">
            <w:rPr>
              <w:rStyle w:val="PlaceholderText"/>
              <w:color w:val="000000" w:themeColor="text1"/>
            </w:rPr>
            <w:t>Click here to enter text.</w:t>
          </w:r>
        </w:p>
      </w:docPartBody>
    </w:docPart>
    <w:docPart>
      <w:docPartPr>
        <w:name w:val="3C70EC78E3A948A1AA56D765EA2CCD90"/>
        <w:category>
          <w:name w:val="General"/>
          <w:gallery w:val="placeholder"/>
        </w:category>
        <w:types>
          <w:type w:val="bbPlcHdr"/>
        </w:types>
        <w:behaviors>
          <w:behavior w:val="content"/>
        </w:behaviors>
        <w:guid w:val="{D426B1A3-D335-48CA-8ACF-4BB903838BCB}"/>
      </w:docPartPr>
      <w:docPartBody>
        <w:p w:rsidR="007D55EE" w:rsidRDefault="000B0B02" w:rsidP="000B0B02">
          <w:pPr>
            <w:pStyle w:val="3C70EC78E3A948A1AA56D765EA2CCD90"/>
          </w:pPr>
          <w:r w:rsidRPr="00E21105">
            <w:rPr>
              <w:rStyle w:val="PlaceholderText"/>
              <w:color w:val="000000" w:themeColor="text1"/>
            </w:rPr>
            <w:t>Click here to enter text.</w:t>
          </w:r>
        </w:p>
      </w:docPartBody>
    </w:docPart>
    <w:docPart>
      <w:docPartPr>
        <w:name w:val="BF6AD11E6E7C4076B0D5AE0DC6F1F61D"/>
        <w:category>
          <w:name w:val="General"/>
          <w:gallery w:val="placeholder"/>
        </w:category>
        <w:types>
          <w:type w:val="bbPlcHdr"/>
        </w:types>
        <w:behaviors>
          <w:behavior w:val="content"/>
        </w:behaviors>
        <w:guid w:val="{6BE53D93-1677-4D6F-A7BC-2743E1FA8D8D}"/>
      </w:docPartPr>
      <w:docPartBody>
        <w:p w:rsidR="007D55EE" w:rsidRDefault="000B0B02" w:rsidP="000B0B02">
          <w:pPr>
            <w:pStyle w:val="BF6AD11E6E7C4076B0D5AE0DC6F1F61D"/>
          </w:pPr>
          <w:r w:rsidRPr="00E21105">
            <w:rPr>
              <w:rStyle w:val="PlaceholderText"/>
              <w:color w:val="000000" w:themeColor="text1"/>
            </w:rPr>
            <w:t>Click here to enter text.</w:t>
          </w:r>
        </w:p>
      </w:docPartBody>
    </w:docPart>
    <w:docPart>
      <w:docPartPr>
        <w:name w:val="5508E34EB2814D68BE5CC5FEEC4D288D"/>
        <w:category>
          <w:name w:val="General"/>
          <w:gallery w:val="placeholder"/>
        </w:category>
        <w:types>
          <w:type w:val="bbPlcHdr"/>
        </w:types>
        <w:behaviors>
          <w:behavior w:val="content"/>
        </w:behaviors>
        <w:guid w:val="{79D1BF84-AFB5-4717-86A1-7A7058FC374C}"/>
      </w:docPartPr>
      <w:docPartBody>
        <w:p w:rsidR="007D55EE" w:rsidRDefault="000B0B02" w:rsidP="000B0B02">
          <w:pPr>
            <w:pStyle w:val="5508E34EB2814D68BE5CC5FEEC4D288D"/>
          </w:pPr>
          <w:r w:rsidRPr="001A79A9">
            <w:rPr>
              <w:rStyle w:val="PlaceholderText"/>
            </w:rPr>
            <w:t>Click here to enter text.</w:t>
          </w:r>
        </w:p>
      </w:docPartBody>
    </w:docPart>
    <w:docPart>
      <w:docPartPr>
        <w:name w:val="9F3E7B66D5254DF8B5A0AA6F643ECA8D"/>
        <w:category>
          <w:name w:val="General"/>
          <w:gallery w:val="placeholder"/>
        </w:category>
        <w:types>
          <w:type w:val="bbPlcHdr"/>
        </w:types>
        <w:behaviors>
          <w:behavior w:val="content"/>
        </w:behaviors>
        <w:guid w:val="{9A4C00D7-DC53-411B-BDA5-87AF43D9BF3C}"/>
      </w:docPartPr>
      <w:docPartBody>
        <w:p w:rsidR="007D55EE" w:rsidRDefault="000B0B02" w:rsidP="000B0B02">
          <w:pPr>
            <w:pStyle w:val="9F3E7B66D5254DF8B5A0AA6F643ECA8D"/>
          </w:pPr>
          <w:r w:rsidRPr="001A79A9">
            <w:rPr>
              <w:rStyle w:val="PlaceholderText"/>
            </w:rPr>
            <w:t>Click here to enter text.</w:t>
          </w:r>
        </w:p>
      </w:docPartBody>
    </w:docPart>
    <w:docPart>
      <w:docPartPr>
        <w:name w:val="A32FA7CA0FA947BCADE52A1F2435AAF2"/>
        <w:category>
          <w:name w:val="General"/>
          <w:gallery w:val="placeholder"/>
        </w:category>
        <w:types>
          <w:type w:val="bbPlcHdr"/>
        </w:types>
        <w:behaviors>
          <w:behavior w:val="content"/>
        </w:behaviors>
        <w:guid w:val="{2BA242FF-0266-483A-83DA-F7380236F6B6}"/>
      </w:docPartPr>
      <w:docPartBody>
        <w:p w:rsidR="007D55EE" w:rsidRDefault="000B0B02" w:rsidP="000B0B02">
          <w:pPr>
            <w:pStyle w:val="A32FA7CA0FA947BCADE52A1F2435AAF2"/>
          </w:pPr>
          <w:r w:rsidRPr="00E21105">
            <w:rPr>
              <w:rStyle w:val="PlaceholderText"/>
              <w:color w:val="000000" w:themeColor="text1"/>
            </w:rPr>
            <w:t>Click here to enter text.</w:t>
          </w:r>
        </w:p>
      </w:docPartBody>
    </w:docPart>
    <w:docPart>
      <w:docPartPr>
        <w:name w:val="183C2D4A5D3047259539886F3C979CC2"/>
        <w:category>
          <w:name w:val="General"/>
          <w:gallery w:val="placeholder"/>
        </w:category>
        <w:types>
          <w:type w:val="bbPlcHdr"/>
        </w:types>
        <w:behaviors>
          <w:behavior w:val="content"/>
        </w:behaviors>
        <w:guid w:val="{CC704D41-086C-4497-9E61-7E9BCB8808A5}"/>
      </w:docPartPr>
      <w:docPartBody>
        <w:p w:rsidR="007D55EE" w:rsidRDefault="000B0B02" w:rsidP="000B0B02">
          <w:pPr>
            <w:pStyle w:val="183C2D4A5D3047259539886F3C979CC2"/>
          </w:pPr>
          <w:r w:rsidRPr="00E21105">
            <w:rPr>
              <w:rStyle w:val="PlaceholderText"/>
              <w:color w:val="000000" w:themeColor="text1"/>
            </w:rPr>
            <w:t>Click here to enter text.</w:t>
          </w:r>
        </w:p>
      </w:docPartBody>
    </w:docPart>
    <w:docPart>
      <w:docPartPr>
        <w:name w:val="5C1399D3FE194918BD01C97CF774269F"/>
        <w:category>
          <w:name w:val="General"/>
          <w:gallery w:val="placeholder"/>
        </w:category>
        <w:types>
          <w:type w:val="bbPlcHdr"/>
        </w:types>
        <w:behaviors>
          <w:behavior w:val="content"/>
        </w:behaviors>
        <w:guid w:val="{268B59DC-BAFF-436C-B003-E2AF31C7B309}"/>
      </w:docPartPr>
      <w:docPartBody>
        <w:p w:rsidR="007D55EE" w:rsidRDefault="000B0B02" w:rsidP="000B0B02">
          <w:pPr>
            <w:pStyle w:val="5C1399D3FE194918BD01C97CF774269F"/>
          </w:pPr>
          <w:r w:rsidRPr="001A79A9">
            <w:rPr>
              <w:rStyle w:val="PlaceholderText"/>
            </w:rPr>
            <w:t>Click here to enter text.</w:t>
          </w:r>
        </w:p>
      </w:docPartBody>
    </w:docPart>
    <w:docPart>
      <w:docPartPr>
        <w:name w:val="409CC149E6B7482AA311DAA68A3F3638"/>
        <w:category>
          <w:name w:val="General"/>
          <w:gallery w:val="placeholder"/>
        </w:category>
        <w:types>
          <w:type w:val="bbPlcHdr"/>
        </w:types>
        <w:behaviors>
          <w:behavior w:val="content"/>
        </w:behaviors>
        <w:guid w:val="{86954B7A-95F4-4252-857F-1A4DD6C65A5D}"/>
      </w:docPartPr>
      <w:docPartBody>
        <w:p w:rsidR="007D55EE" w:rsidRDefault="000B0B02" w:rsidP="000B0B02">
          <w:pPr>
            <w:pStyle w:val="409CC149E6B7482AA311DAA68A3F3638"/>
          </w:pPr>
          <w:r w:rsidRPr="001A79A9">
            <w:rPr>
              <w:rStyle w:val="PlaceholderText"/>
            </w:rPr>
            <w:t>Click here to enter text.</w:t>
          </w:r>
        </w:p>
      </w:docPartBody>
    </w:docPart>
    <w:docPart>
      <w:docPartPr>
        <w:name w:val="179464D3F1E94E26AC011ED343281D85"/>
        <w:category>
          <w:name w:val="General"/>
          <w:gallery w:val="placeholder"/>
        </w:category>
        <w:types>
          <w:type w:val="bbPlcHdr"/>
        </w:types>
        <w:behaviors>
          <w:behavior w:val="content"/>
        </w:behaviors>
        <w:guid w:val="{48EA2630-7C21-4F3C-94C2-2B30D8CBE599}"/>
      </w:docPartPr>
      <w:docPartBody>
        <w:p w:rsidR="007D55EE" w:rsidRDefault="000B0B02" w:rsidP="000B0B02">
          <w:pPr>
            <w:pStyle w:val="179464D3F1E94E26AC011ED343281D85"/>
          </w:pPr>
          <w:r w:rsidRPr="00E21105">
            <w:rPr>
              <w:rStyle w:val="PlaceholderText"/>
              <w:color w:val="000000" w:themeColor="text1"/>
            </w:rPr>
            <w:t>Click here to enter text.</w:t>
          </w:r>
        </w:p>
      </w:docPartBody>
    </w:docPart>
    <w:docPart>
      <w:docPartPr>
        <w:name w:val="F5753FB3E6A644B49845FD05B01A01D4"/>
        <w:category>
          <w:name w:val="General"/>
          <w:gallery w:val="placeholder"/>
        </w:category>
        <w:types>
          <w:type w:val="bbPlcHdr"/>
        </w:types>
        <w:behaviors>
          <w:behavior w:val="content"/>
        </w:behaviors>
        <w:guid w:val="{5F1B7000-BD58-4ADF-9C2D-897E6EA64A5E}"/>
      </w:docPartPr>
      <w:docPartBody>
        <w:p w:rsidR="007D55EE" w:rsidRDefault="000B0B02" w:rsidP="000B0B02">
          <w:pPr>
            <w:pStyle w:val="F5753FB3E6A644B49845FD05B01A01D4"/>
          </w:pPr>
          <w:r w:rsidRPr="00E21105">
            <w:rPr>
              <w:rStyle w:val="PlaceholderText"/>
              <w:color w:val="000000" w:themeColor="text1"/>
            </w:rPr>
            <w:t>Click here to enter text.</w:t>
          </w:r>
        </w:p>
      </w:docPartBody>
    </w:docPart>
    <w:docPart>
      <w:docPartPr>
        <w:name w:val="5D7184B452D34CE9962783CC4A31A8ED"/>
        <w:category>
          <w:name w:val="General"/>
          <w:gallery w:val="placeholder"/>
        </w:category>
        <w:types>
          <w:type w:val="bbPlcHdr"/>
        </w:types>
        <w:behaviors>
          <w:behavior w:val="content"/>
        </w:behaviors>
        <w:guid w:val="{94556FFD-FD1E-4206-8501-09FDD50A9B57}"/>
      </w:docPartPr>
      <w:docPartBody>
        <w:p w:rsidR="007D55EE" w:rsidRDefault="000B0B02" w:rsidP="000B0B02">
          <w:pPr>
            <w:pStyle w:val="5D7184B452D34CE9962783CC4A31A8ED"/>
          </w:pPr>
          <w:r w:rsidRPr="001A79A9">
            <w:rPr>
              <w:rStyle w:val="PlaceholderText"/>
            </w:rPr>
            <w:t>Click here to enter text.</w:t>
          </w:r>
        </w:p>
      </w:docPartBody>
    </w:docPart>
    <w:docPart>
      <w:docPartPr>
        <w:name w:val="8EDAAFD503FE42CA9541A60392DC457F"/>
        <w:category>
          <w:name w:val="General"/>
          <w:gallery w:val="placeholder"/>
        </w:category>
        <w:types>
          <w:type w:val="bbPlcHdr"/>
        </w:types>
        <w:behaviors>
          <w:behavior w:val="content"/>
        </w:behaviors>
        <w:guid w:val="{8439A3D0-20F6-44B1-A1AE-F9B4C07A713F}"/>
      </w:docPartPr>
      <w:docPartBody>
        <w:p w:rsidR="007D55EE" w:rsidRDefault="000B0B02" w:rsidP="000B0B02">
          <w:pPr>
            <w:pStyle w:val="8EDAAFD503FE42CA9541A60392DC457F"/>
          </w:pPr>
          <w:r w:rsidRPr="00E21105">
            <w:rPr>
              <w:rStyle w:val="PlaceholderText"/>
              <w:color w:val="000000" w:themeColor="text1"/>
            </w:rPr>
            <w:t>Click here to enter text.</w:t>
          </w:r>
        </w:p>
      </w:docPartBody>
    </w:docPart>
    <w:docPart>
      <w:docPartPr>
        <w:name w:val="FBE464D061494F8AA9E28D4A27E3D0F6"/>
        <w:category>
          <w:name w:val="General"/>
          <w:gallery w:val="placeholder"/>
        </w:category>
        <w:types>
          <w:type w:val="bbPlcHdr"/>
        </w:types>
        <w:behaviors>
          <w:behavior w:val="content"/>
        </w:behaviors>
        <w:guid w:val="{D1884E73-F359-4B84-BB6F-6D4E7A688163}"/>
      </w:docPartPr>
      <w:docPartBody>
        <w:p w:rsidR="007D55EE" w:rsidRDefault="000B0B02" w:rsidP="000B0B02">
          <w:pPr>
            <w:pStyle w:val="FBE464D061494F8AA9E28D4A27E3D0F6"/>
          </w:pPr>
          <w:r w:rsidRPr="00E21105">
            <w:rPr>
              <w:rStyle w:val="PlaceholderText"/>
              <w:color w:val="000000" w:themeColor="text1"/>
            </w:rPr>
            <w:t>Click here to enter text.</w:t>
          </w:r>
        </w:p>
      </w:docPartBody>
    </w:docPart>
    <w:docPart>
      <w:docPartPr>
        <w:name w:val="FE94D8BF93A242E3B444B2B2AB003AC6"/>
        <w:category>
          <w:name w:val="General"/>
          <w:gallery w:val="placeholder"/>
        </w:category>
        <w:types>
          <w:type w:val="bbPlcHdr"/>
        </w:types>
        <w:behaviors>
          <w:behavior w:val="content"/>
        </w:behaviors>
        <w:guid w:val="{448F9C83-E16A-4FD3-AC7D-345F57D24EE4}"/>
      </w:docPartPr>
      <w:docPartBody>
        <w:p w:rsidR="007D55EE" w:rsidRDefault="000B0B02" w:rsidP="000B0B02">
          <w:pPr>
            <w:pStyle w:val="FE94D8BF93A242E3B444B2B2AB003AC6"/>
          </w:pPr>
          <w:r w:rsidRPr="001A79A9">
            <w:rPr>
              <w:rStyle w:val="PlaceholderText"/>
            </w:rPr>
            <w:t>Click here to enter text.</w:t>
          </w:r>
        </w:p>
      </w:docPartBody>
    </w:docPart>
    <w:docPart>
      <w:docPartPr>
        <w:name w:val="300CEDE55D804D98A8395DEEAF515990"/>
        <w:category>
          <w:name w:val="General"/>
          <w:gallery w:val="placeholder"/>
        </w:category>
        <w:types>
          <w:type w:val="bbPlcHdr"/>
        </w:types>
        <w:behaviors>
          <w:behavior w:val="content"/>
        </w:behaviors>
        <w:guid w:val="{0F7F1CDE-DC4A-4AAD-AB32-B3889C78E920}"/>
      </w:docPartPr>
      <w:docPartBody>
        <w:p w:rsidR="007D55EE" w:rsidRDefault="000B0B02" w:rsidP="000B0B02">
          <w:pPr>
            <w:pStyle w:val="300CEDE55D804D98A8395DEEAF515990"/>
          </w:pPr>
          <w:r w:rsidRPr="001A79A9">
            <w:rPr>
              <w:rStyle w:val="PlaceholderText"/>
            </w:rPr>
            <w:t>Click here to enter text.</w:t>
          </w:r>
        </w:p>
      </w:docPartBody>
    </w:docPart>
    <w:docPart>
      <w:docPartPr>
        <w:name w:val="7148C55B49864626959A7BEC431C064A"/>
        <w:category>
          <w:name w:val="General"/>
          <w:gallery w:val="placeholder"/>
        </w:category>
        <w:types>
          <w:type w:val="bbPlcHdr"/>
        </w:types>
        <w:behaviors>
          <w:behavior w:val="content"/>
        </w:behaviors>
        <w:guid w:val="{ABA4B2DF-B5BE-44B8-A9D7-F6CC7B560CF3}"/>
      </w:docPartPr>
      <w:docPartBody>
        <w:p w:rsidR="007D55EE" w:rsidRDefault="000B0B02" w:rsidP="000B0B02">
          <w:pPr>
            <w:pStyle w:val="7148C55B49864626959A7BEC431C064A"/>
          </w:pPr>
          <w:r w:rsidRPr="001A79A9">
            <w:rPr>
              <w:rStyle w:val="PlaceholderText"/>
            </w:rPr>
            <w:t>Click here to enter text.</w:t>
          </w:r>
        </w:p>
      </w:docPartBody>
    </w:docPart>
    <w:docPart>
      <w:docPartPr>
        <w:name w:val="F6083793B1334D1DAEFE119DD058264C"/>
        <w:category>
          <w:name w:val="General"/>
          <w:gallery w:val="placeholder"/>
        </w:category>
        <w:types>
          <w:type w:val="bbPlcHdr"/>
        </w:types>
        <w:behaviors>
          <w:behavior w:val="content"/>
        </w:behaviors>
        <w:guid w:val="{057181D2-23F0-46A1-8F0D-FFEC1A599102}"/>
      </w:docPartPr>
      <w:docPartBody>
        <w:p w:rsidR="007D55EE" w:rsidRDefault="000B0B02" w:rsidP="000B0B02">
          <w:pPr>
            <w:pStyle w:val="F6083793B1334D1DAEFE119DD058264C"/>
          </w:pPr>
          <w:r w:rsidRPr="001A79A9">
            <w:rPr>
              <w:rStyle w:val="PlaceholderText"/>
            </w:rPr>
            <w:t>Click here to enter text.</w:t>
          </w:r>
        </w:p>
      </w:docPartBody>
    </w:docPart>
    <w:docPart>
      <w:docPartPr>
        <w:name w:val="F40B9EFBC7E04D6F9C1D6B3B193016FD"/>
        <w:category>
          <w:name w:val="General"/>
          <w:gallery w:val="placeholder"/>
        </w:category>
        <w:types>
          <w:type w:val="bbPlcHdr"/>
        </w:types>
        <w:behaviors>
          <w:behavior w:val="content"/>
        </w:behaviors>
        <w:guid w:val="{4317FBD5-253B-4300-B932-747CDBF3C832}"/>
      </w:docPartPr>
      <w:docPartBody>
        <w:p w:rsidR="007D55EE" w:rsidRDefault="000B0B02" w:rsidP="000B0B02">
          <w:pPr>
            <w:pStyle w:val="F40B9EFBC7E04D6F9C1D6B3B193016FD"/>
          </w:pPr>
          <w:r w:rsidRPr="001A79A9">
            <w:rPr>
              <w:rStyle w:val="PlaceholderText"/>
            </w:rPr>
            <w:t>Click here to enter text.</w:t>
          </w:r>
        </w:p>
      </w:docPartBody>
    </w:docPart>
    <w:docPart>
      <w:docPartPr>
        <w:name w:val="415A68F9C65A4878AB467AC746F2A409"/>
        <w:category>
          <w:name w:val="General"/>
          <w:gallery w:val="placeholder"/>
        </w:category>
        <w:types>
          <w:type w:val="bbPlcHdr"/>
        </w:types>
        <w:behaviors>
          <w:behavior w:val="content"/>
        </w:behaviors>
        <w:guid w:val="{7E549DA5-C88A-4720-A212-ED3F45584C9E}"/>
      </w:docPartPr>
      <w:docPartBody>
        <w:p w:rsidR="007D55EE" w:rsidRDefault="000B0B02" w:rsidP="000B0B02">
          <w:pPr>
            <w:pStyle w:val="415A68F9C65A4878AB467AC746F2A409"/>
          </w:pPr>
          <w:r w:rsidRPr="001A79A9">
            <w:rPr>
              <w:rStyle w:val="PlaceholderText"/>
            </w:rPr>
            <w:t>Click here to enter text.</w:t>
          </w:r>
        </w:p>
      </w:docPartBody>
    </w:docPart>
    <w:docPart>
      <w:docPartPr>
        <w:name w:val="E97AC60ED7B043E685BA3D049B1313AA"/>
        <w:category>
          <w:name w:val="General"/>
          <w:gallery w:val="placeholder"/>
        </w:category>
        <w:types>
          <w:type w:val="bbPlcHdr"/>
        </w:types>
        <w:behaviors>
          <w:behavior w:val="content"/>
        </w:behaviors>
        <w:guid w:val="{13AC4D46-B41A-47FA-A5A2-A3A57137EC5D}"/>
      </w:docPartPr>
      <w:docPartBody>
        <w:p w:rsidR="007D55EE" w:rsidRDefault="000B0B02" w:rsidP="000B0B02">
          <w:pPr>
            <w:pStyle w:val="E97AC60ED7B043E685BA3D049B1313AA"/>
          </w:pPr>
          <w:r w:rsidRPr="001A79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28"/>
    <w:rsid w:val="000777B3"/>
    <w:rsid w:val="00090EA7"/>
    <w:rsid w:val="000B0B02"/>
    <w:rsid w:val="000E3360"/>
    <w:rsid w:val="00252E59"/>
    <w:rsid w:val="00323A3F"/>
    <w:rsid w:val="00323FD8"/>
    <w:rsid w:val="00453891"/>
    <w:rsid w:val="005117FA"/>
    <w:rsid w:val="00551528"/>
    <w:rsid w:val="005A2909"/>
    <w:rsid w:val="00650CDF"/>
    <w:rsid w:val="00664D15"/>
    <w:rsid w:val="00666A0F"/>
    <w:rsid w:val="006C2897"/>
    <w:rsid w:val="007637F3"/>
    <w:rsid w:val="007B55FF"/>
    <w:rsid w:val="007D55EE"/>
    <w:rsid w:val="00900708"/>
    <w:rsid w:val="00946889"/>
    <w:rsid w:val="00AA6C2D"/>
    <w:rsid w:val="00B60A04"/>
    <w:rsid w:val="00BB1A86"/>
    <w:rsid w:val="00BC7421"/>
    <w:rsid w:val="00C24CE7"/>
    <w:rsid w:val="00C56964"/>
    <w:rsid w:val="00CB0D5A"/>
    <w:rsid w:val="00D25E07"/>
    <w:rsid w:val="00D42907"/>
    <w:rsid w:val="00DC469A"/>
    <w:rsid w:val="00E1553F"/>
    <w:rsid w:val="00E84F85"/>
    <w:rsid w:val="00EB478E"/>
    <w:rsid w:val="00F7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B02"/>
    <w:rPr>
      <w:color w:val="808080"/>
    </w:rPr>
  </w:style>
  <w:style w:type="paragraph" w:customStyle="1" w:styleId="1C6C328CD80944C58815B3113C414031">
    <w:name w:val="1C6C328CD80944C58815B3113C414031"/>
  </w:style>
  <w:style w:type="paragraph" w:customStyle="1" w:styleId="FE738978E58048019F8774BE24908069">
    <w:name w:val="FE738978E58048019F8774BE24908069"/>
  </w:style>
  <w:style w:type="paragraph" w:customStyle="1" w:styleId="FCAF2BA983F647CC9E9A2306B30DB49F">
    <w:name w:val="FCAF2BA983F647CC9E9A2306B30DB49F"/>
  </w:style>
  <w:style w:type="paragraph" w:customStyle="1" w:styleId="7B02B82FB99646F2804EA0AEDA69BDB9">
    <w:name w:val="7B02B82FB99646F2804EA0AEDA69BDB9"/>
  </w:style>
  <w:style w:type="paragraph" w:customStyle="1" w:styleId="3F63156577734D3FB9A922B2CE728653">
    <w:name w:val="3F63156577734D3FB9A922B2CE728653"/>
  </w:style>
  <w:style w:type="paragraph" w:customStyle="1" w:styleId="7C88BB1BEE904625AFD2F3806EF8602B">
    <w:name w:val="7C88BB1BEE904625AFD2F3806EF8602B"/>
  </w:style>
  <w:style w:type="paragraph" w:customStyle="1" w:styleId="8CBD81F710CE4780823F596A91A85CC3">
    <w:name w:val="8CBD81F710CE4780823F596A91A85CC3"/>
  </w:style>
  <w:style w:type="paragraph" w:customStyle="1" w:styleId="75C62BC458C84396A2AFBAB27D65AE83">
    <w:name w:val="75C62BC458C84396A2AFBAB27D65AE83"/>
  </w:style>
  <w:style w:type="paragraph" w:customStyle="1" w:styleId="2AAD24DADC4C41848943F74A8767357F">
    <w:name w:val="2AAD24DADC4C41848943F74A8767357F"/>
  </w:style>
  <w:style w:type="paragraph" w:customStyle="1" w:styleId="8D7D22093E1C4151B6893BD84FD42E23">
    <w:name w:val="8D7D22093E1C4151B6893BD84FD42E23"/>
  </w:style>
  <w:style w:type="paragraph" w:customStyle="1" w:styleId="2BE3B86B134B4321962453B0326F3791">
    <w:name w:val="2BE3B86B134B4321962453B0326F3791"/>
  </w:style>
  <w:style w:type="paragraph" w:customStyle="1" w:styleId="69258FC5AFE94CABAABB7498D45747B3">
    <w:name w:val="69258FC5AFE94CABAABB7498D45747B3"/>
  </w:style>
  <w:style w:type="paragraph" w:customStyle="1" w:styleId="547BFD9149F64C28B671A3D706658A13">
    <w:name w:val="547BFD9149F64C28B671A3D706658A13"/>
  </w:style>
  <w:style w:type="paragraph" w:customStyle="1" w:styleId="6DC961F9F7FD47088210611F88834F70">
    <w:name w:val="6DC961F9F7FD47088210611F88834F70"/>
  </w:style>
  <w:style w:type="paragraph" w:customStyle="1" w:styleId="B3D6669A38E14CB0B1D4E9705B1FE533">
    <w:name w:val="B3D6669A38E14CB0B1D4E9705B1FE533"/>
  </w:style>
  <w:style w:type="paragraph" w:customStyle="1" w:styleId="505882F469044560B770C41CD247AEFF">
    <w:name w:val="505882F469044560B770C41CD247AEFF"/>
  </w:style>
  <w:style w:type="paragraph" w:customStyle="1" w:styleId="80A9BAA5DCA64FECB0160A7010853DF4">
    <w:name w:val="80A9BAA5DCA64FECB0160A7010853DF4"/>
  </w:style>
  <w:style w:type="paragraph" w:customStyle="1" w:styleId="7F6ED01DAEF24DC6BB3345E4BFC1B53B">
    <w:name w:val="7F6ED01DAEF24DC6BB3345E4BFC1B53B"/>
  </w:style>
  <w:style w:type="paragraph" w:customStyle="1" w:styleId="5FC000411D064AECA51F95409C3A5411">
    <w:name w:val="5FC000411D064AECA51F95409C3A5411"/>
  </w:style>
  <w:style w:type="paragraph" w:customStyle="1" w:styleId="81DE9A8711B344C6911D6CD5B81F2A8C">
    <w:name w:val="81DE9A8711B344C6911D6CD5B81F2A8C"/>
  </w:style>
  <w:style w:type="paragraph" w:customStyle="1" w:styleId="933E11427E2B4489AAD2CF8F2D4132F0">
    <w:name w:val="933E11427E2B4489AAD2CF8F2D4132F0"/>
  </w:style>
  <w:style w:type="paragraph" w:customStyle="1" w:styleId="921B52AA59AA4D30B7EF79521A68021B">
    <w:name w:val="921B52AA59AA4D30B7EF79521A68021B"/>
  </w:style>
  <w:style w:type="paragraph" w:customStyle="1" w:styleId="F99CA229CBFD42F19CAC2666590FEF87">
    <w:name w:val="F99CA229CBFD42F19CAC2666590FEF87"/>
  </w:style>
  <w:style w:type="paragraph" w:customStyle="1" w:styleId="AB7EF45C1C7746BFB0ECF5C430F1EB8A">
    <w:name w:val="AB7EF45C1C7746BFB0ECF5C430F1EB8A"/>
  </w:style>
  <w:style w:type="paragraph" w:customStyle="1" w:styleId="536B7F13DB0F4214A4AACC9F557DD917">
    <w:name w:val="536B7F13DB0F4214A4AACC9F557DD917"/>
  </w:style>
  <w:style w:type="paragraph" w:customStyle="1" w:styleId="BB334C53A6A345C4819ADEEF08E01779">
    <w:name w:val="BB334C53A6A345C4819ADEEF08E01779"/>
  </w:style>
  <w:style w:type="paragraph" w:customStyle="1" w:styleId="C3568CA762664E458A42114DA8A2ADF4">
    <w:name w:val="C3568CA762664E458A42114DA8A2ADF4"/>
  </w:style>
  <w:style w:type="paragraph" w:customStyle="1" w:styleId="E4866566EC2A43288DB421279CF6435F">
    <w:name w:val="E4866566EC2A43288DB421279CF6435F"/>
  </w:style>
  <w:style w:type="paragraph" w:customStyle="1" w:styleId="3B57DDC4C2474E91B1A3B3122F7641B1">
    <w:name w:val="3B57DDC4C2474E91B1A3B3122F7641B1"/>
  </w:style>
  <w:style w:type="paragraph" w:customStyle="1" w:styleId="DB696553BF1E48E1A1A3037388F13D3B">
    <w:name w:val="DB696553BF1E48E1A1A3037388F13D3B"/>
  </w:style>
  <w:style w:type="paragraph" w:customStyle="1" w:styleId="B5BDD54771A841F787D85A17ABB66C32">
    <w:name w:val="B5BDD54771A841F787D85A17ABB66C32"/>
  </w:style>
  <w:style w:type="paragraph" w:customStyle="1" w:styleId="18BC29382D5249578692F84E355338CB">
    <w:name w:val="18BC29382D5249578692F84E355338CB"/>
  </w:style>
  <w:style w:type="paragraph" w:customStyle="1" w:styleId="6C00B8FFE584454A984960AA9D2DEB9D">
    <w:name w:val="6C00B8FFE584454A984960AA9D2DEB9D"/>
  </w:style>
  <w:style w:type="paragraph" w:customStyle="1" w:styleId="0C0988D5B2214C0691F86B7894913705">
    <w:name w:val="0C0988D5B2214C0691F86B7894913705"/>
  </w:style>
  <w:style w:type="paragraph" w:customStyle="1" w:styleId="A2BBD5A692E446ACA236C58B619F0FA4">
    <w:name w:val="A2BBD5A692E446ACA236C58B619F0FA4"/>
  </w:style>
  <w:style w:type="paragraph" w:customStyle="1" w:styleId="17331AC717DA4A95ADCDA576BA963E82">
    <w:name w:val="17331AC717DA4A95ADCDA576BA963E82"/>
  </w:style>
  <w:style w:type="paragraph" w:customStyle="1" w:styleId="2D769B7C4CF14CAFB749FFFECECCD156">
    <w:name w:val="2D769B7C4CF14CAFB749FFFECECCD156"/>
  </w:style>
  <w:style w:type="paragraph" w:customStyle="1" w:styleId="9E6183B910F7446098BFB54B3B51ECBD">
    <w:name w:val="9E6183B910F7446098BFB54B3B51ECBD"/>
  </w:style>
  <w:style w:type="paragraph" w:customStyle="1" w:styleId="D7890450C28F4097BFC1CD6483D02A39">
    <w:name w:val="D7890450C28F4097BFC1CD6483D02A39"/>
  </w:style>
  <w:style w:type="paragraph" w:customStyle="1" w:styleId="6268BDABC06D49898A24C0AE1DDC3702">
    <w:name w:val="6268BDABC06D49898A24C0AE1DDC3702"/>
  </w:style>
  <w:style w:type="paragraph" w:customStyle="1" w:styleId="1F71A21A440C44B598195BDE420EE952">
    <w:name w:val="1F71A21A440C44B598195BDE420EE952"/>
  </w:style>
  <w:style w:type="paragraph" w:customStyle="1" w:styleId="C7CADCAE36884C48A0B9015451940A15">
    <w:name w:val="C7CADCAE36884C48A0B9015451940A15"/>
  </w:style>
  <w:style w:type="paragraph" w:customStyle="1" w:styleId="D8CF694C0CD94A51894E011C1E58108D">
    <w:name w:val="D8CF694C0CD94A51894E011C1E58108D"/>
  </w:style>
  <w:style w:type="paragraph" w:customStyle="1" w:styleId="FB8E4FFADB5B46798AE98E94EB71F9E3">
    <w:name w:val="FB8E4FFADB5B46798AE98E94EB71F9E3"/>
  </w:style>
  <w:style w:type="paragraph" w:customStyle="1" w:styleId="8B1E71E71D2140839360925837BF2C8F">
    <w:name w:val="8B1E71E71D2140839360925837BF2C8F"/>
  </w:style>
  <w:style w:type="paragraph" w:customStyle="1" w:styleId="D2C9B490B886423C896EEBD9F77DB68A">
    <w:name w:val="D2C9B490B886423C896EEBD9F77DB68A"/>
  </w:style>
  <w:style w:type="paragraph" w:customStyle="1" w:styleId="AB0E4DDB55DC40F68C3032778C45DA40">
    <w:name w:val="AB0E4DDB55DC40F68C3032778C45DA40"/>
  </w:style>
  <w:style w:type="paragraph" w:customStyle="1" w:styleId="D1F1D6E635E3450191B97CBFBAB59F42">
    <w:name w:val="D1F1D6E635E3450191B97CBFBAB59F42"/>
  </w:style>
  <w:style w:type="paragraph" w:customStyle="1" w:styleId="DCEED7DD26DE4433B0DD1EDD1110FD69">
    <w:name w:val="DCEED7DD26DE4433B0DD1EDD1110FD69"/>
  </w:style>
  <w:style w:type="paragraph" w:customStyle="1" w:styleId="9E8A8F71CBBD493D8E203EE1B08B9E40">
    <w:name w:val="9E8A8F71CBBD493D8E203EE1B08B9E40"/>
  </w:style>
  <w:style w:type="paragraph" w:customStyle="1" w:styleId="2C888E06212E45FAAB504D07DCE2297F">
    <w:name w:val="2C888E06212E45FAAB504D07DCE2297F"/>
  </w:style>
  <w:style w:type="paragraph" w:customStyle="1" w:styleId="97D295E5271044D6A1DD3F0EF25E6786">
    <w:name w:val="97D295E5271044D6A1DD3F0EF25E6786"/>
  </w:style>
  <w:style w:type="paragraph" w:customStyle="1" w:styleId="A56649ABA53E48CE8358A06961C30CC0">
    <w:name w:val="A56649ABA53E48CE8358A06961C30CC0"/>
  </w:style>
  <w:style w:type="paragraph" w:customStyle="1" w:styleId="E6FA2B6AB0194F988A696AAF55A6C076">
    <w:name w:val="E6FA2B6AB0194F988A696AAF55A6C076"/>
  </w:style>
  <w:style w:type="paragraph" w:customStyle="1" w:styleId="ED4676E4CCA84803838F6A3C61308A10">
    <w:name w:val="ED4676E4CCA84803838F6A3C61308A10"/>
  </w:style>
  <w:style w:type="paragraph" w:customStyle="1" w:styleId="0DBE4BF6A7D24119B2141A9988717E20">
    <w:name w:val="0DBE4BF6A7D24119B2141A9988717E20"/>
  </w:style>
  <w:style w:type="paragraph" w:customStyle="1" w:styleId="B2571A9DB8054140BE866D45251FB4D6">
    <w:name w:val="B2571A9DB8054140BE866D45251FB4D6"/>
  </w:style>
  <w:style w:type="paragraph" w:customStyle="1" w:styleId="865251874A61486A9CD83B5BBCE38F84">
    <w:name w:val="865251874A61486A9CD83B5BBCE38F84"/>
  </w:style>
  <w:style w:type="paragraph" w:customStyle="1" w:styleId="CB440355A3F948068CC95120E1437C00">
    <w:name w:val="CB440355A3F948068CC95120E1437C00"/>
  </w:style>
  <w:style w:type="paragraph" w:customStyle="1" w:styleId="402D35EEBBA7453CADED1E06C91A474D">
    <w:name w:val="402D35EEBBA7453CADED1E06C91A474D"/>
  </w:style>
  <w:style w:type="paragraph" w:customStyle="1" w:styleId="16BFC42564824BA0857AC07CE067E43E">
    <w:name w:val="16BFC42564824BA0857AC07CE067E43E"/>
  </w:style>
  <w:style w:type="paragraph" w:customStyle="1" w:styleId="6FAB5D2520934F95AC3A3B42CFEAFC95">
    <w:name w:val="6FAB5D2520934F95AC3A3B42CFEAFC95"/>
  </w:style>
  <w:style w:type="paragraph" w:customStyle="1" w:styleId="C262B15370384170B6EE6C33F6777FC5">
    <w:name w:val="C262B15370384170B6EE6C33F6777FC5"/>
  </w:style>
  <w:style w:type="paragraph" w:customStyle="1" w:styleId="6534990B782F4AAC9D298DC2FB7F38BB">
    <w:name w:val="6534990B782F4AAC9D298DC2FB7F38BB"/>
  </w:style>
  <w:style w:type="paragraph" w:customStyle="1" w:styleId="2F7104B938E746928AC9361C6859FA98">
    <w:name w:val="2F7104B938E746928AC9361C6859FA98"/>
  </w:style>
  <w:style w:type="paragraph" w:customStyle="1" w:styleId="320D3EF1E0BF4320ADF0B6D6EF3FDE8C">
    <w:name w:val="320D3EF1E0BF4320ADF0B6D6EF3FDE8C"/>
  </w:style>
  <w:style w:type="paragraph" w:customStyle="1" w:styleId="962BDF752DE44365B11619A17ED8E91D">
    <w:name w:val="962BDF752DE44365B11619A17ED8E91D"/>
  </w:style>
  <w:style w:type="paragraph" w:customStyle="1" w:styleId="0F4E6F547AD24B73B596E35E711C94BC">
    <w:name w:val="0F4E6F547AD24B73B596E35E711C94BC"/>
  </w:style>
  <w:style w:type="paragraph" w:customStyle="1" w:styleId="20F7B834067C48CAB60378CB8EEC712F">
    <w:name w:val="20F7B834067C48CAB60378CB8EEC712F"/>
  </w:style>
  <w:style w:type="paragraph" w:customStyle="1" w:styleId="03D9C191422A40AF94C7C613B8251373">
    <w:name w:val="03D9C191422A40AF94C7C613B8251373"/>
  </w:style>
  <w:style w:type="paragraph" w:customStyle="1" w:styleId="62530FD6C6E948FAB866B08EEAA3B282">
    <w:name w:val="62530FD6C6E948FAB866B08EEAA3B282"/>
  </w:style>
  <w:style w:type="paragraph" w:customStyle="1" w:styleId="0C2D06AA3A1644908F7FEB0E8BAB1C5E">
    <w:name w:val="0C2D06AA3A1644908F7FEB0E8BAB1C5E"/>
  </w:style>
  <w:style w:type="paragraph" w:customStyle="1" w:styleId="032DD047A97245329BC907AA99C2C55A">
    <w:name w:val="032DD047A97245329BC907AA99C2C55A"/>
  </w:style>
  <w:style w:type="paragraph" w:customStyle="1" w:styleId="5BEE5C2375C54CA68635654FDEA9F834">
    <w:name w:val="5BEE5C2375C54CA68635654FDEA9F834"/>
  </w:style>
  <w:style w:type="paragraph" w:customStyle="1" w:styleId="807DBC341A314884B4656F7DFC9EEE01">
    <w:name w:val="807DBC341A314884B4656F7DFC9EEE01"/>
  </w:style>
  <w:style w:type="paragraph" w:customStyle="1" w:styleId="AD18EDACC34F4660A40CADABC6F96E37">
    <w:name w:val="AD18EDACC34F4660A40CADABC6F96E37"/>
  </w:style>
  <w:style w:type="paragraph" w:customStyle="1" w:styleId="185C94EDEF9B4515B14F0DBCD192B793">
    <w:name w:val="185C94EDEF9B4515B14F0DBCD192B793"/>
  </w:style>
  <w:style w:type="paragraph" w:customStyle="1" w:styleId="B73E0088C6F04A94ADB45BB6AED5E6F6">
    <w:name w:val="B73E0088C6F04A94ADB45BB6AED5E6F6"/>
  </w:style>
  <w:style w:type="paragraph" w:customStyle="1" w:styleId="21FED6C98A4A4881BF14F8E5605B982E">
    <w:name w:val="21FED6C98A4A4881BF14F8E5605B982E"/>
  </w:style>
  <w:style w:type="paragraph" w:customStyle="1" w:styleId="50D33EAD4E69445283D0451C80E35881">
    <w:name w:val="50D33EAD4E69445283D0451C80E35881"/>
  </w:style>
  <w:style w:type="paragraph" w:customStyle="1" w:styleId="B33C38E6696846578711E8BFC43E8DFE">
    <w:name w:val="B33C38E6696846578711E8BFC43E8DFE"/>
  </w:style>
  <w:style w:type="paragraph" w:customStyle="1" w:styleId="D1722607467440899BF348634A7D910F">
    <w:name w:val="D1722607467440899BF348634A7D910F"/>
  </w:style>
  <w:style w:type="paragraph" w:customStyle="1" w:styleId="3DA563F8444248FA95FBFEC338B23C0F">
    <w:name w:val="3DA563F8444248FA95FBFEC338B23C0F"/>
  </w:style>
  <w:style w:type="paragraph" w:customStyle="1" w:styleId="79E779604988424994B09202224E73C9">
    <w:name w:val="79E779604988424994B09202224E73C9"/>
  </w:style>
  <w:style w:type="paragraph" w:customStyle="1" w:styleId="9DC4C2DE826C468AA814623EC16DF294">
    <w:name w:val="9DC4C2DE826C468AA814623EC16DF294"/>
  </w:style>
  <w:style w:type="paragraph" w:customStyle="1" w:styleId="9D557C02D1D647139C23BC7F36FFF451">
    <w:name w:val="9D557C02D1D647139C23BC7F36FFF451"/>
  </w:style>
  <w:style w:type="paragraph" w:customStyle="1" w:styleId="ACA019605CFB4624A6C896E4DDE0A4FA">
    <w:name w:val="ACA019605CFB4624A6C896E4DDE0A4FA"/>
  </w:style>
  <w:style w:type="paragraph" w:customStyle="1" w:styleId="F8CEE691821647E88E7942F61CCF29DC">
    <w:name w:val="F8CEE691821647E88E7942F61CCF29DC"/>
  </w:style>
  <w:style w:type="paragraph" w:customStyle="1" w:styleId="B1D09CD54C1D467BA6047550E72A73D9">
    <w:name w:val="B1D09CD54C1D467BA6047550E72A73D9"/>
  </w:style>
  <w:style w:type="paragraph" w:customStyle="1" w:styleId="35DAB8BF43CA411298087D7817A420E7">
    <w:name w:val="35DAB8BF43CA411298087D7817A420E7"/>
  </w:style>
  <w:style w:type="paragraph" w:customStyle="1" w:styleId="6520E3BBE26A4CA29BC3292FF1EAF2ED">
    <w:name w:val="6520E3BBE26A4CA29BC3292FF1EAF2ED"/>
  </w:style>
  <w:style w:type="paragraph" w:customStyle="1" w:styleId="78E00908AA0547279975734C87AF006A">
    <w:name w:val="78E00908AA0547279975734C87AF006A"/>
  </w:style>
  <w:style w:type="paragraph" w:customStyle="1" w:styleId="50266B61CD64450AAB27D222BAC68194">
    <w:name w:val="50266B61CD64450AAB27D222BAC68194"/>
  </w:style>
  <w:style w:type="paragraph" w:customStyle="1" w:styleId="BC29AEB67DDD4F1DAF4447E754FAD327">
    <w:name w:val="BC29AEB67DDD4F1DAF4447E754FAD327"/>
  </w:style>
  <w:style w:type="paragraph" w:customStyle="1" w:styleId="743C5F0DFE5347CD85F4EA0AD5469271">
    <w:name w:val="743C5F0DFE5347CD85F4EA0AD5469271"/>
  </w:style>
  <w:style w:type="paragraph" w:customStyle="1" w:styleId="B713F7B6D0244B2A88FDEBF46FB6F34B">
    <w:name w:val="B713F7B6D0244B2A88FDEBF46FB6F34B"/>
  </w:style>
  <w:style w:type="paragraph" w:customStyle="1" w:styleId="FA396F6D71694AF6B7C8EFFA78E7A34A">
    <w:name w:val="FA396F6D71694AF6B7C8EFFA78E7A34A"/>
  </w:style>
  <w:style w:type="paragraph" w:customStyle="1" w:styleId="5D3BA1E4BA564273830653825D07C900">
    <w:name w:val="5D3BA1E4BA564273830653825D07C900"/>
  </w:style>
  <w:style w:type="paragraph" w:customStyle="1" w:styleId="2FA101A97312474F87F4EDB47F5AAE85">
    <w:name w:val="2FA101A97312474F87F4EDB47F5AAE85"/>
  </w:style>
  <w:style w:type="paragraph" w:customStyle="1" w:styleId="CE7BF554C2D04B87A0BA90B648892B28">
    <w:name w:val="CE7BF554C2D04B87A0BA90B648892B28"/>
  </w:style>
  <w:style w:type="paragraph" w:customStyle="1" w:styleId="60459D2B73A944F7A640F0FA38BF3935">
    <w:name w:val="60459D2B73A944F7A640F0FA38BF3935"/>
  </w:style>
  <w:style w:type="paragraph" w:customStyle="1" w:styleId="9CC152648B8B47278D86881868C4F1F0">
    <w:name w:val="9CC152648B8B47278D86881868C4F1F0"/>
  </w:style>
  <w:style w:type="paragraph" w:customStyle="1" w:styleId="9D592B4E75E54B8BAE4533FEFB9FE41E">
    <w:name w:val="9D592B4E75E54B8BAE4533FEFB9FE41E"/>
  </w:style>
  <w:style w:type="paragraph" w:customStyle="1" w:styleId="D929F955C38041EC85B808BCF7969CCC">
    <w:name w:val="D929F955C38041EC85B808BCF7969CCC"/>
  </w:style>
  <w:style w:type="paragraph" w:customStyle="1" w:styleId="0A220DAF4EFB413F9B677301AF2D2B3F">
    <w:name w:val="0A220DAF4EFB413F9B677301AF2D2B3F"/>
  </w:style>
  <w:style w:type="paragraph" w:customStyle="1" w:styleId="46EDBF8A1498492E9929B04ED879DD55">
    <w:name w:val="46EDBF8A1498492E9929B04ED879DD55"/>
  </w:style>
  <w:style w:type="paragraph" w:customStyle="1" w:styleId="C64A5D734517487AB4CCC437F813AF66">
    <w:name w:val="C64A5D734517487AB4CCC437F813AF66"/>
  </w:style>
  <w:style w:type="paragraph" w:customStyle="1" w:styleId="EB19032A4CF340C9B39C72BEE9BFAA8A">
    <w:name w:val="EB19032A4CF340C9B39C72BEE9BFAA8A"/>
  </w:style>
  <w:style w:type="paragraph" w:customStyle="1" w:styleId="8DE331216E584E27BC8E0C878D1F5934">
    <w:name w:val="8DE331216E584E27BC8E0C878D1F5934"/>
  </w:style>
  <w:style w:type="paragraph" w:customStyle="1" w:styleId="C8E123E7BCC240A2BBCA9BFCCA7A8DC3">
    <w:name w:val="C8E123E7BCC240A2BBCA9BFCCA7A8DC3"/>
  </w:style>
  <w:style w:type="paragraph" w:customStyle="1" w:styleId="E482D479B06B4BBA9FEBD4093FBEAC82">
    <w:name w:val="E482D479B06B4BBA9FEBD4093FBEAC82"/>
  </w:style>
  <w:style w:type="paragraph" w:customStyle="1" w:styleId="ACDF1ECE699C42F992BD1D4896151910">
    <w:name w:val="ACDF1ECE699C42F992BD1D4896151910"/>
  </w:style>
  <w:style w:type="paragraph" w:customStyle="1" w:styleId="A3391A2998044323A31B919EB389DA6E">
    <w:name w:val="A3391A2998044323A31B919EB389DA6E"/>
  </w:style>
  <w:style w:type="paragraph" w:customStyle="1" w:styleId="E7CD12ECE9C949B0B2705FF05602A22D">
    <w:name w:val="E7CD12ECE9C949B0B2705FF05602A22D"/>
  </w:style>
  <w:style w:type="paragraph" w:customStyle="1" w:styleId="D3C1F189AA344F1386BA359C94D0B752">
    <w:name w:val="D3C1F189AA344F1386BA359C94D0B752"/>
  </w:style>
  <w:style w:type="paragraph" w:customStyle="1" w:styleId="771A63E491D54814B0721EC444524843">
    <w:name w:val="771A63E491D54814B0721EC444524843"/>
  </w:style>
  <w:style w:type="paragraph" w:customStyle="1" w:styleId="50AA8592EC98419AB6747218B34CDE76">
    <w:name w:val="50AA8592EC98419AB6747218B34CDE76"/>
  </w:style>
  <w:style w:type="paragraph" w:customStyle="1" w:styleId="7645DC3A281746F480FBC32531E1DC81">
    <w:name w:val="7645DC3A281746F480FBC32531E1DC81"/>
  </w:style>
  <w:style w:type="paragraph" w:customStyle="1" w:styleId="38654B68FCCF45CB9AA7809ECB147B59">
    <w:name w:val="38654B68FCCF45CB9AA7809ECB147B59"/>
  </w:style>
  <w:style w:type="paragraph" w:customStyle="1" w:styleId="A6FE3FC9474E47F9884F368B94837674">
    <w:name w:val="A6FE3FC9474E47F9884F368B94837674"/>
  </w:style>
  <w:style w:type="paragraph" w:customStyle="1" w:styleId="589E94B4895049AE854A9CD5F840CC0B">
    <w:name w:val="589E94B4895049AE854A9CD5F840CC0B"/>
  </w:style>
  <w:style w:type="paragraph" w:customStyle="1" w:styleId="DAEFAF0A1120444DA49A6E2BF9BD5177">
    <w:name w:val="DAEFAF0A1120444DA49A6E2BF9BD5177"/>
  </w:style>
  <w:style w:type="paragraph" w:customStyle="1" w:styleId="5848991C30E64448835B2DE1083A1E84">
    <w:name w:val="5848991C30E64448835B2DE1083A1E84"/>
  </w:style>
  <w:style w:type="paragraph" w:customStyle="1" w:styleId="F0B4948547474F609CB26B96B6093263">
    <w:name w:val="F0B4948547474F609CB26B96B6093263"/>
  </w:style>
  <w:style w:type="paragraph" w:customStyle="1" w:styleId="24363370A8DB49D0B775B5566D758755">
    <w:name w:val="24363370A8DB49D0B775B5566D758755"/>
  </w:style>
  <w:style w:type="paragraph" w:customStyle="1" w:styleId="D2158CA0DE4448EAB7FB6E345525BCD1">
    <w:name w:val="D2158CA0DE4448EAB7FB6E345525BCD1"/>
  </w:style>
  <w:style w:type="paragraph" w:customStyle="1" w:styleId="501641D7A4A54393BC3A73D216C61662">
    <w:name w:val="501641D7A4A54393BC3A73D216C61662"/>
  </w:style>
  <w:style w:type="paragraph" w:customStyle="1" w:styleId="FA7BFAC16E5042D0B6E87E0793E073F2">
    <w:name w:val="FA7BFAC16E5042D0B6E87E0793E073F2"/>
  </w:style>
  <w:style w:type="paragraph" w:customStyle="1" w:styleId="7FB29C8F8488434E92C444022C0205C2">
    <w:name w:val="7FB29C8F8488434E92C444022C0205C2"/>
  </w:style>
  <w:style w:type="paragraph" w:customStyle="1" w:styleId="5959A20A45554CBBA9022F3A5D197BD7">
    <w:name w:val="5959A20A45554CBBA9022F3A5D197BD7"/>
  </w:style>
  <w:style w:type="paragraph" w:customStyle="1" w:styleId="45506C5B24FD46DFAE814D1CB89347F9">
    <w:name w:val="45506C5B24FD46DFAE814D1CB89347F9"/>
  </w:style>
  <w:style w:type="paragraph" w:customStyle="1" w:styleId="7544379A8128495D8BD75E0C1533F569">
    <w:name w:val="7544379A8128495D8BD75E0C1533F569"/>
  </w:style>
  <w:style w:type="paragraph" w:customStyle="1" w:styleId="1D0B658C26944D869AFF49D5D302AEC4">
    <w:name w:val="1D0B658C26944D869AFF49D5D302AEC4"/>
  </w:style>
  <w:style w:type="paragraph" w:customStyle="1" w:styleId="60FCF7D63D4E4E088B47E3A31A68FFD5">
    <w:name w:val="60FCF7D63D4E4E088B47E3A31A68FFD5"/>
  </w:style>
  <w:style w:type="paragraph" w:customStyle="1" w:styleId="226300D6D31C4A628C8F1FDE049B59D6">
    <w:name w:val="226300D6D31C4A628C8F1FDE049B59D6"/>
  </w:style>
  <w:style w:type="paragraph" w:customStyle="1" w:styleId="DDEEB359A3E844F09C44A32A328A54CB">
    <w:name w:val="DDEEB359A3E844F09C44A32A328A54CB"/>
  </w:style>
  <w:style w:type="paragraph" w:customStyle="1" w:styleId="4E2C26F1EF254CA2AF83A4ABE7583B72">
    <w:name w:val="4E2C26F1EF254CA2AF83A4ABE7583B72"/>
  </w:style>
  <w:style w:type="paragraph" w:customStyle="1" w:styleId="9F5BF012EC444254B046C70422893EFB">
    <w:name w:val="9F5BF012EC444254B046C70422893EFB"/>
  </w:style>
  <w:style w:type="paragraph" w:customStyle="1" w:styleId="03A6CCA48F7A4331A0278302C89BADD4">
    <w:name w:val="03A6CCA48F7A4331A0278302C89BADD4"/>
  </w:style>
  <w:style w:type="paragraph" w:customStyle="1" w:styleId="688572F6ADC7454DA7C585C3FCF00D5C">
    <w:name w:val="688572F6ADC7454DA7C585C3FCF00D5C"/>
  </w:style>
  <w:style w:type="paragraph" w:customStyle="1" w:styleId="E324A77A26634385BC6CCAF5CD74B252">
    <w:name w:val="E324A77A26634385BC6CCAF5CD74B252"/>
  </w:style>
  <w:style w:type="paragraph" w:customStyle="1" w:styleId="51126DE237334D8FBF2B05CA0C0DDFED">
    <w:name w:val="51126DE237334D8FBF2B05CA0C0DDFED"/>
  </w:style>
  <w:style w:type="paragraph" w:customStyle="1" w:styleId="7F6748E587C5481C87A27E59155AD91F">
    <w:name w:val="7F6748E587C5481C87A27E59155AD91F"/>
  </w:style>
  <w:style w:type="paragraph" w:customStyle="1" w:styleId="DDB22ADF1E474C649EF67D9D916B49CA">
    <w:name w:val="DDB22ADF1E474C649EF67D9D916B49CA"/>
  </w:style>
  <w:style w:type="paragraph" w:customStyle="1" w:styleId="57CB620E7A2145EB837F91827BFD638D">
    <w:name w:val="57CB620E7A2145EB837F91827BFD638D"/>
  </w:style>
  <w:style w:type="paragraph" w:customStyle="1" w:styleId="5C227A0A047245BBB45F4D22CFB55D33">
    <w:name w:val="5C227A0A047245BBB45F4D22CFB55D33"/>
  </w:style>
  <w:style w:type="paragraph" w:customStyle="1" w:styleId="7B09DF6559C34A22B65AFA52820FFECA">
    <w:name w:val="7B09DF6559C34A22B65AFA52820FFECA"/>
  </w:style>
  <w:style w:type="paragraph" w:customStyle="1" w:styleId="E06C7CAA311F459284CD5296BA8E98D2">
    <w:name w:val="E06C7CAA311F459284CD5296BA8E98D2"/>
  </w:style>
  <w:style w:type="paragraph" w:customStyle="1" w:styleId="F2C10A199CF64792BFEB44C0BD8014E4">
    <w:name w:val="F2C10A199CF64792BFEB44C0BD8014E4"/>
  </w:style>
  <w:style w:type="paragraph" w:customStyle="1" w:styleId="029FC206E43D4A388873BCEA0E85A897">
    <w:name w:val="029FC206E43D4A388873BCEA0E85A897"/>
  </w:style>
  <w:style w:type="paragraph" w:customStyle="1" w:styleId="A0506D07B81646E285968B7C4F95C84D">
    <w:name w:val="A0506D07B81646E285968B7C4F95C84D"/>
  </w:style>
  <w:style w:type="paragraph" w:customStyle="1" w:styleId="46A2A4D0F380451D8DFFEBDC56E33EF8">
    <w:name w:val="46A2A4D0F380451D8DFFEBDC56E33EF8"/>
  </w:style>
  <w:style w:type="paragraph" w:customStyle="1" w:styleId="FE87A9779C384C8FA4B2BA7D5E39112B">
    <w:name w:val="FE87A9779C384C8FA4B2BA7D5E39112B"/>
  </w:style>
  <w:style w:type="paragraph" w:customStyle="1" w:styleId="96FF7C1B8E0949D4A9CBFF663BC1244E">
    <w:name w:val="96FF7C1B8E0949D4A9CBFF663BC1244E"/>
  </w:style>
  <w:style w:type="paragraph" w:customStyle="1" w:styleId="80DF94F68C27448BAAA70D98D08772BB">
    <w:name w:val="80DF94F68C27448BAAA70D98D08772BB"/>
  </w:style>
  <w:style w:type="paragraph" w:customStyle="1" w:styleId="2D72D90C635D4065AA6F013EFEA17A90">
    <w:name w:val="2D72D90C635D4065AA6F013EFEA17A90"/>
  </w:style>
  <w:style w:type="paragraph" w:customStyle="1" w:styleId="14270ED283FA4D49ADA8551AB34D5ACF">
    <w:name w:val="14270ED283FA4D49ADA8551AB34D5ACF"/>
  </w:style>
  <w:style w:type="paragraph" w:customStyle="1" w:styleId="7F1D35A8DFFC4301B521878B60D28D4E">
    <w:name w:val="7F1D35A8DFFC4301B521878B60D28D4E"/>
  </w:style>
  <w:style w:type="paragraph" w:customStyle="1" w:styleId="CBFFD790154D4466AB5B0F16CDE1F6D2">
    <w:name w:val="CBFFD790154D4466AB5B0F16CDE1F6D2"/>
  </w:style>
  <w:style w:type="paragraph" w:customStyle="1" w:styleId="EF0359A31347450483177062956F2A89">
    <w:name w:val="EF0359A31347450483177062956F2A89"/>
  </w:style>
  <w:style w:type="paragraph" w:customStyle="1" w:styleId="6CACD4659C284A7CA0800ED93A889D50">
    <w:name w:val="6CACD4659C284A7CA0800ED93A889D50"/>
  </w:style>
  <w:style w:type="paragraph" w:customStyle="1" w:styleId="F1E9C37D6DED42CEBD96DAF6EAA4B8D9">
    <w:name w:val="F1E9C37D6DED42CEBD96DAF6EAA4B8D9"/>
  </w:style>
  <w:style w:type="paragraph" w:customStyle="1" w:styleId="6ECA72CA59DD494A87CF24652D9EF23E">
    <w:name w:val="6ECA72CA59DD494A87CF24652D9EF23E"/>
  </w:style>
  <w:style w:type="paragraph" w:customStyle="1" w:styleId="BD1383922AD74BE9B39EF28E687E1CCD">
    <w:name w:val="BD1383922AD74BE9B39EF28E687E1CCD"/>
  </w:style>
  <w:style w:type="paragraph" w:customStyle="1" w:styleId="D38878683E844E4FA72FBAAF08DB7CFE">
    <w:name w:val="D38878683E844E4FA72FBAAF08DB7CFE"/>
  </w:style>
  <w:style w:type="paragraph" w:customStyle="1" w:styleId="C15BAFCC9C7E465B906CDD5CC351A261">
    <w:name w:val="C15BAFCC9C7E465B906CDD5CC351A261"/>
  </w:style>
  <w:style w:type="paragraph" w:customStyle="1" w:styleId="30988D1B868246E5B286EB4D5E34DB5C">
    <w:name w:val="30988D1B868246E5B286EB4D5E34DB5C"/>
  </w:style>
  <w:style w:type="paragraph" w:customStyle="1" w:styleId="3205E175F8854E38A931576F9944B558">
    <w:name w:val="3205E175F8854E38A931576F9944B558"/>
  </w:style>
  <w:style w:type="paragraph" w:customStyle="1" w:styleId="0D5999E93F2648269F910E41E6F167B6">
    <w:name w:val="0D5999E93F2648269F910E41E6F167B6"/>
  </w:style>
  <w:style w:type="paragraph" w:customStyle="1" w:styleId="6C1FC34DD5B24B9DBF2D5BC8ED8B7306">
    <w:name w:val="6C1FC34DD5B24B9DBF2D5BC8ED8B7306"/>
  </w:style>
  <w:style w:type="paragraph" w:customStyle="1" w:styleId="4876163015C54EBB9587BBDE4C28EA46">
    <w:name w:val="4876163015C54EBB9587BBDE4C28EA46"/>
  </w:style>
  <w:style w:type="paragraph" w:customStyle="1" w:styleId="2AC4ABD56E8F48DE9CB5C3840F6571A2">
    <w:name w:val="2AC4ABD56E8F48DE9CB5C3840F6571A2"/>
  </w:style>
  <w:style w:type="paragraph" w:customStyle="1" w:styleId="EB2D61692FDB4A71B814D5E8C59D51E6">
    <w:name w:val="EB2D61692FDB4A71B814D5E8C59D51E6"/>
  </w:style>
  <w:style w:type="paragraph" w:customStyle="1" w:styleId="AD4904E366634F9E850CBF953B73AAE6">
    <w:name w:val="AD4904E366634F9E850CBF953B73AAE6"/>
  </w:style>
  <w:style w:type="paragraph" w:customStyle="1" w:styleId="576B2842758D4FBAA761DC2845A89C9F">
    <w:name w:val="576B2842758D4FBAA761DC2845A89C9F"/>
  </w:style>
  <w:style w:type="paragraph" w:customStyle="1" w:styleId="B7C6993AC65B4010BE4F0FD8A4E7FAC0">
    <w:name w:val="B7C6993AC65B4010BE4F0FD8A4E7FAC0"/>
  </w:style>
  <w:style w:type="paragraph" w:customStyle="1" w:styleId="D95D7FA26A274C228945DEA480C923AA">
    <w:name w:val="D95D7FA26A274C228945DEA480C923AA"/>
  </w:style>
  <w:style w:type="paragraph" w:customStyle="1" w:styleId="D4C22C5ED6F8463AAD3C0CFADA125299">
    <w:name w:val="D4C22C5ED6F8463AAD3C0CFADA125299"/>
  </w:style>
  <w:style w:type="paragraph" w:customStyle="1" w:styleId="210381F8A66140908D68EB9D603D56F4">
    <w:name w:val="210381F8A66140908D68EB9D603D56F4"/>
  </w:style>
  <w:style w:type="paragraph" w:customStyle="1" w:styleId="8F2589B4CB054F228E45831CBEFD1E80">
    <w:name w:val="8F2589B4CB054F228E45831CBEFD1E80"/>
  </w:style>
  <w:style w:type="paragraph" w:customStyle="1" w:styleId="6012F19325F64E1698344691C5EF1178">
    <w:name w:val="6012F19325F64E1698344691C5EF1178"/>
  </w:style>
  <w:style w:type="paragraph" w:customStyle="1" w:styleId="7C877389FE3C4B00BDAC411E469DD355">
    <w:name w:val="7C877389FE3C4B00BDAC411E469DD355"/>
  </w:style>
  <w:style w:type="paragraph" w:customStyle="1" w:styleId="F56BA6CEED0642C4828BFA584DA8630B">
    <w:name w:val="F56BA6CEED0642C4828BFA584DA8630B"/>
  </w:style>
  <w:style w:type="paragraph" w:customStyle="1" w:styleId="C6AAC5A6F27C4F82B2660FE22A16AE72">
    <w:name w:val="C6AAC5A6F27C4F82B2660FE22A16AE72"/>
  </w:style>
  <w:style w:type="paragraph" w:customStyle="1" w:styleId="3E96BC8B9F1F45A8BA70B3309FD89B4A">
    <w:name w:val="3E96BC8B9F1F45A8BA70B3309FD89B4A"/>
  </w:style>
  <w:style w:type="paragraph" w:customStyle="1" w:styleId="382747BC351646DD83C5E7BAD80A9338">
    <w:name w:val="382747BC351646DD83C5E7BAD80A9338"/>
  </w:style>
  <w:style w:type="paragraph" w:customStyle="1" w:styleId="62B97902DBF642339A749B38645F1D41">
    <w:name w:val="62B97902DBF642339A749B38645F1D41"/>
  </w:style>
  <w:style w:type="paragraph" w:customStyle="1" w:styleId="208732DDC5734864AFEF65D8D4E7CB29">
    <w:name w:val="208732DDC5734864AFEF65D8D4E7CB29"/>
  </w:style>
  <w:style w:type="paragraph" w:customStyle="1" w:styleId="08E1C31F88DA4DE182655F9B69B32E19">
    <w:name w:val="08E1C31F88DA4DE182655F9B69B32E19"/>
  </w:style>
  <w:style w:type="paragraph" w:customStyle="1" w:styleId="8D70E8E209444B97BDBC9DF41888D1EC">
    <w:name w:val="8D70E8E209444B97BDBC9DF41888D1EC"/>
  </w:style>
  <w:style w:type="paragraph" w:customStyle="1" w:styleId="5239E74C7EB7498EA37B48EEED8BED0B">
    <w:name w:val="5239E74C7EB7498EA37B48EEED8BED0B"/>
  </w:style>
  <w:style w:type="paragraph" w:customStyle="1" w:styleId="32D7E31C2B1646ED88C89488D455A41B">
    <w:name w:val="32D7E31C2B1646ED88C89488D455A41B"/>
  </w:style>
  <w:style w:type="paragraph" w:customStyle="1" w:styleId="1243CF239730443FBC440252D4C9EE29">
    <w:name w:val="1243CF239730443FBC440252D4C9EE29"/>
  </w:style>
  <w:style w:type="paragraph" w:customStyle="1" w:styleId="B6549C8096964F098F4BCBED7DCCDB03">
    <w:name w:val="B6549C8096964F098F4BCBED7DCCDB03"/>
  </w:style>
  <w:style w:type="paragraph" w:customStyle="1" w:styleId="56B26BAC94244F37959BFFEFC0C0DDD6">
    <w:name w:val="56B26BAC94244F37959BFFEFC0C0DDD6"/>
  </w:style>
  <w:style w:type="paragraph" w:customStyle="1" w:styleId="E725C773FA064D89B6CEBD49EEA0DAF3">
    <w:name w:val="E725C773FA064D89B6CEBD49EEA0DAF3"/>
  </w:style>
  <w:style w:type="paragraph" w:customStyle="1" w:styleId="17D2F2E2CBDB42AD8CCC7D31E804BBB0">
    <w:name w:val="17D2F2E2CBDB42AD8CCC7D31E804BBB0"/>
  </w:style>
  <w:style w:type="paragraph" w:customStyle="1" w:styleId="5012473C72B94C00A189F0677D909E07">
    <w:name w:val="5012473C72B94C00A189F0677D909E07"/>
  </w:style>
  <w:style w:type="paragraph" w:customStyle="1" w:styleId="20EF5936052E4C2388B3998C17B7DB70">
    <w:name w:val="20EF5936052E4C2388B3998C17B7DB70"/>
  </w:style>
  <w:style w:type="paragraph" w:customStyle="1" w:styleId="F4281388F2C246F9A5E88CE2375A1F93">
    <w:name w:val="F4281388F2C246F9A5E88CE2375A1F93"/>
  </w:style>
  <w:style w:type="paragraph" w:customStyle="1" w:styleId="7663E1293B9F47758F08C1815EB233BA">
    <w:name w:val="7663E1293B9F47758F08C1815EB233BA"/>
  </w:style>
  <w:style w:type="paragraph" w:customStyle="1" w:styleId="3CF5DE1A832C40849F94182E0F671D4E">
    <w:name w:val="3CF5DE1A832C40849F94182E0F671D4E"/>
  </w:style>
  <w:style w:type="paragraph" w:customStyle="1" w:styleId="DF5B4B1FB7D64778A128881D63233EC4">
    <w:name w:val="DF5B4B1FB7D64778A128881D63233EC4"/>
  </w:style>
  <w:style w:type="paragraph" w:customStyle="1" w:styleId="540BAAC72B3D4487913FF39780E7DE36">
    <w:name w:val="540BAAC72B3D4487913FF39780E7DE36"/>
  </w:style>
  <w:style w:type="paragraph" w:customStyle="1" w:styleId="63389B78B85F4DC9BB89925CA4933DF5">
    <w:name w:val="63389B78B85F4DC9BB89925CA4933DF5"/>
  </w:style>
  <w:style w:type="paragraph" w:customStyle="1" w:styleId="FE8F3262BA574C1EAD72A7EB8F300352">
    <w:name w:val="FE8F3262BA574C1EAD72A7EB8F300352"/>
  </w:style>
  <w:style w:type="paragraph" w:customStyle="1" w:styleId="F44B2640561F4A23BFA3A04984E83ED1">
    <w:name w:val="F44B2640561F4A23BFA3A04984E83ED1"/>
  </w:style>
  <w:style w:type="paragraph" w:customStyle="1" w:styleId="EAE0BDE4FE0F4DED905CB2FB713E3032">
    <w:name w:val="EAE0BDE4FE0F4DED905CB2FB713E3032"/>
  </w:style>
  <w:style w:type="paragraph" w:customStyle="1" w:styleId="BB1760C3A5A149838EE31E1A09B882D8">
    <w:name w:val="BB1760C3A5A149838EE31E1A09B882D8"/>
  </w:style>
  <w:style w:type="paragraph" w:customStyle="1" w:styleId="B2DECCFE475A417A96BB6E48BA016809">
    <w:name w:val="B2DECCFE475A417A96BB6E48BA016809"/>
  </w:style>
  <w:style w:type="paragraph" w:customStyle="1" w:styleId="7B110421974242D09245EB1680B7B8A6">
    <w:name w:val="7B110421974242D09245EB1680B7B8A6"/>
  </w:style>
  <w:style w:type="paragraph" w:customStyle="1" w:styleId="CC0B7D7418F34CD9B372E8693339AF63">
    <w:name w:val="CC0B7D7418F34CD9B372E8693339AF63"/>
  </w:style>
  <w:style w:type="paragraph" w:customStyle="1" w:styleId="A81C66ACA42143CEB57CD37B7B7599EB">
    <w:name w:val="A81C66ACA42143CEB57CD37B7B7599EB"/>
  </w:style>
  <w:style w:type="paragraph" w:customStyle="1" w:styleId="3FB0B147B0174C90973E63B94F621A6D">
    <w:name w:val="3FB0B147B0174C90973E63B94F621A6D"/>
  </w:style>
  <w:style w:type="paragraph" w:customStyle="1" w:styleId="E91307CAD5F44106A5EFE459E8F61B39">
    <w:name w:val="E91307CAD5F44106A5EFE459E8F61B39"/>
  </w:style>
  <w:style w:type="paragraph" w:customStyle="1" w:styleId="9633A6D9A3AF4957BEB0059F9BDD564A">
    <w:name w:val="9633A6D9A3AF4957BEB0059F9BDD564A"/>
  </w:style>
  <w:style w:type="paragraph" w:customStyle="1" w:styleId="591718F218F64788A9930FD79A184481">
    <w:name w:val="591718F218F64788A9930FD79A184481"/>
  </w:style>
  <w:style w:type="paragraph" w:customStyle="1" w:styleId="D214B90D746D42FF80DD3DB6C24FED1B">
    <w:name w:val="D214B90D746D42FF80DD3DB6C24FED1B"/>
  </w:style>
  <w:style w:type="paragraph" w:customStyle="1" w:styleId="9A98AD5221AA4C05B93E1128F07D5E0B">
    <w:name w:val="9A98AD5221AA4C05B93E1128F07D5E0B"/>
  </w:style>
  <w:style w:type="paragraph" w:customStyle="1" w:styleId="F1044FCF90B04BAA8C0E7C0E8E5C0CA3">
    <w:name w:val="F1044FCF90B04BAA8C0E7C0E8E5C0CA3"/>
  </w:style>
  <w:style w:type="paragraph" w:customStyle="1" w:styleId="8351EB4F455F4A079E46A758F46807CD">
    <w:name w:val="8351EB4F455F4A079E46A758F46807CD"/>
  </w:style>
  <w:style w:type="paragraph" w:customStyle="1" w:styleId="259A734584DE4249B9324EA54FD41603">
    <w:name w:val="259A734584DE4249B9324EA54FD41603"/>
  </w:style>
  <w:style w:type="paragraph" w:customStyle="1" w:styleId="6CE2A2CCA0DD46A2B0EA3E9D45DE3979">
    <w:name w:val="6CE2A2CCA0DD46A2B0EA3E9D45DE3979"/>
  </w:style>
  <w:style w:type="paragraph" w:customStyle="1" w:styleId="AC45A789C3FD4DACAF34CFBF6926403C">
    <w:name w:val="AC45A789C3FD4DACAF34CFBF6926403C"/>
  </w:style>
  <w:style w:type="paragraph" w:customStyle="1" w:styleId="0A943658CC7D42FEA7D8640F644F49DB">
    <w:name w:val="0A943658CC7D42FEA7D8640F644F49DB"/>
  </w:style>
  <w:style w:type="paragraph" w:customStyle="1" w:styleId="DC840B94487F4FDAB18CC122C146F03F">
    <w:name w:val="DC840B94487F4FDAB18CC122C146F03F"/>
  </w:style>
  <w:style w:type="paragraph" w:customStyle="1" w:styleId="AB53558278614A128CEA70F2382D9334">
    <w:name w:val="AB53558278614A128CEA70F2382D9334"/>
  </w:style>
  <w:style w:type="paragraph" w:customStyle="1" w:styleId="BE0207EAC356479A8961FEF8E9B554E4">
    <w:name w:val="BE0207EAC356479A8961FEF8E9B554E4"/>
  </w:style>
  <w:style w:type="paragraph" w:customStyle="1" w:styleId="3AA7A7B832094E43957227DD48B69D41">
    <w:name w:val="3AA7A7B832094E43957227DD48B69D41"/>
  </w:style>
  <w:style w:type="paragraph" w:customStyle="1" w:styleId="3A18C8480A854391AF434EF98B1C1754">
    <w:name w:val="3A18C8480A854391AF434EF98B1C1754"/>
  </w:style>
  <w:style w:type="paragraph" w:customStyle="1" w:styleId="819E85949F854A19BDBCC8CB092B8A13">
    <w:name w:val="819E85949F854A19BDBCC8CB092B8A13"/>
  </w:style>
  <w:style w:type="paragraph" w:customStyle="1" w:styleId="3BBD3B885DDD416FAB5ACE57F1698AC5">
    <w:name w:val="3BBD3B885DDD416FAB5ACE57F1698AC5"/>
  </w:style>
  <w:style w:type="paragraph" w:customStyle="1" w:styleId="DAC9E37FC9AE40709CDDE39E9D39F2F1">
    <w:name w:val="DAC9E37FC9AE40709CDDE39E9D39F2F1"/>
  </w:style>
  <w:style w:type="paragraph" w:customStyle="1" w:styleId="C57F13C1FC854CE690D7ADB6520B22DC">
    <w:name w:val="C57F13C1FC854CE690D7ADB6520B22DC"/>
  </w:style>
  <w:style w:type="paragraph" w:customStyle="1" w:styleId="571A5992A0844C17990488D7E9FFD7A5">
    <w:name w:val="571A5992A0844C17990488D7E9FFD7A5"/>
  </w:style>
  <w:style w:type="paragraph" w:customStyle="1" w:styleId="754E457E4FEA4810AA16F1DC409806A9">
    <w:name w:val="754E457E4FEA4810AA16F1DC409806A9"/>
  </w:style>
  <w:style w:type="paragraph" w:customStyle="1" w:styleId="3E3D216CCED64385998644FE9D16EEAA">
    <w:name w:val="3E3D216CCED64385998644FE9D16EEAA"/>
  </w:style>
  <w:style w:type="paragraph" w:customStyle="1" w:styleId="8586AE98B95246A1ACBAD724A1972B88">
    <w:name w:val="8586AE98B95246A1ACBAD724A1972B88"/>
  </w:style>
  <w:style w:type="paragraph" w:customStyle="1" w:styleId="8566DDCB0E2047D28E46DE7F19E4799A">
    <w:name w:val="8566DDCB0E2047D28E46DE7F19E4799A"/>
  </w:style>
  <w:style w:type="paragraph" w:customStyle="1" w:styleId="29BB6DDA41364979BC3B9F323F7FAE8B">
    <w:name w:val="29BB6DDA41364979BC3B9F323F7FAE8B"/>
  </w:style>
  <w:style w:type="paragraph" w:customStyle="1" w:styleId="77470FF14E9C48CB8014F54EDDCF609E">
    <w:name w:val="77470FF14E9C48CB8014F54EDDCF609E"/>
  </w:style>
  <w:style w:type="paragraph" w:customStyle="1" w:styleId="A9D01160ED954A2AA4B8A22D0AB20522">
    <w:name w:val="A9D01160ED954A2AA4B8A22D0AB20522"/>
  </w:style>
  <w:style w:type="paragraph" w:customStyle="1" w:styleId="1731547CF4834658A43C4F24D2910E0D">
    <w:name w:val="1731547CF4834658A43C4F24D2910E0D"/>
  </w:style>
  <w:style w:type="paragraph" w:customStyle="1" w:styleId="7D8D7B5AD818437DB533AA743E47628B">
    <w:name w:val="7D8D7B5AD818437DB533AA743E47628B"/>
  </w:style>
  <w:style w:type="paragraph" w:customStyle="1" w:styleId="032563D66A0B44B693DB19C84AF02D54">
    <w:name w:val="032563D66A0B44B693DB19C84AF02D54"/>
  </w:style>
  <w:style w:type="paragraph" w:customStyle="1" w:styleId="CB8B530C93834CA2BE2AD054D625E913">
    <w:name w:val="CB8B530C93834CA2BE2AD054D625E913"/>
  </w:style>
  <w:style w:type="paragraph" w:customStyle="1" w:styleId="1C01B50DB0D545E28B121DA4BAE8682F">
    <w:name w:val="1C01B50DB0D545E28B121DA4BAE8682F"/>
  </w:style>
  <w:style w:type="paragraph" w:customStyle="1" w:styleId="A271966C21B0448388409F1844E90101">
    <w:name w:val="A271966C21B0448388409F1844E90101"/>
  </w:style>
  <w:style w:type="paragraph" w:customStyle="1" w:styleId="BB9419AF40F8450F92B6E25FA48A48BE">
    <w:name w:val="BB9419AF40F8450F92B6E25FA48A48BE"/>
  </w:style>
  <w:style w:type="paragraph" w:customStyle="1" w:styleId="F6292981116C4A29BD041C401836176E">
    <w:name w:val="F6292981116C4A29BD041C401836176E"/>
  </w:style>
  <w:style w:type="paragraph" w:customStyle="1" w:styleId="601901672BA04169B6968069BDE457A2">
    <w:name w:val="601901672BA04169B6968069BDE457A2"/>
  </w:style>
  <w:style w:type="paragraph" w:customStyle="1" w:styleId="916B2AB67F9E4FD0B906FEEE7A119C19">
    <w:name w:val="916B2AB67F9E4FD0B906FEEE7A119C19"/>
  </w:style>
  <w:style w:type="paragraph" w:customStyle="1" w:styleId="1975049572954283B9DDBFE64112EA9B">
    <w:name w:val="1975049572954283B9DDBFE64112EA9B"/>
  </w:style>
  <w:style w:type="paragraph" w:customStyle="1" w:styleId="D64A1C21C4534634A151D49343078688">
    <w:name w:val="D64A1C21C4534634A151D49343078688"/>
  </w:style>
  <w:style w:type="paragraph" w:customStyle="1" w:styleId="6639C051773B4AC5A5F7CBEF18240249">
    <w:name w:val="6639C051773B4AC5A5F7CBEF18240249"/>
  </w:style>
  <w:style w:type="paragraph" w:customStyle="1" w:styleId="52E54AEA9836464CB7816B98386F10E8">
    <w:name w:val="52E54AEA9836464CB7816B98386F10E8"/>
  </w:style>
  <w:style w:type="paragraph" w:customStyle="1" w:styleId="F37B3616061A46C1800D347CE1BBCDE1">
    <w:name w:val="F37B3616061A46C1800D347CE1BBCDE1"/>
  </w:style>
  <w:style w:type="paragraph" w:customStyle="1" w:styleId="8B71E05FD9DB4380BE6857686A8ACE17">
    <w:name w:val="8B71E05FD9DB4380BE6857686A8ACE17"/>
  </w:style>
  <w:style w:type="paragraph" w:customStyle="1" w:styleId="344FF8B4559C4C57BEE75D8477121AB9">
    <w:name w:val="344FF8B4559C4C57BEE75D8477121AB9"/>
  </w:style>
  <w:style w:type="paragraph" w:customStyle="1" w:styleId="96F332A3E96144948348A24DC6E4FBE6">
    <w:name w:val="96F332A3E96144948348A24DC6E4FBE6"/>
  </w:style>
  <w:style w:type="paragraph" w:customStyle="1" w:styleId="8D0B58BBB24F4780B73A7C8C863E4C80">
    <w:name w:val="8D0B58BBB24F4780B73A7C8C863E4C80"/>
  </w:style>
  <w:style w:type="paragraph" w:customStyle="1" w:styleId="DB039550101849DCB99348A70419B64A">
    <w:name w:val="DB039550101849DCB99348A70419B64A"/>
  </w:style>
  <w:style w:type="paragraph" w:customStyle="1" w:styleId="8D60555829E444BE86C0F16FBBABDB10">
    <w:name w:val="8D60555829E444BE86C0F16FBBABDB10"/>
  </w:style>
  <w:style w:type="paragraph" w:customStyle="1" w:styleId="3B594181F73C46AFB2E55BED44FC6EB9">
    <w:name w:val="3B594181F73C46AFB2E55BED44FC6EB9"/>
    <w:rsid w:val="00E84F85"/>
  </w:style>
  <w:style w:type="paragraph" w:customStyle="1" w:styleId="975B9B35BDA74CCC8491FE078C1C76BA">
    <w:name w:val="975B9B35BDA74CCC8491FE078C1C76BA"/>
    <w:rsid w:val="00E84F85"/>
  </w:style>
  <w:style w:type="paragraph" w:customStyle="1" w:styleId="DD06641C19C34D819D58B14D55A48D03">
    <w:name w:val="DD06641C19C34D819D58B14D55A48D03"/>
    <w:rsid w:val="00E84F85"/>
  </w:style>
  <w:style w:type="paragraph" w:customStyle="1" w:styleId="FC1D51A1989A4BBC8B27923A0F73725C">
    <w:name w:val="FC1D51A1989A4BBC8B27923A0F73725C"/>
    <w:rsid w:val="00E84F85"/>
  </w:style>
  <w:style w:type="paragraph" w:customStyle="1" w:styleId="009DED698ADB49D399B9F2A0F6AF6670">
    <w:name w:val="009DED698ADB49D399B9F2A0F6AF6670"/>
    <w:rsid w:val="00E84F85"/>
  </w:style>
  <w:style w:type="paragraph" w:customStyle="1" w:styleId="286164CBC1574A35A4803B73E542D471">
    <w:name w:val="286164CBC1574A35A4803B73E542D471"/>
    <w:rsid w:val="00E84F85"/>
  </w:style>
  <w:style w:type="paragraph" w:customStyle="1" w:styleId="ADE3AFACDAA44927B93345C2848E7D23">
    <w:name w:val="ADE3AFACDAA44927B93345C2848E7D23"/>
    <w:rsid w:val="00E84F85"/>
  </w:style>
  <w:style w:type="paragraph" w:customStyle="1" w:styleId="816EBF1EC7BA452D97159E5507DEF96B">
    <w:name w:val="816EBF1EC7BA452D97159E5507DEF96B"/>
    <w:rsid w:val="00E84F85"/>
  </w:style>
  <w:style w:type="paragraph" w:customStyle="1" w:styleId="0B3FBF316EA44E338DA90B53A1737E31">
    <w:name w:val="0B3FBF316EA44E338DA90B53A1737E31"/>
    <w:rsid w:val="00E84F85"/>
  </w:style>
  <w:style w:type="paragraph" w:customStyle="1" w:styleId="492A45339183485AA9DC1F56BC129DCD">
    <w:name w:val="492A45339183485AA9DC1F56BC129DCD"/>
    <w:rsid w:val="00E84F85"/>
  </w:style>
  <w:style w:type="paragraph" w:customStyle="1" w:styleId="D04E17CDE5F844E9933A0D395A240ADE">
    <w:name w:val="D04E17CDE5F844E9933A0D395A240ADE"/>
    <w:rsid w:val="00E84F85"/>
  </w:style>
  <w:style w:type="paragraph" w:customStyle="1" w:styleId="26BB49881A2F4AF0A2F2D30565E98AA7">
    <w:name w:val="26BB49881A2F4AF0A2F2D30565E98AA7"/>
    <w:rsid w:val="00E84F85"/>
  </w:style>
  <w:style w:type="paragraph" w:customStyle="1" w:styleId="339D6F4987124689B9F8466863C8E393">
    <w:name w:val="339D6F4987124689B9F8466863C8E393"/>
    <w:rsid w:val="00E84F85"/>
  </w:style>
  <w:style w:type="paragraph" w:customStyle="1" w:styleId="69B17059464146EC9C41A53AE6276FBE">
    <w:name w:val="69B17059464146EC9C41A53AE6276FBE"/>
    <w:rsid w:val="00E84F85"/>
  </w:style>
  <w:style w:type="paragraph" w:customStyle="1" w:styleId="3F31CA75AFE64376BF191FB5ED5BCBCE">
    <w:name w:val="3F31CA75AFE64376BF191FB5ED5BCBCE"/>
    <w:rsid w:val="00E84F85"/>
  </w:style>
  <w:style w:type="paragraph" w:customStyle="1" w:styleId="68740D85661F41D0BE02AD210D5F7E38">
    <w:name w:val="68740D85661F41D0BE02AD210D5F7E38"/>
    <w:rsid w:val="00E84F85"/>
  </w:style>
  <w:style w:type="paragraph" w:customStyle="1" w:styleId="600FF4F3C3154D56900C0E2F2D260B90">
    <w:name w:val="600FF4F3C3154D56900C0E2F2D260B90"/>
    <w:rsid w:val="00E84F85"/>
  </w:style>
  <w:style w:type="paragraph" w:customStyle="1" w:styleId="C98536A918704BDEB370137D931949D8">
    <w:name w:val="C98536A918704BDEB370137D931949D8"/>
    <w:rsid w:val="00E84F85"/>
  </w:style>
  <w:style w:type="paragraph" w:customStyle="1" w:styleId="83976B4597454E42904A4D256BE8E6F0">
    <w:name w:val="83976B4597454E42904A4D256BE8E6F0"/>
    <w:rsid w:val="00E84F85"/>
  </w:style>
  <w:style w:type="paragraph" w:customStyle="1" w:styleId="641065B16C7C4DDEA38FB08FC9169F0D">
    <w:name w:val="641065B16C7C4DDEA38FB08FC9169F0D"/>
    <w:rsid w:val="00E84F85"/>
  </w:style>
  <w:style w:type="paragraph" w:customStyle="1" w:styleId="EE826BBC307F453B94600D1BDB1AD881">
    <w:name w:val="EE826BBC307F453B94600D1BDB1AD881"/>
    <w:rsid w:val="00E84F85"/>
  </w:style>
  <w:style w:type="paragraph" w:customStyle="1" w:styleId="611C1E4412374BFD8A0E04D0FC20C411">
    <w:name w:val="611C1E4412374BFD8A0E04D0FC20C411"/>
    <w:rsid w:val="00E84F85"/>
  </w:style>
  <w:style w:type="paragraph" w:customStyle="1" w:styleId="5970D8AA960B4BCBB743BC0775AF5324">
    <w:name w:val="5970D8AA960B4BCBB743BC0775AF5324"/>
    <w:rsid w:val="00E84F85"/>
  </w:style>
  <w:style w:type="paragraph" w:customStyle="1" w:styleId="BC8FEDA293BE41F89B936EC982A344FE">
    <w:name w:val="BC8FEDA293BE41F89B936EC982A344FE"/>
    <w:rsid w:val="00E84F85"/>
  </w:style>
  <w:style w:type="paragraph" w:customStyle="1" w:styleId="1F75FBC8941F43E4B16275C3D8A787D9">
    <w:name w:val="1F75FBC8941F43E4B16275C3D8A787D9"/>
    <w:rsid w:val="00E84F85"/>
  </w:style>
  <w:style w:type="paragraph" w:customStyle="1" w:styleId="0C9CDA5ED4D74AF3B61610FAAF5C1691">
    <w:name w:val="0C9CDA5ED4D74AF3B61610FAAF5C1691"/>
    <w:rsid w:val="00E84F85"/>
  </w:style>
  <w:style w:type="paragraph" w:customStyle="1" w:styleId="039E149006BD4733AC772C9519678B46">
    <w:name w:val="039E149006BD4733AC772C9519678B46"/>
    <w:rsid w:val="00E84F85"/>
  </w:style>
  <w:style w:type="paragraph" w:customStyle="1" w:styleId="C27B62ECFAE54659B9832A3D009D1689">
    <w:name w:val="C27B62ECFAE54659B9832A3D009D1689"/>
    <w:rsid w:val="00E84F85"/>
  </w:style>
  <w:style w:type="paragraph" w:customStyle="1" w:styleId="5199C4F373104ADAA5312F61ABFAE60B">
    <w:name w:val="5199C4F373104ADAA5312F61ABFAE60B"/>
    <w:rsid w:val="00E84F85"/>
  </w:style>
  <w:style w:type="paragraph" w:customStyle="1" w:styleId="E4B4D3247ED244B383717E932A6356A7">
    <w:name w:val="E4B4D3247ED244B383717E932A6356A7"/>
    <w:rsid w:val="00E84F85"/>
  </w:style>
  <w:style w:type="paragraph" w:customStyle="1" w:styleId="9E0C9D89DEF04C7AA657D2CC7D2CDF5C">
    <w:name w:val="9E0C9D89DEF04C7AA657D2CC7D2CDF5C"/>
    <w:rsid w:val="00E84F85"/>
  </w:style>
  <w:style w:type="paragraph" w:customStyle="1" w:styleId="021CF836CFC8400493F66886DF2B00C7">
    <w:name w:val="021CF836CFC8400493F66886DF2B00C7"/>
    <w:rsid w:val="00E84F85"/>
  </w:style>
  <w:style w:type="paragraph" w:customStyle="1" w:styleId="BEC250DC83DC426AAFE33EF4BE5E874F">
    <w:name w:val="BEC250DC83DC426AAFE33EF4BE5E874F"/>
    <w:rsid w:val="00E84F85"/>
  </w:style>
  <w:style w:type="paragraph" w:customStyle="1" w:styleId="699966C10E0F4A11B5E68A3CB21E6C46">
    <w:name w:val="699966C10E0F4A11B5E68A3CB21E6C46"/>
    <w:rsid w:val="00E84F85"/>
  </w:style>
  <w:style w:type="paragraph" w:customStyle="1" w:styleId="40058608A6844E1D87BD540505E9B6CF">
    <w:name w:val="40058608A6844E1D87BD540505E9B6CF"/>
    <w:rsid w:val="00E84F85"/>
  </w:style>
  <w:style w:type="paragraph" w:customStyle="1" w:styleId="6ACE3CF2BA674F87850BEDF8F6418890">
    <w:name w:val="6ACE3CF2BA674F87850BEDF8F6418890"/>
    <w:rsid w:val="00E84F85"/>
  </w:style>
  <w:style w:type="paragraph" w:customStyle="1" w:styleId="FD396C0BDFF044ACA07C1B3DF0452BBB">
    <w:name w:val="FD396C0BDFF044ACA07C1B3DF0452BBB"/>
    <w:rsid w:val="00E84F85"/>
  </w:style>
  <w:style w:type="paragraph" w:customStyle="1" w:styleId="31BF22CFBD344101875941613D800678">
    <w:name w:val="31BF22CFBD344101875941613D800678"/>
    <w:rsid w:val="00E84F85"/>
  </w:style>
  <w:style w:type="paragraph" w:customStyle="1" w:styleId="DD8F4DE4D56F44109F47E398D0EC9727">
    <w:name w:val="DD8F4DE4D56F44109F47E398D0EC9727"/>
    <w:rsid w:val="00E84F85"/>
  </w:style>
  <w:style w:type="paragraph" w:customStyle="1" w:styleId="760A0DCAC2CC4818A311A825099B7C83">
    <w:name w:val="760A0DCAC2CC4818A311A825099B7C83"/>
    <w:rsid w:val="00E84F85"/>
  </w:style>
  <w:style w:type="paragraph" w:customStyle="1" w:styleId="D8230BFDF93B4726BDBCDEAE14DFE819">
    <w:name w:val="D8230BFDF93B4726BDBCDEAE14DFE819"/>
    <w:rsid w:val="00E84F85"/>
  </w:style>
  <w:style w:type="paragraph" w:customStyle="1" w:styleId="41276E65DAE84E42998954EDE0F8A028">
    <w:name w:val="41276E65DAE84E42998954EDE0F8A028"/>
    <w:rsid w:val="00E84F85"/>
  </w:style>
  <w:style w:type="paragraph" w:customStyle="1" w:styleId="A6F2CCCD71284D51B804D531082DFF05">
    <w:name w:val="A6F2CCCD71284D51B804D531082DFF05"/>
    <w:rsid w:val="00E84F85"/>
  </w:style>
  <w:style w:type="paragraph" w:customStyle="1" w:styleId="AE7F2EAC8B854F6EB355A0773EED7FA2">
    <w:name w:val="AE7F2EAC8B854F6EB355A0773EED7FA2"/>
    <w:rsid w:val="00E84F85"/>
  </w:style>
  <w:style w:type="paragraph" w:customStyle="1" w:styleId="2C279426D8A6436D8066AF3DE904FCB6">
    <w:name w:val="2C279426D8A6436D8066AF3DE904FCB6"/>
    <w:rsid w:val="00E84F85"/>
  </w:style>
  <w:style w:type="paragraph" w:customStyle="1" w:styleId="287F7D8C1F8D4124AF8A233DE6CF734B">
    <w:name w:val="287F7D8C1F8D4124AF8A233DE6CF734B"/>
    <w:rsid w:val="00E84F85"/>
  </w:style>
  <w:style w:type="paragraph" w:customStyle="1" w:styleId="91FD07D78C2744DFAE875950626E018A">
    <w:name w:val="91FD07D78C2744DFAE875950626E018A"/>
    <w:rsid w:val="00E84F85"/>
  </w:style>
  <w:style w:type="paragraph" w:customStyle="1" w:styleId="5C79A7390E0D4074AA6FAF8ADF20A89B">
    <w:name w:val="5C79A7390E0D4074AA6FAF8ADF20A89B"/>
    <w:rsid w:val="00E84F85"/>
  </w:style>
  <w:style w:type="paragraph" w:customStyle="1" w:styleId="2C2DEFE380E94DF4997C1DB5C1C2085C">
    <w:name w:val="2C2DEFE380E94DF4997C1DB5C1C2085C"/>
    <w:rsid w:val="00E84F85"/>
  </w:style>
  <w:style w:type="paragraph" w:customStyle="1" w:styleId="1BAC4F4850204953AC5FEFFB9FC0263A">
    <w:name w:val="1BAC4F4850204953AC5FEFFB9FC0263A"/>
    <w:rsid w:val="00E84F85"/>
  </w:style>
  <w:style w:type="paragraph" w:customStyle="1" w:styleId="D1E6F253006347E88E787752CD3C1332">
    <w:name w:val="D1E6F253006347E88E787752CD3C1332"/>
    <w:rsid w:val="00E84F85"/>
  </w:style>
  <w:style w:type="paragraph" w:customStyle="1" w:styleId="AB3798FD5532405F85C7A39D9971E52D">
    <w:name w:val="AB3798FD5532405F85C7A39D9971E52D"/>
    <w:rsid w:val="00E84F85"/>
  </w:style>
  <w:style w:type="paragraph" w:customStyle="1" w:styleId="2DBB3DCAE56741F195F5403D63D45EDE">
    <w:name w:val="2DBB3DCAE56741F195F5403D63D45EDE"/>
    <w:rsid w:val="00E84F85"/>
  </w:style>
  <w:style w:type="paragraph" w:customStyle="1" w:styleId="E40482FCA61E4C88B3FAB920B5A9B8D9">
    <w:name w:val="E40482FCA61E4C88B3FAB920B5A9B8D9"/>
    <w:rsid w:val="00E84F85"/>
  </w:style>
  <w:style w:type="paragraph" w:customStyle="1" w:styleId="D8C95FF6CBB84F4E899206F19F3A8F45">
    <w:name w:val="D8C95FF6CBB84F4E899206F19F3A8F45"/>
    <w:rsid w:val="00E84F85"/>
  </w:style>
  <w:style w:type="paragraph" w:customStyle="1" w:styleId="EDBABDA6EA8B4F36A795F133FB8C3F3D">
    <w:name w:val="EDBABDA6EA8B4F36A795F133FB8C3F3D"/>
    <w:rsid w:val="00E84F85"/>
  </w:style>
  <w:style w:type="paragraph" w:customStyle="1" w:styleId="4F395C9FFAC94E56A1BE96ACB6CFE2D5">
    <w:name w:val="4F395C9FFAC94E56A1BE96ACB6CFE2D5"/>
    <w:rsid w:val="00E84F85"/>
  </w:style>
  <w:style w:type="paragraph" w:customStyle="1" w:styleId="E2C7AA9C5FDA426E8470C3D0DC1D51BD">
    <w:name w:val="E2C7AA9C5FDA426E8470C3D0DC1D51BD"/>
    <w:rsid w:val="00E84F85"/>
  </w:style>
  <w:style w:type="paragraph" w:customStyle="1" w:styleId="BCEBBAFAE578467AA02C603D078A63B9">
    <w:name w:val="BCEBBAFAE578467AA02C603D078A63B9"/>
    <w:rsid w:val="00E84F85"/>
  </w:style>
  <w:style w:type="paragraph" w:customStyle="1" w:styleId="2789EEEA8E034562A52B8C883E8680C7">
    <w:name w:val="2789EEEA8E034562A52B8C883E8680C7"/>
    <w:rsid w:val="00E84F85"/>
  </w:style>
  <w:style w:type="paragraph" w:customStyle="1" w:styleId="0F330D13FDFE4183A1B36A4893400FF2">
    <w:name w:val="0F330D13FDFE4183A1B36A4893400FF2"/>
    <w:rsid w:val="00E84F85"/>
  </w:style>
  <w:style w:type="paragraph" w:customStyle="1" w:styleId="DE8836E114274456851506B8C1D82E1E">
    <w:name w:val="DE8836E114274456851506B8C1D82E1E"/>
    <w:rsid w:val="00E84F85"/>
  </w:style>
  <w:style w:type="paragraph" w:customStyle="1" w:styleId="213E122A5FC74AAB861C0BFD1DCD790C">
    <w:name w:val="213E122A5FC74AAB861C0BFD1DCD790C"/>
    <w:rsid w:val="00E84F85"/>
  </w:style>
  <w:style w:type="paragraph" w:customStyle="1" w:styleId="709A60A96631462AAD3C59D344F7637C">
    <w:name w:val="709A60A96631462AAD3C59D344F7637C"/>
    <w:rsid w:val="00E84F85"/>
  </w:style>
  <w:style w:type="paragraph" w:customStyle="1" w:styleId="5804F839AAC748ACAB0286B7736BA634">
    <w:name w:val="5804F839AAC748ACAB0286B7736BA634"/>
    <w:rsid w:val="00E84F85"/>
  </w:style>
  <w:style w:type="paragraph" w:customStyle="1" w:styleId="D01BC8E6EC284CE59F1EAD97B2EBFD19">
    <w:name w:val="D01BC8E6EC284CE59F1EAD97B2EBFD19"/>
    <w:rsid w:val="00E84F85"/>
  </w:style>
  <w:style w:type="paragraph" w:customStyle="1" w:styleId="12DE3966C6DD4819A9421625035B309A">
    <w:name w:val="12DE3966C6DD4819A9421625035B309A"/>
    <w:rsid w:val="00E84F85"/>
  </w:style>
  <w:style w:type="paragraph" w:customStyle="1" w:styleId="176F0E6589AB48ADA402479F87DD17C6">
    <w:name w:val="176F0E6589AB48ADA402479F87DD17C6"/>
    <w:rsid w:val="00E84F85"/>
  </w:style>
  <w:style w:type="paragraph" w:customStyle="1" w:styleId="6BEEC0B3E9094138BA3F1AF038016E8B">
    <w:name w:val="6BEEC0B3E9094138BA3F1AF038016E8B"/>
    <w:rsid w:val="00E84F85"/>
  </w:style>
  <w:style w:type="paragraph" w:customStyle="1" w:styleId="7BFCF8D63A8E4F699EE505906FC45C0A">
    <w:name w:val="7BFCF8D63A8E4F699EE505906FC45C0A"/>
    <w:rsid w:val="00E84F85"/>
  </w:style>
  <w:style w:type="paragraph" w:customStyle="1" w:styleId="2F9924CB8E3E4C729A6D0F3EF63166B3">
    <w:name w:val="2F9924CB8E3E4C729A6D0F3EF63166B3"/>
    <w:rsid w:val="00E84F85"/>
  </w:style>
  <w:style w:type="paragraph" w:customStyle="1" w:styleId="18ACA599FC104B26A782BF961C94C02F">
    <w:name w:val="18ACA599FC104B26A782BF961C94C02F"/>
    <w:rsid w:val="00E84F85"/>
  </w:style>
  <w:style w:type="paragraph" w:customStyle="1" w:styleId="643D716FF5BA4D86AB5A9C6F0BF45886">
    <w:name w:val="643D716FF5BA4D86AB5A9C6F0BF45886"/>
    <w:rsid w:val="00E84F85"/>
  </w:style>
  <w:style w:type="paragraph" w:customStyle="1" w:styleId="9535A20BC6F440F09780DF92C72E7197">
    <w:name w:val="9535A20BC6F440F09780DF92C72E7197"/>
    <w:rsid w:val="00E84F85"/>
  </w:style>
  <w:style w:type="paragraph" w:customStyle="1" w:styleId="F0E3303AC3C443EEB74C5DF1850D0ED6">
    <w:name w:val="F0E3303AC3C443EEB74C5DF1850D0ED6"/>
    <w:rsid w:val="00E84F85"/>
  </w:style>
  <w:style w:type="paragraph" w:customStyle="1" w:styleId="000C74F7F63B41BCA7A2B440F231063F">
    <w:name w:val="000C74F7F63B41BCA7A2B440F231063F"/>
    <w:rsid w:val="00E84F85"/>
  </w:style>
  <w:style w:type="paragraph" w:customStyle="1" w:styleId="985DEADBA1C8488E841160DEB032A640">
    <w:name w:val="985DEADBA1C8488E841160DEB032A640"/>
    <w:rsid w:val="00E84F85"/>
  </w:style>
  <w:style w:type="paragraph" w:customStyle="1" w:styleId="95AE502717674967A85B54DB7578AA66">
    <w:name w:val="95AE502717674967A85B54DB7578AA66"/>
    <w:rsid w:val="00E84F85"/>
  </w:style>
  <w:style w:type="paragraph" w:customStyle="1" w:styleId="172E24C787AA465FB450538DADED9D7D">
    <w:name w:val="172E24C787AA465FB450538DADED9D7D"/>
    <w:rsid w:val="00E84F85"/>
  </w:style>
  <w:style w:type="paragraph" w:customStyle="1" w:styleId="5B970E01C5884947B3A84705D2EBF1C8">
    <w:name w:val="5B970E01C5884947B3A84705D2EBF1C8"/>
    <w:rsid w:val="00E84F85"/>
  </w:style>
  <w:style w:type="paragraph" w:customStyle="1" w:styleId="C44F0664232D45048EF8D3C17B73D2E2">
    <w:name w:val="C44F0664232D45048EF8D3C17B73D2E2"/>
    <w:rsid w:val="00E84F85"/>
  </w:style>
  <w:style w:type="paragraph" w:customStyle="1" w:styleId="97FED44083B54F118F3168CE15B5E2D2">
    <w:name w:val="97FED44083B54F118F3168CE15B5E2D2"/>
    <w:rsid w:val="00E84F85"/>
  </w:style>
  <w:style w:type="paragraph" w:customStyle="1" w:styleId="BD24A63E0F1B4C1CA37EE477D0FCDE5C">
    <w:name w:val="BD24A63E0F1B4C1CA37EE477D0FCDE5C"/>
    <w:rsid w:val="00E84F85"/>
  </w:style>
  <w:style w:type="paragraph" w:customStyle="1" w:styleId="FA73E7BB76A94D948400E48CECEA7795">
    <w:name w:val="FA73E7BB76A94D948400E48CECEA7795"/>
    <w:rsid w:val="00E84F85"/>
  </w:style>
  <w:style w:type="paragraph" w:customStyle="1" w:styleId="E97203CE2CD040A68DCD096E82F8722A">
    <w:name w:val="E97203CE2CD040A68DCD096E82F8722A"/>
    <w:rsid w:val="00E84F85"/>
  </w:style>
  <w:style w:type="paragraph" w:customStyle="1" w:styleId="01D33477206A49799A2EA251F2D714FF">
    <w:name w:val="01D33477206A49799A2EA251F2D714FF"/>
    <w:rsid w:val="00E84F85"/>
  </w:style>
  <w:style w:type="paragraph" w:customStyle="1" w:styleId="2AF317CC17AF4217A10881A170D686EA">
    <w:name w:val="2AF317CC17AF4217A10881A170D686EA"/>
    <w:rsid w:val="00E84F85"/>
  </w:style>
  <w:style w:type="paragraph" w:customStyle="1" w:styleId="2C0304F5CF1B4ED9AFB0BA7BB0EB4BA5">
    <w:name w:val="2C0304F5CF1B4ED9AFB0BA7BB0EB4BA5"/>
    <w:rsid w:val="00E84F85"/>
  </w:style>
  <w:style w:type="paragraph" w:customStyle="1" w:styleId="6E6593925F824243A5AEDEBE6029AC5A">
    <w:name w:val="6E6593925F824243A5AEDEBE6029AC5A"/>
    <w:rsid w:val="00E84F85"/>
  </w:style>
  <w:style w:type="paragraph" w:customStyle="1" w:styleId="20B7A74738D24210BEBF63B4AA99A3AF">
    <w:name w:val="20B7A74738D24210BEBF63B4AA99A3AF"/>
    <w:rsid w:val="00E84F85"/>
  </w:style>
  <w:style w:type="paragraph" w:customStyle="1" w:styleId="832E1055686047F7A96CFA79E5E81ED8">
    <w:name w:val="832E1055686047F7A96CFA79E5E81ED8"/>
    <w:rsid w:val="00E84F85"/>
  </w:style>
  <w:style w:type="paragraph" w:customStyle="1" w:styleId="5A1B2AC815AA44699C367F5E357BEB13">
    <w:name w:val="5A1B2AC815AA44699C367F5E357BEB13"/>
    <w:rsid w:val="00E84F85"/>
  </w:style>
  <w:style w:type="paragraph" w:customStyle="1" w:styleId="0C02D1830AD446E09FEF4904D71BF331">
    <w:name w:val="0C02D1830AD446E09FEF4904D71BF331"/>
    <w:rsid w:val="00E84F85"/>
  </w:style>
  <w:style w:type="paragraph" w:customStyle="1" w:styleId="E94E17A949A54E0AA2D8C1776C3BAEB1">
    <w:name w:val="E94E17A949A54E0AA2D8C1776C3BAEB1"/>
    <w:rsid w:val="00E84F85"/>
  </w:style>
  <w:style w:type="paragraph" w:customStyle="1" w:styleId="ED975FF8419B48EEBE7236EDE307B6E2">
    <w:name w:val="ED975FF8419B48EEBE7236EDE307B6E2"/>
    <w:rsid w:val="00E84F85"/>
  </w:style>
  <w:style w:type="paragraph" w:customStyle="1" w:styleId="B09EDF647C5942BCB9E44B96A59E19B2">
    <w:name w:val="B09EDF647C5942BCB9E44B96A59E19B2"/>
    <w:rsid w:val="00E84F85"/>
  </w:style>
  <w:style w:type="paragraph" w:customStyle="1" w:styleId="0C5C4E27AA594FB3906ED8F8DEBD3EF9">
    <w:name w:val="0C5C4E27AA594FB3906ED8F8DEBD3EF9"/>
    <w:rsid w:val="00E84F85"/>
  </w:style>
  <w:style w:type="paragraph" w:customStyle="1" w:styleId="71CFE04992DB4489B60C828962FF1A23">
    <w:name w:val="71CFE04992DB4489B60C828962FF1A23"/>
    <w:rsid w:val="00E84F85"/>
  </w:style>
  <w:style w:type="paragraph" w:customStyle="1" w:styleId="FF8D2D3FB1AE49ADBD93258BB5622FCB">
    <w:name w:val="FF8D2D3FB1AE49ADBD93258BB5622FCB"/>
    <w:rsid w:val="00E84F85"/>
  </w:style>
  <w:style w:type="paragraph" w:customStyle="1" w:styleId="27EB79229C0F4A309B04D99F4AB9219B">
    <w:name w:val="27EB79229C0F4A309B04D99F4AB9219B"/>
    <w:rsid w:val="00E84F85"/>
  </w:style>
  <w:style w:type="paragraph" w:customStyle="1" w:styleId="7DEAD131DE8E4137B8C701E31A7F5992">
    <w:name w:val="7DEAD131DE8E4137B8C701E31A7F5992"/>
    <w:rsid w:val="00E84F85"/>
  </w:style>
  <w:style w:type="paragraph" w:customStyle="1" w:styleId="2059FB217AE04443ABAB5C37AB3494F0">
    <w:name w:val="2059FB217AE04443ABAB5C37AB3494F0"/>
    <w:rsid w:val="00E84F85"/>
  </w:style>
  <w:style w:type="paragraph" w:customStyle="1" w:styleId="ECE29D6BA9FA467996881E29274571F9">
    <w:name w:val="ECE29D6BA9FA467996881E29274571F9"/>
    <w:rsid w:val="00E84F85"/>
  </w:style>
  <w:style w:type="paragraph" w:customStyle="1" w:styleId="8E4295167FBD418C80D2DF1148F31716">
    <w:name w:val="8E4295167FBD418C80D2DF1148F31716"/>
    <w:rsid w:val="00E84F85"/>
  </w:style>
  <w:style w:type="paragraph" w:customStyle="1" w:styleId="E0961556E6B1412993D63EF2E8A33395">
    <w:name w:val="E0961556E6B1412993D63EF2E8A33395"/>
    <w:rsid w:val="00E84F85"/>
  </w:style>
  <w:style w:type="paragraph" w:customStyle="1" w:styleId="FA557641B7E6412E84A9E3ED3E930006">
    <w:name w:val="FA557641B7E6412E84A9E3ED3E930006"/>
    <w:rsid w:val="00E84F85"/>
  </w:style>
  <w:style w:type="paragraph" w:customStyle="1" w:styleId="9B064FDBE93B4974BCDC8CF16D3A7409">
    <w:name w:val="9B064FDBE93B4974BCDC8CF16D3A7409"/>
    <w:rsid w:val="00E84F85"/>
  </w:style>
  <w:style w:type="paragraph" w:customStyle="1" w:styleId="7F070FE476FA4CA39314E20193FED8E9">
    <w:name w:val="7F070FE476FA4CA39314E20193FED8E9"/>
    <w:rsid w:val="00E84F85"/>
  </w:style>
  <w:style w:type="paragraph" w:customStyle="1" w:styleId="E75A7E86B9F746B6AC65E6A81DA0C956">
    <w:name w:val="E75A7E86B9F746B6AC65E6A81DA0C956"/>
    <w:rsid w:val="00E84F85"/>
  </w:style>
  <w:style w:type="paragraph" w:customStyle="1" w:styleId="0965FBC78AEF491F9329C17E9B1323F7">
    <w:name w:val="0965FBC78AEF491F9329C17E9B1323F7"/>
    <w:rsid w:val="00E84F85"/>
  </w:style>
  <w:style w:type="paragraph" w:customStyle="1" w:styleId="70EF3D7368C74FC6B7A9D644FDCDBA25">
    <w:name w:val="70EF3D7368C74FC6B7A9D644FDCDBA25"/>
    <w:rsid w:val="00E84F85"/>
  </w:style>
  <w:style w:type="paragraph" w:customStyle="1" w:styleId="64C885AE86F14393902861678CEA7DAA">
    <w:name w:val="64C885AE86F14393902861678CEA7DAA"/>
    <w:rsid w:val="00E84F85"/>
  </w:style>
  <w:style w:type="paragraph" w:customStyle="1" w:styleId="D8DE4416908341DD92F3CF65C85B260C">
    <w:name w:val="D8DE4416908341DD92F3CF65C85B260C"/>
    <w:rsid w:val="00E84F85"/>
  </w:style>
  <w:style w:type="paragraph" w:customStyle="1" w:styleId="9BC0234D2C6E4CEE90D6C961ECF08F99">
    <w:name w:val="9BC0234D2C6E4CEE90D6C961ECF08F99"/>
    <w:rsid w:val="00E84F85"/>
  </w:style>
  <w:style w:type="paragraph" w:customStyle="1" w:styleId="4D00B485FB344D9B94686A6471B88F45">
    <w:name w:val="4D00B485FB344D9B94686A6471B88F45"/>
    <w:rsid w:val="00E84F85"/>
  </w:style>
  <w:style w:type="paragraph" w:customStyle="1" w:styleId="F587BB9015334CEF81593CA96F0C1ACF">
    <w:name w:val="F587BB9015334CEF81593CA96F0C1ACF"/>
    <w:rsid w:val="00E84F85"/>
  </w:style>
  <w:style w:type="paragraph" w:customStyle="1" w:styleId="033C8EB984374035A4D2EEF7289C1A2E">
    <w:name w:val="033C8EB984374035A4D2EEF7289C1A2E"/>
    <w:rsid w:val="00E84F85"/>
  </w:style>
  <w:style w:type="paragraph" w:customStyle="1" w:styleId="0D4FF208A6D74D1D97C5E8851284B73B">
    <w:name w:val="0D4FF208A6D74D1D97C5E8851284B73B"/>
    <w:rsid w:val="00E84F85"/>
  </w:style>
  <w:style w:type="paragraph" w:customStyle="1" w:styleId="02F8975A80CC4CA5997C52141F12E66E">
    <w:name w:val="02F8975A80CC4CA5997C52141F12E66E"/>
    <w:rsid w:val="00E84F85"/>
  </w:style>
  <w:style w:type="paragraph" w:customStyle="1" w:styleId="D983A430646D4202B1B2C9E98303B49A">
    <w:name w:val="D983A430646D4202B1B2C9E98303B49A"/>
    <w:rsid w:val="00C56964"/>
  </w:style>
  <w:style w:type="paragraph" w:customStyle="1" w:styleId="D320705F7870432089F6DFD7F614645C">
    <w:name w:val="D320705F7870432089F6DFD7F614645C"/>
    <w:rsid w:val="00C56964"/>
  </w:style>
  <w:style w:type="paragraph" w:customStyle="1" w:styleId="AE55E45874BA4C0491C9BD4C21633B77">
    <w:name w:val="AE55E45874BA4C0491C9BD4C21633B77"/>
    <w:rsid w:val="00C56964"/>
  </w:style>
  <w:style w:type="paragraph" w:customStyle="1" w:styleId="10AC422606B84962BBDFFD89BE983570">
    <w:name w:val="10AC422606B84962BBDFFD89BE983570"/>
    <w:rsid w:val="00C56964"/>
  </w:style>
  <w:style w:type="paragraph" w:customStyle="1" w:styleId="211B2A1EE99D46BAB65983084D2FA4F5">
    <w:name w:val="211B2A1EE99D46BAB65983084D2FA4F5"/>
    <w:rsid w:val="00C56964"/>
  </w:style>
  <w:style w:type="paragraph" w:customStyle="1" w:styleId="C698D95A22B1481895AAC72FD5693001">
    <w:name w:val="C698D95A22B1481895AAC72FD5693001"/>
    <w:rsid w:val="00C56964"/>
  </w:style>
  <w:style w:type="paragraph" w:customStyle="1" w:styleId="D439A3B9C7094E6A96E0B89B8A56AC98">
    <w:name w:val="D439A3B9C7094E6A96E0B89B8A56AC98"/>
    <w:rsid w:val="00C56964"/>
  </w:style>
  <w:style w:type="paragraph" w:customStyle="1" w:styleId="EA421A5B559F470C9B4C446CF9156E49">
    <w:name w:val="EA421A5B559F470C9B4C446CF9156E49"/>
    <w:rsid w:val="00C56964"/>
  </w:style>
  <w:style w:type="paragraph" w:customStyle="1" w:styleId="C88924FD93214CF5990577ECF6D5FA8E">
    <w:name w:val="C88924FD93214CF5990577ECF6D5FA8E"/>
    <w:rsid w:val="00C56964"/>
  </w:style>
  <w:style w:type="paragraph" w:customStyle="1" w:styleId="3A513C77BD3B4CA88924672565126E42">
    <w:name w:val="3A513C77BD3B4CA88924672565126E42"/>
    <w:rsid w:val="00C56964"/>
  </w:style>
  <w:style w:type="paragraph" w:customStyle="1" w:styleId="852C013862EF4F06A2F00706CD93921A">
    <w:name w:val="852C013862EF4F06A2F00706CD93921A"/>
    <w:rsid w:val="00C56964"/>
  </w:style>
  <w:style w:type="paragraph" w:customStyle="1" w:styleId="2A19661F9F2845B5BB2A29D8D908C3DC">
    <w:name w:val="2A19661F9F2845B5BB2A29D8D908C3DC"/>
    <w:rsid w:val="00C56964"/>
  </w:style>
  <w:style w:type="paragraph" w:customStyle="1" w:styleId="F16C4E3EC4604CEFA695C92CDBEBD269">
    <w:name w:val="F16C4E3EC4604CEFA695C92CDBEBD269"/>
    <w:rsid w:val="00C56964"/>
  </w:style>
  <w:style w:type="paragraph" w:customStyle="1" w:styleId="48EE94AED23B4418A260C7DB2FE72E5F">
    <w:name w:val="48EE94AED23B4418A260C7DB2FE72E5F"/>
    <w:rsid w:val="00C56964"/>
  </w:style>
  <w:style w:type="paragraph" w:customStyle="1" w:styleId="81CA9733C8404945897B77C636D0F265">
    <w:name w:val="81CA9733C8404945897B77C636D0F265"/>
    <w:rsid w:val="00C56964"/>
  </w:style>
  <w:style w:type="paragraph" w:customStyle="1" w:styleId="B273D781D23546B38C651BF0F9E6FDC4">
    <w:name w:val="B273D781D23546B38C651BF0F9E6FDC4"/>
    <w:rsid w:val="00C56964"/>
  </w:style>
  <w:style w:type="paragraph" w:customStyle="1" w:styleId="12153C78CAF74F328988FA98129E31FA">
    <w:name w:val="12153C78CAF74F328988FA98129E31FA"/>
    <w:rsid w:val="00C56964"/>
  </w:style>
  <w:style w:type="paragraph" w:customStyle="1" w:styleId="414D6640C5CA4D8B976DEC3A9D826FB8">
    <w:name w:val="414D6640C5CA4D8B976DEC3A9D826FB8"/>
    <w:rsid w:val="00C56964"/>
  </w:style>
  <w:style w:type="paragraph" w:customStyle="1" w:styleId="A3C8DE6CBC5541B29A4E70FC132C9855">
    <w:name w:val="A3C8DE6CBC5541B29A4E70FC132C9855"/>
    <w:rsid w:val="00C56964"/>
  </w:style>
  <w:style w:type="paragraph" w:customStyle="1" w:styleId="F80B0094E1384DAA851B5330B58EAC8B">
    <w:name w:val="F80B0094E1384DAA851B5330B58EAC8B"/>
    <w:rsid w:val="00C56964"/>
  </w:style>
  <w:style w:type="paragraph" w:customStyle="1" w:styleId="5343510CA2F94B26B12ABB99BB42C75F">
    <w:name w:val="5343510CA2F94B26B12ABB99BB42C75F"/>
    <w:rsid w:val="00C56964"/>
  </w:style>
  <w:style w:type="paragraph" w:customStyle="1" w:styleId="6FE6071427A146748CCD89C0EA2B75DF">
    <w:name w:val="6FE6071427A146748CCD89C0EA2B75DF"/>
    <w:rsid w:val="00C56964"/>
  </w:style>
  <w:style w:type="paragraph" w:customStyle="1" w:styleId="B87FC7D9B2E941EFAD944703456D3EBB">
    <w:name w:val="B87FC7D9B2E941EFAD944703456D3EBB"/>
    <w:rsid w:val="00C56964"/>
  </w:style>
  <w:style w:type="paragraph" w:customStyle="1" w:styleId="3C810518390B43E0A44E8500B54E9CF4">
    <w:name w:val="3C810518390B43E0A44E8500B54E9CF4"/>
    <w:rsid w:val="00C56964"/>
  </w:style>
  <w:style w:type="paragraph" w:customStyle="1" w:styleId="7C90A2EA09054DFB8B3F1EC9CADCF056">
    <w:name w:val="7C90A2EA09054DFB8B3F1EC9CADCF056"/>
    <w:rsid w:val="00C56964"/>
  </w:style>
  <w:style w:type="paragraph" w:customStyle="1" w:styleId="E21F850DCF7B446799EDBC7C39F630BF">
    <w:name w:val="E21F850DCF7B446799EDBC7C39F630BF"/>
    <w:rsid w:val="00C56964"/>
  </w:style>
  <w:style w:type="paragraph" w:customStyle="1" w:styleId="C7456EDB3CFD43AE85CBCDB8205F3660">
    <w:name w:val="C7456EDB3CFD43AE85CBCDB8205F3660"/>
    <w:rsid w:val="00C56964"/>
  </w:style>
  <w:style w:type="paragraph" w:customStyle="1" w:styleId="EBF865FEA60F4800A03717C5F650E3F6">
    <w:name w:val="EBF865FEA60F4800A03717C5F650E3F6"/>
    <w:rsid w:val="00C56964"/>
  </w:style>
  <w:style w:type="paragraph" w:customStyle="1" w:styleId="CD04C39875E44753A0D460C9CF1219BA">
    <w:name w:val="CD04C39875E44753A0D460C9CF1219BA"/>
    <w:rsid w:val="00C56964"/>
  </w:style>
  <w:style w:type="paragraph" w:customStyle="1" w:styleId="2A2C454ED4DC4AA99CE730FFA4829B3A">
    <w:name w:val="2A2C454ED4DC4AA99CE730FFA4829B3A"/>
    <w:rsid w:val="00C56964"/>
  </w:style>
  <w:style w:type="paragraph" w:customStyle="1" w:styleId="64AAFD72951F4F419330FE1B97DBA54C">
    <w:name w:val="64AAFD72951F4F419330FE1B97DBA54C"/>
    <w:rsid w:val="00C56964"/>
  </w:style>
  <w:style w:type="paragraph" w:customStyle="1" w:styleId="BEE536F24A8944C1ACADC26B9BFA6020">
    <w:name w:val="BEE536F24A8944C1ACADC26B9BFA6020"/>
    <w:rsid w:val="00C56964"/>
  </w:style>
  <w:style w:type="paragraph" w:customStyle="1" w:styleId="1B91D066774A4C2F835344D2BF3B5300">
    <w:name w:val="1B91D066774A4C2F835344D2BF3B5300"/>
    <w:rsid w:val="00C56964"/>
  </w:style>
  <w:style w:type="paragraph" w:customStyle="1" w:styleId="4FF306478C4B44569255A3E1F982EDD2">
    <w:name w:val="4FF306478C4B44569255A3E1F982EDD2"/>
    <w:rsid w:val="00C56964"/>
  </w:style>
  <w:style w:type="paragraph" w:customStyle="1" w:styleId="2B91B4EB1E544B61B3575145C418809D">
    <w:name w:val="2B91B4EB1E544B61B3575145C418809D"/>
    <w:rsid w:val="00C56964"/>
  </w:style>
  <w:style w:type="paragraph" w:customStyle="1" w:styleId="64EEF6D1798545F0A6B6BA2A3EE3B9DC">
    <w:name w:val="64EEF6D1798545F0A6B6BA2A3EE3B9DC"/>
    <w:rsid w:val="00C56964"/>
  </w:style>
  <w:style w:type="paragraph" w:customStyle="1" w:styleId="1B8D85430B17453A8B21D046FFAD9E49">
    <w:name w:val="1B8D85430B17453A8B21D046FFAD9E49"/>
    <w:rsid w:val="00C56964"/>
  </w:style>
  <w:style w:type="paragraph" w:customStyle="1" w:styleId="D8171CFB7A694EE9891B8947D749291A">
    <w:name w:val="D8171CFB7A694EE9891B8947D749291A"/>
    <w:rsid w:val="00C56964"/>
  </w:style>
  <w:style w:type="paragraph" w:customStyle="1" w:styleId="729902A4C538434C8184E56880F615B3">
    <w:name w:val="729902A4C538434C8184E56880F615B3"/>
    <w:rsid w:val="00C56964"/>
  </w:style>
  <w:style w:type="paragraph" w:customStyle="1" w:styleId="9E5A979CA1734D2095BB3255706D08F7">
    <w:name w:val="9E5A979CA1734D2095BB3255706D08F7"/>
    <w:rsid w:val="00C56964"/>
  </w:style>
  <w:style w:type="paragraph" w:customStyle="1" w:styleId="E017537B2BF4429F9F8E6AB8618E2DAC">
    <w:name w:val="E017537B2BF4429F9F8E6AB8618E2DAC"/>
    <w:rsid w:val="00C56964"/>
  </w:style>
  <w:style w:type="paragraph" w:customStyle="1" w:styleId="5A90211B0DF24C8F9F033CCA1B81B8C4">
    <w:name w:val="5A90211B0DF24C8F9F033CCA1B81B8C4"/>
    <w:rsid w:val="00C56964"/>
  </w:style>
  <w:style w:type="paragraph" w:customStyle="1" w:styleId="8ABC7A102EB947D285F98B8F861B5DCF">
    <w:name w:val="8ABC7A102EB947D285F98B8F861B5DCF"/>
    <w:rsid w:val="00C56964"/>
  </w:style>
  <w:style w:type="paragraph" w:customStyle="1" w:styleId="7F09455B54804797B4C81AA282542342">
    <w:name w:val="7F09455B54804797B4C81AA282542342"/>
    <w:rsid w:val="00C56964"/>
  </w:style>
  <w:style w:type="paragraph" w:customStyle="1" w:styleId="7780CD8C2BF34ECE8F2784B8415CC40A">
    <w:name w:val="7780CD8C2BF34ECE8F2784B8415CC40A"/>
    <w:rsid w:val="00C56964"/>
  </w:style>
  <w:style w:type="paragraph" w:customStyle="1" w:styleId="475507A49D114E0AB34EBF36C38611C5">
    <w:name w:val="475507A49D114E0AB34EBF36C38611C5"/>
    <w:rsid w:val="005117FA"/>
  </w:style>
  <w:style w:type="paragraph" w:customStyle="1" w:styleId="D8DE422BF1B141449C959B294033075D">
    <w:name w:val="D8DE422BF1B141449C959B294033075D"/>
    <w:rsid w:val="005117FA"/>
  </w:style>
  <w:style w:type="paragraph" w:customStyle="1" w:styleId="8E4539205FBB4F7F8E650D3E06F764DA">
    <w:name w:val="8E4539205FBB4F7F8E650D3E06F764DA"/>
    <w:rsid w:val="00EB478E"/>
  </w:style>
  <w:style w:type="paragraph" w:customStyle="1" w:styleId="C0BDAADE911F43A49CB8CEEE5BBC15F9">
    <w:name w:val="C0BDAADE911F43A49CB8CEEE5BBC15F9"/>
    <w:rsid w:val="00EB478E"/>
  </w:style>
  <w:style w:type="paragraph" w:customStyle="1" w:styleId="F9161D24E4634981B78E2BC4E4288717">
    <w:name w:val="F9161D24E4634981B78E2BC4E4288717"/>
    <w:rsid w:val="00E1553F"/>
  </w:style>
  <w:style w:type="paragraph" w:customStyle="1" w:styleId="7B9D6B86E0C0436B9BBDFFB71F2E9C32">
    <w:name w:val="7B9D6B86E0C0436B9BBDFFB71F2E9C32"/>
    <w:rsid w:val="00E1553F"/>
  </w:style>
  <w:style w:type="paragraph" w:customStyle="1" w:styleId="02244F0952324AF580632B1CE5B7E72D">
    <w:name w:val="02244F0952324AF580632B1CE5B7E72D"/>
    <w:rsid w:val="006C2897"/>
  </w:style>
  <w:style w:type="paragraph" w:customStyle="1" w:styleId="EBFDB79EE5504C59AF5F11414724A9D6">
    <w:name w:val="EBFDB79EE5504C59AF5F11414724A9D6"/>
    <w:rsid w:val="00323A3F"/>
  </w:style>
  <w:style w:type="paragraph" w:customStyle="1" w:styleId="AC9EA8527AD8413995C5E1DFD694B397">
    <w:name w:val="AC9EA8527AD8413995C5E1DFD694B397"/>
    <w:rsid w:val="00323A3F"/>
  </w:style>
  <w:style w:type="paragraph" w:customStyle="1" w:styleId="BA0DA289A36144E59434D54DC49F6D9D">
    <w:name w:val="BA0DA289A36144E59434D54DC49F6D9D"/>
    <w:rsid w:val="00323A3F"/>
  </w:style>
  <w:style w:type="paragraph" w:customStyle="1" w:styleId="4EB876FC53D64AEEA3E7275DAB556C1B">
    <w:name w:val="4EB876FC53D64AEEA3E7275DAB556C1B"/>
    <w:rsid w:val="00323A3F"/>
  </w:style>
  <w:style w:type="paragraph" w:customStyle="1" w:styleId="0F034C073834440D8735433C764A5DD5">
    <w:name w:val="0F034C073834440D8735433C764A5DD5"/>
    <w:rsid w:val="00323A3F"/>
  </w:style>
  <w:style w:type="paragraph" w:customStyle="1" w:styleId="0F7AF43E43EA4E98A5C9CAF48A058796">
    <w:name w:val="0F7AF43E43EA4E98A5C9CAF48A058796"/>
    <w:rsid w:val="00323A3F"/>
  </w:style>
  <w:style w:type="paragraph" w:customStyle="1" w:styleId="B90CEE2B78524B0EB733F53888CA3CD2">
    <w:name w:val="B90CEE2B78524B0EB733F53888CA3CD2"/>
    <w:rsid w:val="00323A3F"/>
  </w:style>
  <w:style w:type="paragraph" w:customStyle="1" w:styleId="5AC1FA5FF32346F6A44802B7C575D837">
    <w:name w:val="5AC1FA5FF32346F6A44802B7C575D837"/>
    <w:rsid w:val="00323A3F"/>
  </w:style>
  <w:style w:type="paragraph" w:customStyle="1" w:styleId="940B8783E8D44DE7A683F5EF72BD8720">
    <w:name w:val="940B8783E8D44DE7A683F5EF72BD8720"/>
    <w:rsid w:val="00090EA7"/>
  </w:style>
  <w:style w:type="paragraph" w:customStyle="1" w:styleId="21E9ED49665D47688DE9B5D1484A8602">
    <w:name w:val="21E9ED49665D47688DE9B5D1484A8602"/>
    <w:rsid w:val="00090EA7"/>
  </w:style>
  <w:style w:type="paragraph" w:customStyle="1" w:styleId="6C770BC4FE5C4B1BBF20B93199C1D0A0">
    <w:name w:val="6C770BC4FE5C4B1BBF20B93199C1D0A0"/>
    <w:rsid w:val="00090EA7"/>
  </w:style>
  <w:style w:type="paragraph" w:customStyle="1" w:styleId="AD3A77DB522E4C57BF27DDC4C950E1B0">
    <w:name w:val="AD3A77DB522E4C57BF27DDC4C950E1B0"/>
    <w:rsid w:val="00090EA7"/>
  </w:style>
  <w:style w:type="paragraph" w:customStyle="1" w:styleId="1211F38742A54D6C9554CF3BA84DC699">
    <w:name w:val="1211F38742A54D6C9554CF3BA84DC699"/>
    <w:rsid w:val="00090EA7"/>
  </w:style>
  <w:style w:type="paragraph" w:customStyle="1" w:styleId="DB51C46864A64745A5FC0BE2E5CC6BFD">
    <w:name w:val="DB51C46864A64745A5FC0BE2E5CC6BFD"/>
    <w:rsid w:val="00090EA7"/>
  </w:style>
  <w:style w:type="paragraph" w:customStyle="1" w:styleId="EE62DBF937E44B1A87C4B1BE900FFCFF">
    <w:name w:val="EE62DBF937E44B1A87C4B1BE900FFCFF"/>
    <w:rsid w:val="00090EA7"/>
  </w:style>
  <w:style w:type="paragraph" w:customStyle="1" w:styleId="1C8969DFEC8A4F2BB1DC641C9259601F">
    <w:name w:val="1C8969DFEC8A4F2BB1DC641C9259601F"/>
    <w:rsid w:val="00090EA7"/>
  </w:style>
  <w:style w:type="paragraph" w:customStyle="1" w:styleId="E2C35FA148F64467B8BBE48F4D02DA55">
    <w:name w:val="E2C35FA148F64467B8BBE48F4D02DA55"/>
    <w:rsid w:val="00090EA7"/>
  </w:style>
  <w:style w:type="paragraph" w:customStyle="1" w:styleId="EBADB8F1C885452692EF98D532C005BA">
    <w:name w:val="EBADB8F1C885452692EF98D532C005BA"/>
    <w:rsid w:val="00090EA7"/>
  </w:style>
  <w:style w:type="paragraph" w:customStyle="1" w:styleId="1A9D98C645754F6A9F50842077694550">
    <w:name w:val="1A9D98C645754F6A9F50842077694550"/>
    <w:rsid w:val="00090EA7"/>
  </w:style>
  <w:style w:type="paragraph" w:customStyle="1" w:styleId="AB659C9BEC094FC9A78E6A90ED08AF2F">
    <w:name w:val="AB659C9BEC094FC9A78E6A90ED08AF2F"/>
    <w:rsid w:val="00090EA7"/>
  </w:style>
  <w:style w:type="paragraph" w:customStyle="1" w:styleId="42D2E0668038490191BDABF3DEC0E90B">
    <w:name w:val="42D2E0668038490191BDABF3DEC0E90B"/>
    <w:rsid w:val="00090EA7"/>
  </w:style>
  <w:style w:type="paragraph" w:customStyle="1" w:styleId="0F1FFD1EC95F4087ABD5B41100749EA4">
    <w:name w:val="0F1FFD1EC95F4087ABD5B41100749EA4"/>
    <w:rsid w:val="00090EA7"/>
  </w:style>
  <w:style w:type="paragraph" w:customStyle="1" w:styleId="759ECD8C84904DC7ACCC096730BF5F8E">
    <w:name w:val="759ECD8C84904DC7ACCC096730BF5F8E"/>
    <w:rsid w:val="00090EA7"/>
  </w:style>
  <w:style w:type="paragraph" w:customStyle="1" w:styleId="3435BCAA46744D75AB346205C084C889">
    <w:name w:val="3435BCAA46744D75AB346205C084C889"/>
    <w:rsid w:val="00090EA7"/>
  </w:style>
  <w:style w:type="paragraph" w:customStyle="1" w:styleId="6E3692C357A54589B5227BB79FC2FE52">
    <w:name w:val="6E3692C357A54589B5227BB79FC2FE52"/>
    <w:rsid w:val="00090EA7"/>
  </w:style>
  <w:style w:type="paragraph" w:customStyle="1" w:styleId="AC4FB9720A104414A803A0958FD189B3">
    <w:name w:val="AC4FB9720A104414A803A0958FD189B3"/>
    <w:rsid w:val="00090EA7"/>
  </w:style>
  <w:style w:type="paragraph" w:customStyle="1" w:styleId="ECE62729AA7A4A45AC006C294998FEA3">
    <w:name w:val="ECE62729AA7A4A45AC006C294998FEA3"/>
    <w:rsid w:val="00664D15"/>
  </w:style>
  <w:style w:type="paragraph" w:customStyle="1" w:styleId="F8690B8C1B1248BBBC4015C03CDEA20D">
    <w:name w:val="F8690B8C1B1248BBBC4015C03CDEA20D"/>
    <w:rsid w:val="00664D15"/>
  </w:style>
  <w:style w:type="paragraph" w:customStyle="1" w:styleId="083F594E77494835B27F7318CBC02EAA">
    <w:name w:val="083F594E77494835B27F7318CBC02EAA"/>
    <w:rsid w:val="000B0B02"/>
  </w:style>
  <w:style w:type="paragraph" w:customStyle="1" w:styleId="66E1D825E3A743BD95DD1C9A6B86C82A">
    <w:name w:val="66E1D825E3A743BD95DD1C9A6B86C82A"/>
    <w:rsid w:val="000B0B02"/>
  </w:style>
  <w:style w:type="paragraph" w:customStyle="1" w:styleId="F05A3FA5D96F46FE83F1409DBE5CCAC5">
    <w:name w:val="F05A3FA5D96F46FE83F1409DBE5CCAC5"/>
    <w:rsid w:val="000B0B02"/>
  </w:style>
  <w:style w:type="paragraph" w:customStyle="1" w:styleId="82287D6368C048BB9D21BCEBA28C8A89">
    <w:name w:val="82287D6368C048BB9D21BCEBA28C8A89"/>
    <w:rsid w:val="000B0B02"/>
  </w:style>
  <w:style w:type="paragraph" w:customStyle="1" w:styleId="17EAFB0804684BE8A9A702196B8D60E4">
    <w:name w:val="17EAFB0804684BE8A9A702196B8D60E4"/>
    <w:rsid w:val="000B0B02"/>
  </w:style>
  <w:style w:type="paragraph" w:customStyle="1" w:styleId="0CEA274EDBD94A858CC06A5F363B38CB">
    <w:name w:val="0CEA274EDBD94A858CC06A5F363B38CB"/>
    <w:rsid w:val="000B0B02"/>
  </w:style>
  <w:style w:type="paragraph" w:customStyle="1" w:styleId="1F46F59A5F494578ABDE4F74E670636C">
    <w:name w:val="1F46F59A5F494578ABDE4F74E670636C"/>
    <w:rsid w:val="000B0B02"/>
  </w:style>
  <w:style w:type="paragraph" w:customStyle="1" w:styleId="AC25BB3395EB4914845FFBE9DD4E9491">
    <w:name w:val="AC25BB3395EB4914845FFBE9DD4E9491"/>
    <w:rsid w:val="000B0B02"/>
  </w:style>
  <w:style w:type="paragraph" w:customStyle="1" w:styleId="E40CA5FB5E4D420085825CB5C9D485B4">
    <w:name w:val="E40CA5FB5E4D420085825CB5C9D485B4"/>
    <w:rsid w:val="000B0B02"/>
  </w:style>
  <w:style w:type="paragraph" w:customStyle="1" w:styleId="5B630E0151FA435EA7E51FEC4CAF2AF5">
    <w:name w:val="5B630E0151FA435EA7E51FEC4CAF2AF5"/>
    <w:rsid w:val="000B0B02"/>
  </w:style>
  <w:style w:type="paragraph" w:customStyle="1" w:styleId="E2F74B0DD0FC4E6E8D409870B8F46029">
    <w:name w:val="E2F74B0DD0FC4E6E8D409870B8F46029"/>
    <w:rsid w:val="000B0B02"/>
  </w:style>
  <w:style w:type="paragraph" w:customStyle="1" w:styleId="C75A0B2519B4432BBA4192E0BD8FF46A">
    <w:name w:val="C75A0B2519B4432BBA4192E0BD8FF46A"/>
    <w:rsid w:val="000B0B02"/>
  </w:style>
  <w:style w:type="paragraph" w:customStyle="1" w:styleId="F5CC16F60D5A4DEAB208A511B63BDDC6">
    <w:name w:val="F5CC16F60D5A4DEAB208A511B63BDDC6"/>
    <w:rsid w:val="000B0B02"/>
  </w:style>
  <w:style w:type="paragraph" w:customStyle="1" w:styleId="8788C2A98C15417EB685DFE7A1AD61B6">
    <w:name w:val="8788C2A98C15417EB685DFE7A1AD61B6"/>
    <w:rsid w:val="000B0B02"/>
  </w:style>
  <w:style w:type="paragraph" w:customStyle="1" w:styleId="78C52F407D4643129FEEF4438168B557">
    <w:name w:val="78C52F407D4643129FEEF4438168B557"/>
    <w:rsid w:val="000B0B02"/>
  </w:style>
  <w:style w:type="paragraph" w:customStyle="1" w:styleId="58D84136086D4C8FAF5E2BB822B983C3">
    <w:name w:val="58D84136086D4C8FAF5E2BB822B983C3"/>
    <w:rsid w:val="000B0B02"/>
  </w:style>
  <w:style w:type="paragraph" w:customStyle="1" w:styleId="D6533400C8664947B732EB80C0D54797">
    <w:name w:val="D6533400C8664947B732EB80C0D54797"/>
    <w:rsid w:val="000B0B02"/>
  </w:style>
  <w:style w:type="paragraph" w:customStyle="1" w:styleId="18FB16EA0782499F9EF5E1DB7B27B28D">
    <w:name w:val="18FB16EA0782499F9EF5E1DB7B27B28D"/>
    <w:rsid w:val="000B0B02"/>
  </w:style>
  <w:style w:type="paragraph" w:customStyle="1" w:styleId="EDEE1D5CAD234E88A5796CAD08CA6431">
    <w:name w:val="EDEE1D5CAD234E88A5796CAD08CA6431"/>
    <w:rsid w:val="000B0B02"/>
  </w:style>
  <w:style w:type="paragraph" w:customStyle="1" w:styleId="B7DBE09981AA44F48EDF754EB0AF8A85">
    <w:name w:val="B7DBE09981AA44F48EDF754EB0AF8A85"/>
    <w:rsid w:val="000B0B02"/>
  </w:style>
  <w:style w:type="paragraph" w:customStyle="1" w:styleId="B457799FCBE84905A38C53304027D08C">
    <w:name w:val="B457799FCBE84905A38C53304027D08C"/>
    <w:rsid w:val="000B0B02"/>
  </w:style>
  <w:style w:type="paragraph" w:customStyle="1" w:styleId="BAE45566370A4B4AAE4BD147E401B75E">
    <w:name w:val="BAE45566370A4B4AAE4BD147E401B75E"/>
    <w:rsid w:val="000B0B02"/>
  </w:style>
  <w:style w:type="paragraph" w:customStyle="1" w:styleId="DB3D7BA60E804243ADAF8A47A64A8A6E">
    <w:name w:val="DB3D7BA60E804243ADAF8A47A64A8A6E"/>
    <w:rsid w:val="000B0B02"/>
  </w:style>
  <w:style w:type="paragraph" w:customStyle="1" w:styleId="BCD8CC2618B34B9E9E368864CD270D8F">
    <w:name w:val="BCD8CC2618B34B9E9E368864CD270D8F"/>
    <w:rsid w:val="000B0B02"/>
  </w:style>
  <w:style w:type="paragraph" w:customStyle="1" w:styleId="8B6C5C75648C4461A5BF51F614C29650">
    <w:name w:val="8B6C5C75648C4461A5BF51F614C29650"/>
    <w:rsid w:val="000B0B02"/>
  </w:style>
  <w:style w:type="paragraph" w:customStyle="1" w:styleId="DD932B9AD5A246B2A84ED8BC25FB0EBB">
    <w:name w:val="DD932B9AD5A246B2A84ED8BC25FB0EBB"/>
    <w:rsid w:val="000B0B02"/>
  </w:style>
  <w:style w:type="paragraph" w:customStyle="1" w:styleId="B7B2E55EA5444EC7913234F6DDE31FEF">
    <w:name w:val="B7B2E55EA5444EC7913234F6DDE31FEF"/>
    <w:rsid w:val="000B0B02"/>
  </w:style>
  <w:style w:type="paragraph" w:customStyle="1" w:styleId="C2602B7223E542B882088AC0825A541E">
    <w:name w:val="C2602B7223E542B882088AC0825A541E"/>
    <w:rsid w:val="000B0B02"/>
  </w:style>
  <w:style w:type="paragraph" w:customStyle="1" w:styleId="A8C4D5DFAD6741919B3ADC7BC319A3CC">
    <w:name w:val="A8C4D5DFAD6741919B3ADC7BC319A3CC"/>
    <w:rsid w:val="000B0B02"/>
  </w:style>
  <w:style w:type="paragraph" w:customStyle="1" w:styleId="EA68F6C8158A4F30830D56A7DDD05F4A">
    <w:name w:val="EA68F6C8158A4F30830D56A7DDD05F4A"/>
    <w:rsid w:val="000B0B02"/>
  </w:style>
  <w:style w:type="paragraph" w:customStyle="1" w:styleId="8DE3AE416FBB4AEE863FDE6ED872CE59">
    <w:name w:val="8DE3AE416FBB4AEE863FDE6ED872CE59"/>
    <w:rsid w:val="000B0B02"/>
  </w:style>
  <w:style w:type="paragraph" w:customStyle="1" w:styleId="AEA5737E33A94E838B3BD4AC544A7A0C">
    <w:name w:val="AEA5737E33A94E838B3BD4AC544A7A0C"/>
    <w:rsid w:val="000B0B02"/>
  </w:style>
  <w:style w:type="paragraph" w:customStyle="1" w:styleId="70CFE680685B4DB2885E922C528005BE">
    <w:name w:val="70CFE680685B4DB2885E922C528005BE"/>
    <w:rsid w:val="000B0B02"/>
  </w:style>
  <w:style w:type="paragraph" w:customStyle="1" w:styleId="2A1A4DE4B7DD472BB9CCB4BA111A5870">
    <w:name w:val="2A1A4DE4B7DD472BB9CCB4BA111A5870"/>
    <w:rsid w:val="000B0B02"/>
  </w:style>
  <w:style w:type="paragraph" w:customStyle="1" w:styleId="3CFEE992C3C040CDA9B5E5E1622BF292">
    <w:name w:val="3CFEE992C3C040CDA9B5E5E1622BF292"/>
    <w:rsid w:val="000B0B02"/>
  </w:style>
  <w:style w:type="paragraph" w:customStyle="1" w:styleId="EFEB9240433B4877AE86E62B2126395B">
    <w:name w:val="EFEB9240433B4877AE86E62B2126395B"/>
    <w:rsid w:val="000B0B02"/>
  </w:style>
  <w:style w:type="paragraph" w:customStyle="1" w:styleId="90D01EF11AA247EAB088E3858610D1F2">
    <w:name w:val="90D01EF11AA247EAB088E3858610D1F2"/>
    <w:rsid w:val="000B0B02"/>
  </w:style>
  <w:style w:type="paragraph" w:customStyle="1" w:styleId="9C7A2B901C1642CAB324AE54194E31B8">
    <w:name w:val="9C7A2B901C1642CAB324AE54194E31B8"/>
    <w:rsid w:val="000B0B02"/>
  </w:style>
  <w:style w:type="paragraph" w:customStyle="1" w:styleId="41DA08379758444DAC2B0999C8373817">
    <w:name w:val="41DA08379758444DAC2B0999C8373817"/>
    <w:rsid w:val="000B0B02"/>
  </w:style>
  <w:style w:type="paragraph" w:customStyle="1" w:styleId="B04212FB79454F7F90600A7FC20164FD">
    <w:name w:val="B04212FB79454F7F90600A7FC20164FD"/>
    <w:rsid w:val="000B0B02"/>
  </w:style>
  <w:style w:type="paragraph" w:customStyle="1" w:styleId="F12573EA40524E4F9BD08E7AE14E2DFF">
    <w:name w:val="F12573EA40524E4F9BD08E7AE14E2DFF"/>
    <w:rsid w:val="000B0B02"/>
  </w:style>
  <w:style w:type="paragraph" w:customStyle="1" w:styleId="A6799F56E30A45FDA3181C2BE95A8BAF">
    <w:name w:val="A6799F56E30A45FDA3181C2BE95A8BAF"/>
    <w:rsid w:val="000B0B02"/>
  </w:style>
  <w:style w:type="paragraph" w:customStyle="1" w:styleId="04CF8683CB494F7482DB23A5EFDE2D82">
    <w:name w:val="04CF8683CB494F7482DB23A5EFDE2D82"/>
    <w:rsid w:val="000B0B02"/>
  </w:style>
  <w:style w:type="paragraph" w:customStyle="1" w:styleId="0E9B06FD4E8444DFBCF69316B0D627CF">
    <w:name w:val="0E9B06FD4E8444DFBCF69316B0D627CF"/>
    <w:rsid w:val="000B0B02"/>
  </w:style>
  <w:style w:type="paragraph" w:customStyle="1" w:styleId="E770375B48EE451999A6A8C6E60337D0">
    <w:name w:val="E770375B48EE451999A6A8C6E60337D0"/>
    <w:rsid w:val="000B0B02"/>
  </w:style>
  <w:style w:type="paragraph" w:customStyle="1" w:styleId="EE1B49183E4E484783CBCAA9349C6AF3">
    <w:name w:val="EE1B49183E4E484783CBCAA9349C6AF3"/>
    <w:rsid w:val="000B0B02"/>
  </w:style>
  <w:style w:type="paragraph" w:customStyle="1" w:styleId="479C5A26E2A94B20B9ECFAB82872E09C">
    <w:name w:val="479C5A26E2A94B20B9ECFAB82872E09C"/>
    <w:rsid w:val="000B0B02"/>
  </w:style>
  <w:style w:type="paragraph" w:customStyle="1" w:styleId="3C70EC78E3A948A1AA56D765EA2CCD90">
    <w:name w:val="3C70EC78E3A948A1AA56D765EA2CCD90"/>
    <w:rsid w:val="000B0B02"/>
  </w:style>
  <w:style w:type="paragraph" w:customStyle="1" w:styleId="BF6AD11E6E7C4076B0D5AE0DC6F1F61D">
    <w:name w:val="BF6AD11E6E7C4076B0D5AE0DC6F1F61D"/>
    <w:rsid w:val="000B0B02"/>
  </w:style>
  <w:style w:type="paragraph" w:customStyle="1" w:styleId="5508E34EB2814D68BE5CC5FEEC4D288D">
    <w:name w:val="5508E34EB2814D68BE5CC5FEEC4D288D"/>
    <w:rsid w:val="000B0B02"/>
  </w:style>
  <w:style w:type="paragraph" w:customStyle="1" w:styleId="9F3E7B66D5254DF8B5A0AA6F643ECA8D">
    <w:name w:val="9F3E7B66D5254DF8B5A0AA6F643ECA8D"/>
    <w:rsid w:val="000B0B02"/>
  </w:style>
  <w:style w:type="paragraph" w:customStyle="1" w:styleId="A32FA7CA0FA947BCADE52A1F2435AAF2">
    <w:name w:val="A32FA7CA0FA947BCADE52A1F2435AAF2"/>
    <w:rsid w:val="000B0B02"/>
  </w:style>
  <w:style w:type="paragraph" w:customStyle="1" w:styleId="183C2D4A5D3047259539886F3C979CC2">
    <w:name w:val="183C2D4A5D3047259539886F3C979CC2"/>
    <w:rsid w:val="000B0B02"/>
  </w:style>
  <w:style w:type="paragraph" w:customStyle="1" w:styleId="5C1399D3FE194918BD01C97CF774269F">
    <w:name w:val="5C1399D3FE194918BD01C97CF774269F"/>
    <w:rsid w:val="000B0B02"/>
  </w:style>
  <w:style w:type="paragraph" w:customStyle="1" w:styleId="409CC149E6B7482AA311DAA68A3F3638">
    <w:name w:val="409CC149E6B7482AA311DAA68A3F3638"/>
    <w:rsid w:val="000B0B02"/>
  </w:style>
  <w:style w:type="paragraph" w:customStyle="1" w:styleId="179464D3F1E94E26AC011ED343281D85">
    <w:name w:val="179464D3F1E94E26AC011ED343281D85"/>
    <w:rsid w:val="000B0B02"/>
  </w:style>
  <w:style w:type="paragraph" w:customStyle="1" w:styleId="F5753FB3E6A644B49845FD05B01A01D4">
    <w:name w:val="F5753FB3E6A644B49845FD05B01A01D4"/>
    <w:rsid w:val="000B0B02"/>
  </w:style>
  <w:style w:type="paragraph" w:customStyle="1" w:styleId="5D7184B452D34CE9962783CC4A31A8ED">
    <w:name w:val="5D7184B452D34CE9962783CC4A31A8ED"/>
    <w:rsid w:val="000B0B02"/>
  </w:style>
  <w:style w:type="paragraph" w:customStyle="1" w:styleId="8EDAAFD503FE42CA9541A60392DC457F">
    <w:name w:val="8EDAAFD503FE42CA9541A60392DC457F"/>
    <w:rsid w:val="000B0B02"/>
  </w:style>
  <w:style w:type="paragraph" w:customStyle="1" w:styleId="FBE464D061494F8AA9E28D4A27E3D0F6">
    <w:name w:val="FBE464D061494F8AA9E28D4A27E3D0F6"/>
    <w:rsid w:val="000B0B02"/>
  </w:style>
  <w:style w:type="paragraph" w:customStyle="1" w:styleId="FE94D8BF93A242E3B444B2B2AB003AC6">
    <w:name w:val="FE94D8BF93A242E3B444B2B2AB003AC6"/>
    <w:rsid w:val="000B0B02"/>
  </w:style>
  <w:style w:type="paragraph" w:customStyle="1" w:styleId="300CEDE55D804D98A8395DEEAF515990">
    <w:name w:val="300CEDE55D804D98A8395DEEAF515990"/>
    <w:rsid w:val="000B0B02"/>
  </w:style>
  <w:style w:type="paragraph" w:customStyle="1" w:styleId="7148C55B49864626959A7BEC431C064A">
    <w:name w:val="7148C55B49864626959A7BEC431C064A"/>
    <w:rsid w:val="000B0B02"/>
  </w:style>
  <w:style w:type="paragraph" w:customStyle="1" w:styleId="F6083793B1334D1DAEFE119DD058264C">
    <w:name w:val="F6083793B1334D1DAEFE119DD058264C"/>
    <w:rsid w:val="000B0B02"/>
  </w:style>
  <w:style w:type="paragraph" w:customStyle="1" w:styleId="F40B9EFBC7E04D6F9C1D6B3B193016FD">
    <w:name w:val="F40B9EFBC7E04D6F9C1D6B3B193016FD"/>
    <w:rsid w:val="000B0B02"/>
  </w:style>
  <w:style w:type="paragraph" w:customStyle="1" w:styleId="415A68F9C65A4878AB467AC746F2A409">
    <w:name w:val="415A68F9C65A4878AB467AC746F2A409"/>
    <w:rsid w:val="000B0B02"/>
  </w:style>
  <w:style w:type="paragraph" w:customStyle="1" w:styleId="E97AC60ED7B043E685BA3D049B1313AA">
    <w:name w:val="E97AC60ED7B043E685BA3D049B1313AA"/>
    <w:rsid w:val="000B0B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B02"/>
    <w:rPr>
      <w:color w:val="808080"/>
    </w:rPr>
  </w:style>
  <w:style w:type="paragraph" w:customStyle="1" w:styleId="1C6C328CD80944C58815B3113C414031">
    <w:name w:val="1C6C328CD80944C58815B3113C414031"/>
  </w:style>
  <w:style w:type="paragraph" w:customStyle="1" w:styleId="FE738978E58048019F8774BE24908069">
    <w:name w:val="FE738978E58048019F8774BE24908069"/>
  </w:style>
  <w:style w:type="paragraph" w:customStyle="1" w:styleId="FCAF2BA983F647CC9E9A2306B30DB49F">
    <w:name w:val="FCAF2BA983F647CC9E9A2306B30DB49F"/>
  </w:style>
  <w:style w:type="paragraph" w:customStyle="1" w:styleId="7B02B82FB99646F2804EA0AEDA69BDB9">
    <w:name w:val="7B02B82FB99646F2804EA0AEDA69BDB9"/>
  </w:style>
  <w:style w:type="paragraph" w:customStyle="1" w:styleId="3F63156577734D3FB9A922B2CE728653">
    <w:name w:val="3F63156577734D3FB9A922B2CE728653"/>
  </w:style>
  <w:style w:type="paragraph" w:customStyle="1" w:styleId="7C88BB1BEE904625AFD2F3806EF8602B">
    <w:name w:val="7C88BB1BEE904625AFD2F3806EF8602B"/>
  </w:style>
  <w:style w:type="paragraph" w:customStyle="1" w:styleId="8CBD81F710CE4780823F596A91A85CC3">
    <w:name w:val="8CBD81F710CE4780823F596A91A85CC3"/>
  </w:style>
  <w:style w:type="paragraph" w:customStyle="1" w:styleId="75C62BC458C84396A2AFBAB27D65AE83">
    <w:name w:val="75C62BC458C84396A2AFBAB27D65AE83"/>
  </w:style>
  <w:style w:type="paragraph" w:customStyle="1" w:styleId="2AAD24DADC4C41848943F74A8767357F">
    <w:name w:val="2AAD24DADC4C41848943F74A8767357F"/>
  </w:style>
  <w:style w:type="paragraph" w:customStyle="1" w:styleId="8D7D22093E1C4151B6893BD84FD42E23">
    <w:name w:val="8D7D22093E1C4151B6893BD84FD42E23"/>
  </w:style>
  <w:style w:type="paragraph" w:customStyle="1" w:styleId="2BE3B86B134B4321962453B0326F3791">
    <w:name w:val="2BE3B86B134B4321962453B0326F3791"/>
  </w:style>
  <w:style w:type="paragraph" w:customStyle="1" w:styleId="69258FC5AFE94CABAABB7498D45747B3">
    <w:name w:val="69258FC5AFE94CABAABB7498D45747B3"/>
  </w:style>
  <w:style w:type="paragraph" w:customStyle="1" w:styleId="547BFD9149F64C28B671A3D706658A13">
    <w:name w:val="547BFD9149F64C28B671A3D706658A13"/>
  </w:style>
  <w:style w:type="paragraph" w:customStyle="1" w:styleId="6DC961F9F7FD47088210611F88834F70">
    <w:name w:val="6DC961F9F7FD47088210611F88834F70"/>
  </w:style>
  <w:style w:type="paragraph" w:customStyle="1" w:styleId="B3D6669A38E14CB0B1D4E9705B1FE533">
    <w:name w:val="B3D6669A38E14CB0B1D4E9705B1FE533"/>
  </w:style>
  <w:style w:type="paragraph" w:customStyle="1" w:styleId="505882F469044560B770C41CD247AEFF">
    <w:name w:val="505882F469044560B770C41CD247AEFF"/>
  </w:style>
  <w:style w:type="paragraph" w:customStyle="1" w:styleId="80A9BAA5DCA64FECB0160A7010853DF4">
    <w:name w:val="80A9BAA5DCA64FECB0160A7010853DF4"/>
  </w:style>
  <w:style w:type="paragraph" w:customStyle="1" w:styleId="7F6ED01DAEF24DC6BB3345E4BFC1B53B">
    <w:name w:val="7F6ED01DAEF24DC6BB3345E4BFC1B53B"/>
  </w:style>
  <w:style w:type="paragraph" w:customStyle="1" w:styleId="5FC000411D064AECA51F95409C3A5411">
    <w:name w:val="5FC000411D064AECA51F95409C3A5411"/>
  </w:style>
  <w:style w:type="paragraph" w:customStyle="1" w:styleId="81DE9A8711B344C6911D6CD5B81F2A8C">
    <w:name w:val="81DE9A8711B344C6911D6CD5B81F2A8C"/>
  </w:style>
  <w:style w:type="paragraph" w:customStyle="1" w:styleId="933E11427E2B4489AAD2CF8F2D4132F0">
    <w:name w:val="933E11427E2B4489AAD2CF8F2D4132F0"/>
  </w:style>
  <w:style w:type="paragraph" w:customStyle="1" w:styleId="921B52AA59AA4D30B7EF79521A68021B">
    <w:name w:val="921B52AA59AA4D30B7EF79521A68021B"/>
  </w:style>
  <w:style w:type="paragraph" w:customStyle="1" w:styleId="F99CA229CBFD42F19CAC2666590FEF87">
    <w:name w:val="F99CA229CBFD42F19CAC2666590FEF87"/>
  </w:style>
  <w:style w:type="paragraph" w:customStyle="1" w:styleId="AB7EF45C1C7746BFB0ECF5C430F1EB8A">
    <w:name w:val="AB7EF45C1C7746BFB0ECF5C430F1EB8A"/>
  </w:style>
  <w:style w:type="paragraph" w:customStyle="1" w:styleId="536B7F13DB0F4214A4AACC9F557DD917">
    <w:name w:val="536B7F13DB0F4214A4AACC9F557DD917"/>
  </w:style>
  <w:style w:type="paragraph" w:customStyle="1" w:styleId="BB334C53A6A345C4819ADEEF08E01779">
    <w:name w:val="BB334C53A6A345C4819ADEEF08E01779"/>
  </w:style>
  <w:style w:type="paragraph" w:customStyle="1" w:styleId="C3568CA762664E458A42114DA8A2ADF4">
    <w:name w:val="C3568CA762664E458A42114DA8A2ADF4"/>
  </w:style>
  <w:style w:type="paragraph" w:customStyle="1" w:styleId="E4866566EC2A43288DB421279CF6435F">
    <w:name w:val="E4866566EC2A43288DB421279CF6435F"/>
  </w:style>
  <w:style w:type="paragraph" w:customStyle="1" w:styleId="3B57DDC4C2474E91B1A3B3122F7641B1">
    <w:name w:val="3B57DDC4C2474E91B1A3B3122F7641B1"/>
  </w:style>
  <w:style w:type="paragraph" w:customStyle="1" w:styleId="DB696553BF1E48E1A1A3037388F13D3B">
    <w:name w:val="DB696553BF1E48E1A1A3037388F13D3B"/>
  </w:style>
  <w:style w:type="paragraph" w:customStyle="1" w:styleId="B5BDD54771A841F787D85A17ABB66C32">
    <w:name w:val="B5BDD54771A841F787D85A17ABB66C32"/>
  </w:style>
  <w:style w:type="paragraph" w:customStyle="1" w:styleId="18BC29382D5249578692F84E355338CB">
    <w:name w:val="18BC29382D5249578692F84E355338CB"/>
  </w:style>
  <w:style w:type="paragraph" w:customStyle="1" w:styleId="6C00B8FFE584454A984960AA9D2DEB9D">
    <w:name w:val="6C00B8FFE584454A984960AA9D2DEB9D"/>
  </w:style>
  <w:style w:type="paragraph" w:customStyle="1" w:styleId="0C0988D5B2214C0691F86B7894913705">
    <w:name w:val="0C0988D5B2214C0691F86B7894913705"/>
  </w:style>
  <w:style w:type="paragraph" w:customStyle="1" w:styleId="A2BBD5A692E446ACA236C58B619F0FA4">
    <w:name w:val="A2BBD5A692E446ACA236C58B619F0FA4"/>
  </w:style>
  <w:style w:type="paragraph" w:customStyle="1" w:styleId="17331AC717DA4A95ADCDA576BA963E82">
    <w:name w:val="17331AC717DA4A95ADCDA576BA963E82"/>
  </w:style>
  <w:style w:type="paragraph" w:customStyle="1" w:styleId="2D769B7C4CF14CAFB749FFFECECCD156">
    <w:name w:val="2D769B7C4CF14CAFB749FFFECECCD156"/>
  </w:style>
  <w:style w:type="paragraph" w:customStyle="1" w:styleId="9E6183B910F7446098BFB54B3B51ECBD">
    <w:name w:val="9E6183B910F7446098BFB54B3B51ECBD"/>
  </w:style>
  <w:style w:type="paragraph" w:customStyle="1" w:styleId="D7890450C28F4097BFC1CD6483D02A39">
    <w:name w:val="D7890450C28F4097BFC1CD6483D02A39"/>
  </w:style>
  <w:style w:type="paragraph" w:customStyle="1" w:styleId="6268BDABC06D49898A24C0AE1DDC3702">
    <w:name w:val="6268BDABC06D49898A24C0AE1DDC3702"/>
  </w:style>
  <w:style w:type="paragraph" w:customStyle="1" w:styleId="1F71A21A440C44B598195BDE420EE952">
    <w:name w:val="1F71A21A440C44B598195BDE420EE952"/>
  </w:style>
  <w:style w:type="paragraph" w:customStyle="1" w:styleId="C7CADCAE36884C48A0B9015451940A15">
    <w:name w:val="C7CADCAE36884C48A0B9015451940A15"/>
  </w:style>
  <w:style w:type="paragraph" w:customStyle="1" w:styleId="D8CF694C0CD94A51894E011C1E58108D">
    <w:name w:val="D8CF694C0CD94A51894E011C1E58108D"/>
  </w:style>
  <w:style w:type="paragraph" w:customStyle="1" w:styleId="FB8E4FFADB5B46798AE98E94EB71F9E3">
    <w:name w:val="FB8E4FFADB5B46798AE98E94EB71F9E3"/>
  </w:style>
  <w:style w:type="paragraph" w:customStyle="1" w:styleId="8B1E71E71D2140839360925837BF2C8F">
    <w:name w:val="8B1E71E71D2140839360925837BF2C8F"/>
  </w:style>
  <w:style w:type="paragraph" w:customStyle="1" w:styleId="D2C9B490B886423C896EEBD9F77DB68A">
    <w:name w:val="D2C9B490B886423C896EEBD9F77DB68A"/>
  </w:style>
  <w:style w:type="paragraph" w:customStyle="1" w:styleId="AB0E4DDB55DC40F68C3032778C45DA40">
    <w:name w:val="AB0E4DDB55DC40F68C3032778C45DA40"/>
  </w:style>
  <w:style w:type="paragraph" w:customStyle="1" w:styleId="D1F1D6E635E3450191B97CBFBAB59F42">
    <w:name w:val="D1F1D6E635E3450191B97CBFBAB59F42"/>
  </w:style>
  <w:style w:type="paragraph" w:customStyle="1" w:styleId="DCEED7DD26DE4433B0DD1EDD1110FD69">
    <w:name w:val="DCEED7DD26DE4433B0DD1EDD1110FD69"/>
  </w:style>
  <w:style w:type="paragraph" w:customStyle="1" w:styleId="9E8A8F71CBBD493D8E203EE1B08B9E40">
    <w:name w:val="9E8A8F71CBBD493D8E203EE1B08B9E40"/>
  </w:style>
  <w:style w:type="paragraph" w:customStyle="1" w:styleId="2C888E06212E45FAAB504D07DCE2297F">
    <w:name w:val="2C888E06212E45FAAB504D07DCE2297F"/>
  </w:style>
  <w:style w:type="paragraph" w:customStyle="1" w:styleId="97D295E5271044D6A1DD3F0EF25E6786">
    <w:name w:val="97D295E5271044D6A1DD3F0EF25E6786"/>
  </w:style>
  <w:style w:type="paragraph" w:customStyle="1" w:styleId="A56649ABA53E48CE8358A06961C30CC0">
    <w:name w:val="A56649ABA53E48CE8358A06961C30CC0"/>
  </w:style>
  <w:style w:type="paragraph" w:customStyle="1" w:styleId="E6FA2B6AB0194F988A696AAF55A6C076">
    <w:name w:val="E6FA2B6AB0194F988A696AAF55A6C076"/>
  </w:style>
  <w:style w:type="paragraph" w:customStyle="1" w:styleId="ED4676E4CCA84803838F6A3C61308A10">
    <w:name w:val="ED4676E4CCA84803838F6A3C61308A10"/>
  </w:style>
  <w:style w:type="paragraph" w:customStyle="1" w:styleId="0DBE4BF6A7D24119B2141A9988717E20">
    <w:name w:val="0DBE4BF6A7D24119B2141A9988717E20"/>
  </w:style>
  <w:style w:type="paragraph" w:customStyle="1" w:styleId="B2571A9DB8054140BE866D45251FB4D6">
    <w:name w:val="B2571A9DB8054140BE866D45251FB4D6"/>
  </w:style>
  <w:style w:type="paragraph" w:customStyle="1" w:styleId="865251874A61486A9CD83B5BBCE38F84">
    <w:name w:val="865251874A61486A9CD83B5BBCE38F84"/>
  </w:style>
  <w:style w:type="paragraph" w:customStyle="1" w:styleId="CB440355A3F948068CC95120E1437C00">
    <w:name w:val="CB440355A3F948068CC95120E1437C00"/>
  </w:style>
  <w:style w:type="paragraph" w:customStyle="1" w:styleId="402D35EEBBA7453CADED1E06C91A474D">
    <w:name w:val="402D35EEBBA7453CADED1E06C91A474D"/>
  </w:style>
  <w:style w:type="paragraph" w:customStyle="1" w:styleId="16BFC42564824BA0857AC07CE067E43E">
    <w:name w:val="16BFC42564824BA0857AC07CE067E43E"/>
  </w:style>
  <w:style w:type="paragraph" w:customStyle="1" w:styleId="6FAB5D2520934F95AC3A3B42CFEAFC95">
    <w:name w:val="6FAB5D2520934F95AC3A3B42CFEAFC95"/>
  </w:style>
  <w:style w:type="paragraph" w:customStyle="1" w:styleId="C262B15370384170B6EE6C33F6777FC5">
    <w:name w:val="C262B15370384170B6EE6C33F6777FC5"/>
  </w:style>
  <w:style w:type="paragraph" w:customStyle="1" w:styleId="6534990B782F4AAC9D298DC2FB7F38BB">
    <w:name w:val="6534990B782F4AAC9D298DC2FB7F38BB"/>
  </w:style>
  <w:style w:type="paragraph" w:customStyle="1" w:styleId="2F7104B938E746928AC9361C6859FA98">
    <w:name w:val="2F7104B938E746928AC9361C6859FA98"/>
  </w:style>
  <w:style w:type="paragraph" w:customStyle="1" w:styleId="320D3EF1E0BF4320ADF0B6D6EF3FDE8C">
    <w:name w:val="320D3EF1E0BF4320ADF0B6D6EF3FDE8C"/>
  </w:style>
  <w:style w:type="paragraph" w:customStyle="1" w:styleId="962BDF752DE44365B11619A17ED8E91D">
    <w:name w:val="962BDF752DE44365B11619A17ED8E91D"/>
  </w:style>
  <w:style w:type="paragraph" w:customStyle="1" w:styleId="0F4E6F547AD24B73B596E35E711C94BC">
    <w:name w:val="0F4E6F547AD24B73B596E35E711C94BC"/>
  </w:style>
  <w:style w:type="paragraph" w:customStyle="1" w:styleId="20F7B834067C48CAB60378CB8EEC712F">
    <w:name w:val="20F7B834067C48CAB60378CB8EEC712F"/>
  </w:style>
  <w:style w:type="paragraph" w:customStyle="1" w:styleId="03D9C191422A40AF94C7C613B8251373">
    <w:name w:val="03D9C191422A40AF94C7C613B8251373"/>
  </w:style>
  <w:style w:type="paragraph" w:customStyle="1" w:styleId="62530FD6C6E948FAB866B08EEAA3B282">
    <w:name w:val="62530FD6C6E948FAB866B08EEAA3B282"/>
  </w:style>
  <w:style w:type="paragraph" w:customStyle="1" w:styleId="0C2D06AA3A1644908F7FEB0E8BAB1C5E">
    <w:name w:val="0C2D06AA3A1644908F7FEB0E8BAB1C5E"/>
  </w:style>
  <w:style w:type="paragraph" w:customStyle="1" w:styleId="032DD047A97245329BC907AA99C2C55A">
    <w:name w:val="032DD047A97245329BC907AA99C2C55A"/>
  </w:style>
  <w:style w:type="paragraph" w:customStyle="1" w:styleId="5BEE5C2375C54CA68635654FDEA9F834">
    <w:name w:val="5BEE5C2375C54CA68635654FDEA9F834"/>
  </w:style>
  <w:style w:type="paragraph" w:customStyle="1" w:styleId="807DBC341A314884B4656F7DFC9EEE01">
    <w:name w:val="807DBC341A314884B4656F7DFC9EEE01"/>
  </w:style>
  <w:style w:type="paragraph" w:customStyle="1" w:styleId="AD18EDACC34F4660A40CADABC6F96E37">
    <w:name w:val="AD18EDACC34F4660A40CADABC6F96E37"/>
  </w:style>
  <w:style w:type="paragraph" w:customStyle="1" w:styleId="185C94EDEF9B4515B14F0DBCD192B793">
    <w:name w:val="185C94EDEF9B4515B14F0DBCD192B793"/>
  </w:style>
  <w:style w:type="paragraph" w:customStyle="1" w:styleId="B73E0088C6F04A94ADB45BB6AED5E6F6">
    <w:name w:val="B73E0088C6F04A94ADB45BB6AED5E6F6"/>
  </w:style>
  <w:style w:type="paragraph" w:customStyle="1" w:styleId="21FED6C98A4A4881BF14F8E5605B982E">
    <w:name w:val="21FED6C98A4A4881BF14F8E5605B982E"/>
  </w:style>
  <w:style w:type="paragraph" w:customStyle="1" w:styleId="50D33EAD4E69445283D0451C80E35881">
    <w:name w:val="50D33EAD4E69445283D0451C80E35881"/>
  </w:style>
  <w:style w:type="paragraph" w:customStyle="1" w:styleId="B33C38E6696846578711E8BFC43E8DFE">
    <w:name w:val="B33C38E6696846578711E8BFC43E8DFE"/>
  </w:style>
  <w:style w:type="paragraph" w:customStyle="1" w:styleId="D1722607467440899BF348634A7D910F">
    <w:name w:val="D1722607467440899BF348634A7D910F"/>
  </w:style>
  <w:style w:type="paragraph" w:customStyle="1" w:styleId="3DA563F8444248FA95FBFEC338B23C0F">
    <w:name w:val="3DA563F8444248FA95FBFEC338B23C0F"/>
  </w:style>
  <w:style w:type="paragraph" w:customStyle="1" w:styleId="79E779604988424994B09202224E73C9">
    <w:name w:val="79E779604988424994B09202224E73C9"/>
  </w:style>
  <w:style w:type="paragraph" w:customStyle="1" w:styleId="9DC4C2DE826C468AA814623EC16DF294">
    <w:name w:val="9DC4C2DE826C468AA814623EC16DF294"/>
  </w:style>
  <w:style w:type="paragraph" w:customStyle="1" w:styleId="9D557C02D1D647139C23BC7F36FFF451">
    <w:name w:val="9D557C02D1D647139C23BC7F36FFF451"/>
  </w:style>
  <w:style w:type="paragraph" w:customStyle="1" w:styleId="ACA019605CFB4624A6C896E4DDE0A4FA">
    <w:name w:val="ACA019605CFB4624A6C896E4DDE0A4FA"/>
  </w:style>
  <w:style w:type="paragraph" w:customStyle="1" w:styleId="F8CEE691821647E88E7942F61CCF29DC">
    <w:name w:val="F8CEE691821647E88E7942F61CCF29DC"/>
  </w:style>
  <w:style w:type="paragraph" w:customStyle="1" w:styleId="B1D09CD54C1D467BA6047550E72A73D9">
    <w:name w:val="B1D09CD54C1D467BA6047550E72A73D9"/>
  </w:style>
  <w:style w:type="paragraph" w:customStyle="1" w:styleId="35DAB8BF43CA411298087D7817A420E7">
    <w:name w:val="35DAB8BF43CA411298087D7817A420E7"/>
  </w:style>
  <w:style w:type="paragraph" w:customStyle="1" w:styleId="6520E3BBE26A4CA29BC3292FF1EAF2ED">
    <w:name w:val="6520E3BBE26A4CA29BC3292FF1EAF2ED"/>
  </w:style>
  <w:style w:type="paragraph" w:customStyle="1" w:styleId="78E00908AA0547279975734C87AF006A">
    <w:name w:val="78E00908AA0547279975734C87AF006A"/>
  </w:style>
  <w:style w:type="paragraph" w:customStyle="1" w:styleId="50266B61CD64450AAB27D222BAC68194">
    <w:name w:val="50266B61CD64450AAB27D222BAC68194"/>
  </w:style>
  <w:style w:type="paragraph" w:customStyle="1" w:styleId="BC29AEB67DDD4F1DAF4447E754FAD327">
    <w:name w:val="BC29AEB67DDD4F1DAF4447E754FAD327"/>
  </w:style>
  <w:style w:type="paragraph" w:customStyle="1" w:styleId="743C5F0DFE5347CD85F4EA0AD5469271">
    <w:name w:val="743C5F0DFE5347CD85F4EA0AD5469271"/>
  </w:style>
  <w:style w:type="paragraph" w:customStyle="1" w:styleId="B713F7B6D0244B2A88FDEBF46FB6F34B">
    <w:name w:val="B713F7B6D0244B2A88FDEBF46FB6F34B"/>
  </w:style>
  <w:style w:type="paragraph" w:customStyle="1" w:styleId="FA396F6D71694AF6B7C8EFFA78E7A34A">
    <w:name w:val="FA396F6D71694AF6B7C8EFFA78E7A34A"/>
  </w:style>
  <w:style w:type="paragraph" w:customStyle="1" w:styleId="5D3BA1E4BA564273830653825D07C900">
    <w:name w:val="5D3BA1E4BA564273830653825D07C900"/>
  </w:style>
  <w:style w:type="paragraph" w:customStyle="1" w:styleId="2FA101A97312474F87F4EDB47F5AAE85">
    <w:name w:val="2FA101A97312474F87F4EDB47F5AAE85"/>
  </w:style>
  <w:style w:type="paragraph" w:customStyle="1" w:styleId="CE7BF554C2D04B87A0BA90B648892B28">
    <w:name w:val="CE7BF554C2D04B87A0BA90B648892B28"/>
  </w:style>
  <w:style w:type="paragraph" w:customStyle="1" w:styleId="60459D2B73A944F7A640F0FA38BF3935">
    <w:name w:val="60459D2B73A944F7A640F0FA38BF3935"/>
  </w:style>
  <w:style w:type="paragraph" w:customStyle="1" w:styleId="9CC152648B8B47278D86881868C4F1F0">
    <w:name w:val="9CC152648B8B47278D86881868C4F1F0"/>
  </w:style>
  <w:style w:type="paragraph" w:customStyle="1" w:styleId="9D592B4E75E54B8BAE4533FEFB9FE41E">
    <w:name w:val="9D592B4E75E54B8BAE4533FEFB9FE41E"/>
  </w:style>
  <w:style w:type="paragraph" w:customStyle="1" w:styleId="D929F955C38041EC85B808BCF7969CCC">
    <w:name w:val="D929F955C38041EC85B808BCF7969CCC"/>
  </w:style>
  <w:style w:type="paragraph" w:customStyle="1" w:styleId="0A220DAF4EFB413F9B677301AF2D2B3F">
    <w:name w:val="0A220DAF4EFB413F9B677301AF2D2B3F"/>
  </w:style>
  <w:style w:type="paragraph" w:customStyle="1" w:styleId="46EDBF8A1498492E9929B04ED879DD55">
    <w:name w:val="46EDBF8A1498492E9929B04ED879DD55"/>
  </w:style>
  <w:style w:type="paragraph" w:customStyle="1" w:styleId="C64A5D734517487AB4CCC437F813AF66">
    <w:name w:val="C64A5D734517487AB4CCC437F813AF66"/>
  </w:style>
  <w:style w:type="paragraph" w:customStyle="1" w:styleId="EB19032A4CF340C9B39C72BEE9BFAA8A">
    <w:name w:val="EB19032A4CF340C9B39C72BEE9BFAA8A"/>
  </w:style>
  <w:style w:type="paragraph" w:customStyle="1" w:styleId="8DE331216E584E27BC8E0C878D1F5934">
    <w:name w:val="8DE331216E584E27BC8E0C878D1F5934"/>
  </w:style>
  <w:style w:type="paragraph" w:customStyle="1" w:styleId="C8E123E7BCC240A2BBCA9BFCCA7A8DC3">
    <w:name w:val="C8E123E7BCC240A2BBCA9BFCCA7A8DC3"/>
  </w:style>
  <w:style w:type="paragraph" w:customStyle="1" w:styleId="E482D479B06B4BBA9FEBD4093FBEAC82">
    <w:name w:val="E482D479B06B4BBA9FEBD4093FBEAC82"/>
  </w:style>
  <w:style w:type="paragraph" w:customStyle="1" w:styleId="ACDF1ECE699C42F992BD1D4896151910">
    <w:name w:val="ACDF1ECE699C42F992BD1D4896151910"/>
  </w:style>
  <w:style w:type="paragraph" w:customStyle="1" w:styleId="A3391A2998044323A31B919EB389DA6E">
    <w:name w:val="A3391A2998044323A31B919EB389DA6E"/>
  </w:style>
  <w:style w:type="paragraph" w:customStyle="1" w:styleId="E7CD12ECE9C949B0B2705FF05602A22D">
    <w:name w:val="E7CD12ECE9C949B0B2705FF05602A22D"/>
  </w:style>
  <w:style w:type="paragraph" w:customStyle="1" w:styleId="D3C1F189AA344F1386BA359C94D0B752">
    <w:name w:val="D3C1F189AA344F1386BA359C94D0B752"/>
  </w:style>
  <w:style w:type="paragraph" w:customStyle="1" w:styleId="771A63E491D54814B0721EC444524843">
    <w:name w:val="771A63E491D54814B0721EC444524843"/>
  </w:style>
  <w:style w:type="paragraph" w:customStyle="1" w:styleId="50AA8592EC98419AB6747218B34CDE76">
    <w:name w:val="50AA8592EC98419AB6747218B34CDE76"/>
  </w:style>
  <w:style w:type="paragraph" w:customStyle="1" w:styleId="7645DC3A281746F480FBC32531E1DC81">
    <w:name w:val="7645DC3A281746F480FBC32531E1DC81"/>
  </w:style>
  <w:style w:type="paragraph" w:customStyle="1" w:styleId="38654B68FCCF45CB9AA7809ECB147B59">
    <w:name w:val="38654B68FCCF45CB9AA7809ECB147B59"/>
  </w:style>
  <w:style w:type="paragraph" w:customStyle="1" w:styleId="A6FE3FC9474E47F9884F368B94837674">
    <w:name w:val="A6FE3FC9474E47F9884F368B94837674"/>
  </w:style>
  <w:style w:type="paragraph" w:customStyle="1" w:styleId="589E94B4895049AE854A9CD5F840CC0B">
    <w:name w:val="589E94B4895049AE854A9CD5F840CC0B"/>
  </w:style>
  <w:style w:type="paragraph" w:customStyle="1" w:styleId="DAEFAF0A1120444DA49A6E2BF9BD5177">
    <w:name w:val="DAEFAF0A1120444DA49A6E2BF9BD5177"/>
  </w:style>
  <w:style w:type="paragraph" w:customStyle="1" w:styleId="5848991C30E64448835B2DE1083A1E84">
    <w:name w:val="5848991C30E64448835B2DE1083A1E84"/>
  </w:style>
  <w:style w:type="paragraph" w:customStyle="1" w:styleId="F0B4948547474F609CB26B96B6093263">
    <w:name w:val="F0B4948547474F609CB26B96B6093263"/>
  </w:style>
  <w:style w:type="paragraph" w:customStyle="1" w:styleId="24363370A8DB49D0B775B5566D758755">
    <w:name w:val="24363370A8DB49D0B775B5566D758755"/>
  </w:style>
  <w:style w:type="paragraph" w:customStyle="1" w:styleId="D2158CA0DE4448EAB7FB6E345525BCD1">
    <w:name w:val="D2158CA0DE4448EAB7FB6E345525BCD1"/>
  </w:style>
  <w:style w:type="paragraph" w:customStyle="1" w:styleId="501641D7A4A54393BC3A73D216C61662">
    <w:name w:val="501641D7A4A54393BC3A73D216C61662"/>
  </w:style>
  <w:style w:type="paragraph" w:customStyle="1" w:styleId="FA7BFAC16E5042D0B6E87E0793E073F2">
    <w:name w:val="FA7BFAC16E5042D0B6E87E0793E073F2"/>
  </w:style>
  <w:style w:type="paragraph" w:customStyle="1" w:styleId="7FB29C8F8488434E92C444022C0205C2">
    <w:name w:val="7FB29C8F8488434E92C444022C0205C2"/>
  </w:style>
  <w:style w:type="paragraph" w:customStyle="1" w:styleId="5959A20A45554CBBA9022F3A5D197BD7">
    <w:name w:val="5959A20A45554CBBA9022F3A5D197BD7"/>
  </w:style>
  <w:style w:type="paragraph" w:customStyle="1" w:styleId="45506C5B24FD46DFAE814D1CB89347F9">
    <w:name w:val="45506C5B24FD46DFAE814D1CB89347F9"/>
  </w:style>
  <w:style w:type="paragraph" w:customStyle="1" w:styleId="7544379A8128495D8BD75E0C1533F569">
    <w:name w:val="7544379A8128495D8BD75E0C1533F569"/>
  </w:style>
  <w:style w:type="paragraph" w:customStyle="1" w:styleId="1D0B658C26944D869AFF49D5D302AEC4">
    <w:name w:val="1D0B658C26944D869AFF49D5D302AEC4"/>
  </w:style>
  <w:style w:type="paragraph" w:customStyle="1" w:styleId="60FCF7D63D4E4E088B47E3A31A68FFD5">
    <w:name w:val="60FCF7D63D4E4E088B47E3A31A68FFD5"/>
  </w:style>
  <w:style w:type="paragraph" w:customStyle="1" w:styleId="226300D6D31C4A628C8F1FDE049B59D6">
    <w:name w:val="226300D6D31C4A628C8F1FDE049B59D6"/>
  </w:style>
  <w:style w:type="paragraph" w:customStyle="1" w:styleId="DDEEB359A3E844F09C44A32A328A54CB">
    <w:name w:val="DDEEB359A3E844F09C44A32A328A54CB"/>
  </w:style>
  <w:style w:type="paragraph" w:customStyle="1" w:styleId="4E2C26F1EF254CA2AF83A4ABE7583B72">
    <w:name w:val="4E2C26F1EF254CA2AF83A4ABE7583B72"/>
  </w:style>
  <w:style w:type="paragraph" w:customStyle="1" w:styleId="9F5BF012EC444254B046C70422893EFB">
    <w:name w:val="9F5BF012EC444254B046C70422893EFB"/>
  </w:style>
  <w:style w:type="paragraph" w:customStyle="1" w:styleId="03A6CCA48F7A4331A0278302C89BADD4">
    <w:name w:val="03A6CCA48F7A4331A0278302C89BADD4"/>
  </w:style>
  <w:style w:type="paragraph" w:customStyle="1" w:styleId="688572F6ADC7454DA7C585C3FCF00D5C">
    <w:name w:val="688572F6ADC7454DA7C585C3FCF00D5C"/>
  </w:style>
  <w:style w:type="paragraph" w:customStyle="1" w:styleId="E324A77A26634385BC6CCAF5CD74B252">
    <w:name w:val="E324A77A26634385BC6CCAF5CD74B252"/>
  </w:style>
  <w:style w:type="paragraph" w:customStyle="1" w:styleId="51126DE237334D8FBF2B05CA0C0DDFED">
    <w:name w:val="51126DE237334D8FBF2B05CA0C0DDFED"/>
  </w:style>
  <w:style w:type="paragraph" w:customStyle="1" w:styleId="7F6748E587C5481C87A27E59155AD91F">
    <w:name w:val="7F6748E587C5481C87A27E59155AD91F"/>
  </w:style>
  <w:style w:type="paragraph" w:customStyle="1" w:styleId="DDB22ADF1E474C649EF67D9D916B49CA">
    <w:name w:val="DDB22ADF1E474C649EF67D9D916B49CA"/>
  </w:style>
  <w:style w:type="paragraph" w:customStyle="1" w:styleId="57CB620E7A2145EB837F91827BFD638D">
    <w:name w:val="57CB620E7A2145EB837F91827BFD638D"/>
  </w:style>
  <w:style w:type="paragraph" w:customStyle="1" w:styleId="5C227A0A047245BBB45F4D22CFB55D33">
    <w:name w:val="5C227A0A047245BBB45F4D22CFB55D33"/>
  </w:style>
  <w:style w:type="paragraph" w:customStyle="1" w:styleId="7B09DF6559C34A22B65AFA52820FFECA">
    <w:name w:val="7B09DF6559C34A22B65AFA52820FFECA"/>
  </w:style>
  <w:style w:type="paragraph" w:customStyle="1" w:styleId="E06C7CAA311F459284CD5296BA8E98D2">
    <w:name w:val="E06C7CAA311F459284CD5296BA8E98D2"/>
  </w:style>
  <w:style w:type="paragraph" w:customStyle="1" w:styleId="F2C10A199CF64792BFEB44C0BD8014E4">
    <w:name w:val="F2C10A199CF64792BFEB44C0BD8014E4"/>
  </w:style>
  <w:style w:type="paragraph" w:customStyle="1" w:styleId="029FC206E43D4A388873BCEA0E85A897">
    <w:name w:val="029FC206E43D4A388873BCEA0E85A897"/>
  </w:style>
  <w:style w:type="paragraph" w:customStyle="1" w:styleId="A0506D07B81646E285968B7C4F95C84D">
    <w:name w:val="A0506D07B81646E285968B7C4F95C84D"/>
  </w:style>
  <w:style w:type="paragraph" w:customStyle="1" w:styleId="46A2A4D0F380451D8DFFEBDC56E33EF8">
    <w:name w:val="46A2A4D0F380451D8DFFEBDC56E33EF8"/>
  </w:style>
  <w:style w:type="paragraph" w:customStyle="1" w:styleId="FE87A9779C384C8FA4B2BA7D5E39112B">
    <w:name w:val="FE87A9779C384C8FA4B2BA7D5E39112B"/>
  </w:style>
  <w:style w:type="paragraph" w:customStyle="1" w:styleId="96FF7C1B8E0949D4A9CBFF663BC1244E">
    <w:name w:val="96FF7C1B8E0949D4A9CBFF663BC1244E"/>
  </w:style>
  <w:style w:type="paragraph" w:customStyle="1" w:styleId="80DF94F68C27448BAAA70D98D08772BB">
    <w:name w:val="80DF94F68C27448BAAA70D98D08772BB"/>
  </w:style>
  <w:style w:type="paragraph" w:customStyle="1" w:styleId="2D72D90C635D4065AA6F013EFEA17A90">
    <w:name w:val="2D72D90C635D4065AA6F013EFEA17A90"/>
  </w:style>
  <w:style w:type="paragraph" w:customStyle="1" w:styleId="14270ED283FA4D49ADA8551AB34D5ACF">
    <w:name w:val="14270ED283FA4D49ADA8551AB34D5ACF"/>
  </w:style>
  <w:style w:type="paragraph" w:customStyle="1" w:styleId="7F1D35A8DFFC4301B521878B60D28D4E">
    <w:name w:val="7F1D35A8DFFC4301B521878B60D28D4E"/>
  </w:style>
  <w:style w:type="paragraph" w:customStyle="1" w:styleId="CBFFD790154D4466AB5B0F16CDE1F6D2">
    <w:name w:val="CBFFD790154D4466AB5B0F16CDE1F6D2"/>
  </w:style>
  <w:style w:type="paragraph" w:customStyle="1" w:styleId="EF0359A31347450483177062956F2A89">
    <w:name w:val="EF0359A31347450483177062956F2A89"/>
  </w:style>
  <w:style w:type="paragraph" w:customStyle="1" w:styleId="6CACD4659C284A7CA0800ED93A889D50">
    <w:name w:val="6CACD4659C284A7CA0800ED93A889D50"/>
  </w:style>
  <w:style w:type="paragraph" w:customStyle="1" w:styleId="F1E9C37D6DED42CEBD96DAF6EAA4B8D9">
    <w:name w:val="F1E9C37D6DED42CEBD96DAF6EAA4B8D9"/>
  </w:style>
  <w:style w:type="paragraph" w:customStyle="1" w:styleId="6ECA72CA59DD494A87CF24652D9EF23E">
    <w:name w:val="6ECA72CA59DD494A87CF24652D9EF23E"/>
  </w:style>
  <w:style w:type="paragraph" w:customStyle="1" w:styleId="BD1383922AD74BE9B39EF28E687E1CCD">
    <w:name w:val="BD1383922AD74BE9B39EF28E687E1CCD"/>
  </w:style>
  <w:style w:type="paragraph" w:customStyle="1" w:styleId="D38878683E844E4FA72FBAAF08DB7CFE">
    <w:name w:val="D38878683E844E4FA72FBAAF08DB7CFE"/>
  </w:style>
  <w:style w:type="paragraph" w:customStyle="1" w:styleId="C15BAFCC9C7E465B906CDD5CC351A261">
    <w:name w:val="C15BAFCC9C7E465B906CDD5CC351A261"/>
  </w:style>
  <w:style w:type="paragraph" w:customStyle="1" w:styleId="30988D1B868246E5B286EB4D5E34DB5C">
    <w:name w:val="30988D1B868246E5B286EB4D5E34DB5C"/>
  </w:style>
  <w:style w:type="paragraph" w:customStyle="1" w:styleId="3205E175F8854E38A931576F9944B558">
    <w:name w:val="3205E175F8854E38A931576F9944B558"/>
  </w:style>
  <w:style w:type="paragraph" w:customStyle="1" w:styleId="0D5999E93F2648269F910E41E6F167B6">
    <w:name w:val="0D5999E93F2648269F910E41E6F167B6"/>
  </w:style>
  <w:style w:type="paragraph" w:customStyle="1" w:styleId="6C1FC34DD5B24B9DBF2D5BC8ED8B7306">
    <w:name w:val="6C1FC34DD5B24B9DBF2D5BC8ED8B7306"/>
  </w:style>
  <w:style w:type="paragraph" w:customStyle="1" w:styleId="4876163015C54EBB9587BBDE4C28EA46">
    <w:name w:val="4876163015C54EBB9587BBDE4C28EA46"/>
  </w:style>
  <w:style w:type="paragraph" w:customStyle="1" w:styleId="2AC4ABD56E8F48DE9CB5C3840F6571A2">
    <w:name w:val="2AC4ABD56E8F48DE9CB5C3840F6571A2"/>
  </w:style>
  <w:style w:type="paragraph" w:customStyle="1" w:styleId="EB2D61692FDB4A71B814D5E8C59D51E6">
    <w:name w:val="EB2D61692FDB4A71B814D5E8C59D51E6"/>
  </w:style>
  <w:style w:type="paragraph" w:customStyle="1" w:styleId="AD4904E366634F9E850CBF953B73AAE6">
    <w:name w:val="AD4904E366634F9E850CBF953B73AAE6"/>
  </w:style>
  <w:style w:type="paragraph" w:customStyle="1" w:styleId="576B2842758D4FBAA761DC2845A89C9F">
    <w:name w:val="576B2842758D4FBAA761DC2845A89C9F"/>
  </w:style>
  <w:style w:type="paragraph" w:customStyle="1" w:styleId="B7C6993AC65B4010BE4F0FD8A4E7FAC0">
    <w:name w:val="B7C6993AC65B4010BE4F0FD8A4E7FAC0"/>
  </w:style>
  <w:style w:type="paragraph" w:customStyle="1" w:styleId="D95D7FA26A274C228945DEA480C923AA">
    <w:name w:val="D95D7FA26A274C228945DEA480C923AA"/>
  </w:style>
  <w:style w:type="paragraph" w:customStyle="1" w:styleId="D4C22C5ED6F8463AAD3C0CFADA125299">
    <w:name w:val="D4C22C5ED6F8463AAD3C0CFADA125299"/>
  </w:style>
  <w:style w:type="paragraph" w:customStyle="1" w:styleId="210381F8A66140908D68EB9D603D56F4">
    <w:name w:val="210381F8A66140908D68EB9D603D56F4"/>
  </w:style>
  <w:style w:type="paragraph" w:customStyle="1" w:styleId="8F2589B4CB054F228E45831CBEFD1E80">
    <w:name w:val="8F2589B4CB054F228E45831CBEFD1E80"/>
  </w:style>
  <w:style w:type="paragraph" w:customStyle="1" w:styleId="6012F19325F64E1698344691C5EF1178">
    <w:name w:val="6012F19325F64E1698344691C5EF1178"/>
  </w:style>
  <w:style w:type="paragraph" w:customStyle="1" w:styleId="7C877389FE3C4B00BDAC411E469DD355">
    <w:name w:val="7C877389FE3C4B00BDAC411E469DD355"/>
  </w:style>
  <w:style w:type="paragraph" w:customStyle="1" w:styleId="F56BA6CEED0642C4828BFA584DA8630B">
    <w:name w:val="F56BA6CEED0642C4828BFA584DA8630B"/>
  </w:style>
  <w:style w:type="paragraph" w:customStyle="1" w:styleId="C6AAC5A6F27C4F82B2660FE22A16AE72">
    <w:name w:val="C6AAC5A6F27C4F82B2660FE22A16AE72"/>
  </w:style>
  <w:style w:type="paragraph" w:customStyle="1" w:styleId="3E96BC8B9F1F45A8BA70B3309FD89B4A">
    <w:name w:val="3E96BC8B9F1F45A8BA70B3309FD89B4A"/>
  </w:style>
  <w:style w:type="paragraph" w:customStyle="1" w:styleId="382747BC351646DD83C5E7BAD80A9338">
    <w:name w:val="382747BC351646DD83C5E7BAD80A9338"/>
  </w:style>
  <w:style w:type="paragraph" w:customStyle="1" w:styleId="62B97902DBF642339A749B38645F1D41">
    <w:name w:val="62B97902DBF642339A749B38645F1D41"/>
  </w:style>
  <w:style w:type="paragraph" w:customStyle="1" w:styleId="208732DDC5734864AFEF65D8D4E7CB29">
    <w:name w:val="208732DDC5734864AFEF65D8D4E7CB29"/>
  </w:style>
  <w:style w:type="paragraph" w:customStyle="1" w:styleId="08E1C31F88DA4DE182655F9B69B32E19">
    <w:name w:val="08E1C31F88DA4DE182655F9B69B32E19"/>
  </w:style>
  <w:style w:type="paragraph" w:customStyle="1" w:styleId="8D70E8E209444B97BDBC9DF41888D1EC">
    <w:name w:val="8D70E8E209444B97BDBC9DF41888D1EC"/>
  </w:style>
  <w:style w:type="paragraph" w:customStyle="1" w:styleId="5239E74C7EB7498EA37B48EEED8BED0B">
    <w:name w:val="5239E74C7EB7498EA37B48EEED8BED0B"/>
  </w:style>
  <w:style w:type="paragraph" w:customStyle="1" w:styleId="32D7E31C2B1646ED88C89488D455A41B">
    <w:name w:val="32D7E31C2B1646ED88C89488D455A41B"/>
  </w:style>
  <w:style w:type="paragraph" w:customStyle="1" w:styleId="1243CF239730443FBC440252D4C9EE29">
    <w:name w:val="1243CF239730443FBC440252D4C9EE29"/>
  </w:style>
  <w:style w:type="paragraph" w:customStyle="1" w:styleId="B6549C8096964F098F4BCBED7DCCDB03">
    <w:name w:val="B6549C8096964F098F4BCBED7DCCDB03"/>
  </w:style>
  <w:style w:type="paragraph" w:customStyle="1" w:styleId="56B26BAC94244F37959BFFEFC0C0DDD6">
    <w:name w:val="56B26BAC94244F37959BFFEFC0C0DDD6"/>
  </w:style>
  <w:style w:type="paragraph" w:customStyle="1" w:styleId="E725C773FA064D89B6CEBD49EEA0DAF3">
    <w:name w:val="E725C773FA064D89B6CEBD49EEA0DAF3"/>
  </w:style>
  <w:style w:type="paragraph" w:customStyle="1" w:styleId="17D2F2E2CBDB42AD8CCC7D31E804BBB0">
    <w:name w:val="17D2F2E2CBDB42AD8CCC7D31E804BBB0"/>
  </w:style>
  <w:style w:type="paragraph" w:customStyle="1" w:styleId="5012473C72B94C00A189F0677D909E07">
    <w:name w:val="5012473C72B94C00A189F0677D909E07"/>
  </w:style>
  <w:style w:type="paragraph" w:customStyle="1" w:styleId="20EF5936052E4C2388B3998C17B7DB70">
    <w:name w:val="20EF5936052E4C2388B3998C17B7DB70"/>
  </w:style>
  <w:style w:type="paragraph" w:customStyle="1" w:styleId="F4281388F2C246F9A5E88CE2375A1F93">
    <w:name w:val="F4281388F2C246F9A5E88CE2375A1F93"/>
  </w:style>
  <w:style w:type="paragraph" w:customStyle="1" w:styleId="7663E1293B9F47758F08C1815EB233BA">
    <w:name w:val="7663E1293B9F47758F08C1815EB233BA"/>
  </w:style>
  <w:style w:type="paragraph" w:customStyle="1" w:styleId="3CF5DE1A832C40849F94182E0F671D4E">
    <w:name w:val="3CF5DE1A832C40849F94182E0F671D4E"/>
  </w:style>
  <w:style w:type="paragraph" w:customStyle="1" w:styleId="DF5B4B1FB7D64778A128881D63233EC4">
    <w:name w:val="DF5B4B1FB7D64778A128881D63233EC4"/>
  </w:style>
  <w:style w:type="paragraph" w:customStyle="1" w:styleId="540BAAC72B3D4487913FF39780E7DE36">
    <w:name w:val="540BAAC72B3D4487913FF39780E7DE36"/>
  </w:style>
  <w:style w:type="paragraph" w:customStyle="1" w:styleId="63389B78B85F4DC9BB89925CA4933DF5">
    <w:name w:val="63389B78B85F4DC9BB89925CA4933DF5"/>
  </w:style>
  <w:style w:type="paragraph" w:customStyle="1" w:styleId="FE8F3262BA574C1EAD72A7EB8F300352">
    <w:name w:val="FE8F3262BA574C1EAD72A7EB8F300352"/>
  </w:style>
  <w:style w:type="paragraph" w:customStyle="1" w:styleId="F44B2640561F4A23BFA3A04984E83ED1">
    <w:name w:val="F44B2640561F4A23BFA3A04984E83ED1"/>
  </w:style>
  <w:style w:type="paragraph" w:customStyle="1" w:styleId="EAE0BDE4FE0F4DED905CB2FB713E3032">
    <w:name w:val="EAE0BDE4FE0F4DED905CB2FB713E3032"/>
  </w:style>
  <w:style w:type="paragraph" w:customStyle="1" w:styleId="BB1760C3A5A149838EE31E1A09B882D8">
    <w:name w:val="BB1760C3A5A149838EE31E1A09B882D8"/>
  </w:style>
  <w:style w:type="paragraph" w:customStyle="1" w:styleId="B2DECCFE475A417A96BB6E48BA016809">
    <w:name w:val="B2DECCFE475A417A96BB6E48BA016809"/>
  </w:style>
  <w:style w:type="paragraph" w:customStyle="1" w:styleId="7B110421974242D09245EB1680B7B8A6">
    <w:name w:val="7B110421974242D09245EB1680B7B8A6"/>
  </w:style>
  <w:style w:type="paragraph" w:customStyle="1" w:styleId="CC0B7D7418F34CD9B372E8693339AF63">
    <w:name w:val="CC0B7D7418F34CD9B372E8693339AF63"/>
  </w:style>
  <w:style w:type="paragraph" w:customStyle="1" w:styleId="A81C66ACA42143CEB57CD37B7B7599EB">
    <w:name w:val="A81C66ACA42143CEB57CD37B7B7599EB"/>
  </w:style>
  <w:style w:type="paragraph" w:customStyle="1" w:styleId="3FB0B147B0174C90973E63B94F621A6D">
    <w:name w:val="3FB0B147B0174C90973E63B94F621A6D"/>
  </w:style>
  <w:style w:type="paragraph" w:customStyle="1" w:styleId="E91307CAD5F44106A5EFE459E8F61B39">
    <w:name w:val="E91307CAD5F44106A5EFE459E8F61B39"/>
  </w:style>
  <w:style w:type="paragraph" w:customStyle="1" w:styleId="9633A6D9A3AF4957BEB0059F9BDD564A">
    <w:name w:val="9633A6D9A3AF4957BEB0059F9BDD564A"/>
  </w:style>
  <w:style w:type="paragraph" w:customStyle="1" w:styleId="591718F218F64788A9930FD79A184481">
    <w:name w:val="591718F218F64788A9930FD79A184481"/>
  </w:style>
  <w:style w:type="paragraph" w:customStyle="1" w:styleId="D214B90D746D42FF80DD3DB6C24FED1B">
    <w:name w:val="D214B90D746D42FF80DD3DB6C24FED1B"/>
  </w:style>
  <w:style w:type="paragraph" w:customStyle="1" w:styleId="9A98AD5221AA4C05B93E1128F07D5E0B">
    <w:name w:val="9A98AD5221AA4C05B93E1128F07D5E0B"/>
  </w:style>
  <w:style w:type="paragraph" w:customStyle="1" w:styleId="F1044FCF90B04BAA8C0E7C0E8E5C0CA3">
    <w:name w:val="F1044FCF90B04BAA8C0E7C0E8E5C0CA3"/>
  </w:style>
  <w:style w:type="paragraph" w:customStyle="1" w:styleId="8351EB4F455F4A079E46A758F46807CD">
    <w:name w:val="8351EB4F455F4A079E46A758F46807CD"/>
  </w:style>
  <w:style w:type="paragraph" w:customStyle="1" w:styleId="259A734584DE4249B9324EA54FD41603">
    <w:name w:val="259A734584DE4249B9324EA54FD41603"/>
  </w:style>
  <w:style w:type="paragraph" w:customStyle="1" w:styleId="6CE2A2CCA0DD46A2B0EA3E9D45DE3979">
    <w:name w:val="6CE2A2CCA0DD46A2B0EA3E9D45DE3979"/>
  </w:style>
  <w:style w:type="paragraph" w:customStyle="1" w:styleId="AC45A789C3FD4DACAF34CFBF6926403C">
    <w:name w:val="AC45A789C3FD4DACAF34CFBF6926403C"/>
  </w:style>
  <w:style w:type="paragraph" w:customStyle="1" w:styleId="0A943658CC7D42FEA7D8640F644F49DB">
    <w:name w:val="0A943658CC7D42FEA7D8640F644F49DB"/>
  </w:style>
  <w:style w:type="paragraph" w:customStyle="1" w:styleId="DC840B94487F4FDAB18CC122C146F03F">
    <w:name w:val="DC840B94487F4FDAB18CC122C146F03F"/>
  </w:style>
  <w:style w:type="paragraph" w:customStyle="1" w:styleId="AB53558278614A128CEA70F2382D9334">
    <w:name w:val="AB53558278614A128CEA70F2382D9334"/>
  </w:style>
  <w:style w:type="paragraph" w:customStyle="1" w:styleId="BE0207EAC356479A8961FEF8E9B554E4">
    <w:name w:val="BE0207EAC356479A8961FEF8E9B554E4"/>
  </w:style>
  <w:style w:type="paragraph" w:customStyle="1" w:styleId="3AA7A7B832094E43957227DD48B69D41">
    <w:name w:val="3AA7A7B832094E43957227DD48B69D41"/>
  </w:style>
  <w:style w:type="paragraph" w:customStyle="1" w:styleId="3A18C8480A854391AF434EF98B1C1754">
    <w:name w:val="3A18C8480A854391AF434EF98B1C1754"/>
  </w:style>
  <w:style w:type="paragraph" w:customStyle="1" w:styleId="819E85949F854A19BDBCC8CB092B8A13">
    <w:name w:val="819E85949F854A19BDBCC8CB092B8A13"/>
  </w:style>
  <w:style w:type="paragraph" w:customStyle="1" w:styleId="3BBD3B885DDD416FAB5ACE57F1698AC5">
    <w:name w:val="3BBD3B885DDD416FAB5ACE57F1698AC5"/>
  </w:style>
  <w:style w:type="paragraph" w:customStyle="1" w:styleId="DAC9E37FC9AE40709CDDE39E9D39F2F1">
    <w:name w:val="DAC9E37FC9AE40709CDDE39E9D39F2F1"/>
  </w:style>
  <w:style w:type="paragraph" w:customStyle="1" w:styleId="C57F13C1FC854CE690D7ADB6520B22DC">
    <w:name w:val="C57F13C1FC854CE690D7ADB6520B22DC"/>
  </w:style>
  <w:style w:type="paragraph" w:customStyle="1" w:styleId="571A5992A0844C17990488D7E9FFD7A5">
    <w:name w:val="571A5992A0844C17990488D7E9FFD7A5"/>
  </w:style>
  <w:style w:type="paragraph" w:customStyle="1" w:styleId="754E457E4FEA4810AA16F1DC409806A9">
    <w:name w:val="754E457E4FEA4810AA16F1DC409806A9"/>
  </w:style>
  <w:style w:type="paragraph" w:customStyle="1" w:styleId="3E3D216CCED64385998644FE9D16EEAA">
    <w:name w:val="3E3D216CCED64385998644FE9D16EEAA"/>
  </w:style>
  <w:style w:type="paragraph" w:customStyle="1" w:styleId="8586AE98B95246A1ACBAD724A1972B88">
    <w:name w:val="8586AE98B95246A1ACBAD724A1972B88"/>
  </w:style>
  <w:style w:type="paragraph" w:customStyle="1" w:styleId="8566DDCB0E2047D28E46DE7F19E4799A">
    <w:name w:val="8566DDCB0E2047D28E46DE7F19E4799A"/>
  </w:style>
  <w:style w:type="paragraph" w:customStyle="1" w:styleId="29BB6DDA41364979BC3B9F323F7FAE8B">
    <w:name w:val="29BB6DDA41364979BC3B9F323F7FAE8B"/>
  </w:style>
  <w:style w:type="paragraph" w:customStyle="1" w:styleId="77470FF14E9C48CB8014F54EDDCF609E">
    <w:name w:val="77470FF14E9C48CB8014F54EDDCF609E"/>
  </w:style>
  <w:style w:type="paragraph" w:customStyle="1" w:styleId="A9D01160ED954A2AA4B8A22D0AB20522">
    <w:name w:val="A9D01160ED954A2AA4B8A22D0AB20522"/>
  </w:style>
  <w:style w:type="paragraph" w:customStyle="1" w:styleId="1731547CF4834658A43C4F24D2910E0D">
    <w:name w:val="1731547CF4834658A43C4F24D2910E0D"/>
  </w:style>
  <w:style w:type="paragraph" w:customStyle="1" w:styleId="7D8D7B5AD818437DB533AA743E47628B">
    <w:name w:val="7D8D7B5AD818437DB533AA743E47628B"/>
  </w:style>
  <w:style w:type="paragraph" w:customStyle="1" w:styleId="032563D66A0B44B693DB19C84AF02D54">
    <w:name w:val="032563D66A0B44B693DB19C84AF02D54"/>
  </w:style>
  <w:style w:type="paragraph" w:customStyle="1" w:styleId="CB8B530C93834CA2BE2AD054D625E913">
    <w:name w:val="CB8B530C93834CA2BE2AD054D625E913"/>
  </w:style>
  <w:style w:type="paragraph" w:customStyle="1" w:styleId="1C01B50DB0D545E28B121DA4BAE8682F">
    <w:name w:val="1C01B50DB0D545E28B121DA4BAE8682F"/>
  </w:style>
  <w:style w:type="paragraph" w:customStyle="1" w:styleId="A271966C21B0448388409F1844E90101">
    <w:name w:val="A271966C21B0448388409F1844E90101"/>
  </w:style>
  <w:style w:type="paragraph" w:customStyle="1" w:styleId="BB9419AF40F8450F92B6E25FA48A48BE">
    <w:name w:val="BB9419AF40F8450F92B6E25FA48A48BE"/>
  </w:style>
  <w:style w:type="paragraph" w:customStyle="1" w:styleId="F6292981116C4A29BD041C401836176E">
    <w:name w:val="F6292981116C4A29BD041C401836176E"/>
  </w:style>
  <w:style w:type="paragraph" w:customStyle="1" w:styleId="601901672BA04169B6968069BDE457A2">
    <w:name w:val="601901672BA04169B6968069BDE457A2"/>
  </w:style>
  <w:style w:type="paragraph" w:customStyle="1" w:styleId="916B2AB67F9E4FD0B906FEEE7A119C19">
    <w:name w:val="916B2AB67F9E4FD0B906FEEE7A119C19"/>
  </w:style>
  <w:style w:type="paragraph" w:customStyle="1" w:styleId="1975049572954283B9DDBFE64112EA9B">
    <w:name w:val="1975049572954283B9DDBFE64112EA9B"/>
  </w:style>
  <w:style w:type="paragraph" w:customStyle="1" w:styleId="D64A1C21C4534634A151D49343078688">
    <w:name w:val="D64A1C21C4534634A151D49343078688"/>
  </w:style>
  <w:style w:type="paragraph" w:customStyle="1" w:styleId="6639C051773B4AC5A5F7CBEF18240249">
    <w:name w:val="6639C051773B4AC5A5F7CBEF18240249"/>
  </w:style>
  <w:style w:type="paragraph" w:customStyle="1" w:styleId="52E54AEA9836464CB7816B98386F10E8">
    <w:name w:val="52E54AEA9836464CB7816B98386F10E8"/>
  </w:style>
  <w:style w:type="paragraph" w:customStyle="1" w:styleId="F37B3616061A46C1800D347CE1BBCDE1">
    <w:name w:val="F37B3616061A46C1800D347CE1BBCDE1"/>
  </w:style>
  <w:style w:type="paragraph" w:customStyle="1" w:styleId="8B71E05FD9DB4380BE6857686A8ACE17">
    <w:name w:val="8B71E05FD9DB4380BE6857686A8ACE17"/>
  </w:style>
  <w:style w:type="paragraph" w:customStyle="1" w:styleId="344FF8B4559C4C57BEE75D8477121AB9">
    <w:name w:val="344FF8B4559C4C57BEE75D8477121AB9"/>
  </w:style>
  <w:style w:type="paragraph" w:customStyle="1" w:styleId="96F332A3E96144948348A24DC6E4FBE6">
    <w:name w:val="96F332A3E96144948348A24DC6E4FBE6"/>
  </w:style>
  <w:style w:type="paragraph" w:customStyle="1" w:styleId="8D0B58BBB24F4780B73A7C8C863E4C80">
    <w:name w:val="8D0B58BBB24F4780B73A7C8C863E4C80"/>
  </w:style>
  <w:style w:type="paragraph" w:customStyle="1" w:styleId="DB039550101849DCB99348A70419B64A">
    <w:name w:val="DB039550101849DCB99348A70419B64A"/>
  </w:style>
  <w:style w:type="paragraph" w:customStyle="1" w:styleId="8D60555829E444BE86C0F16FBBABDB10">
    <w:name w:val="8D60555829E444BE86C0F16FBBABDB10"/>
  </w:style>
  <w:style w:type="paragraph" w:customStyle="1" w:styleId="3B594181F73C46AFB2E55BED44FC6EB9">
    <w:name w:val="3B594181F73C46AFB2E55BED44FC6EB9"/>
    <w:rsid w:val="00E84F85"/>
  </w:style>
  <w:style w:type="paragraph" w:customStyle="1" w:styleId="975B9B35BDA74CCC8491FE078C1C76BA">
    <w:name w:val="975B9B35BDA74CCC8491FE078C1C76BA"/>
    <w:rsid w:val="00E84F85"/>
  </w:style>
  <w:style w:type="paragraph" w:customStyle="1" w:styleId="DD06641C19C34D819D58B14D55A48D03">
    <w:name w:val="DD06641C19C34D819D58B14D55A48D03"/>
    <w:rsid w:val="00E84F85"/>
  </w:style>
  <w:style w:type="paragraph" w:customStyle="1" w:styleId="FC1D51A1989A4BBC8B27923A0F73725C">
    <w:name w:val="FC1D51A1989A4BBC8B27923A0F73725C"/>
    <w:rsid w:val="00E84F85"/>
  </w:style>
  <w:style w:type="paragraph" w:customStyle="1" w:styleId="009DED698ADB49D399B9F2A0F6AF6670">
    <w:name w:val="009DED698ADB49D399B9F2A0F6AF6670"/>
    <w:rsid w:val="00E84F85"/>
  </w:style>
  <w:style w:type="paragraph" w:customStyle="1" w:styleId="286164CBC1574A35A4803B73E542D471">
    <w:name w:val="286164CBC1574A35A4803B73E542D471"/>
    <w:rsid w:val="00E84F85"/>
  </w:style>
  <w:style w:type="paragraph" w:customStyle="1" w:styleId="ADE3AFACDAA44927B93345C2848E7D23">
    <w:name w:val="ADE3AFACDAA44927B93345C2848E7D23"/>
    <w:rsid w:val="00E84F85"/>
  </w:style>
  <w:style w:type="paragraph" w:customStyle="1" w:styleId="816EBF1EC7BA452D97159E5507DEF96B">
    <w:name w:val="816EBF1EC7BA452D97159E5507DEF96B"/>
    <w:rsid w:val="00E84F85"/>
  </w:style>
  <w:style w:type="paragraph" w:customStyle="1" w:styleId="0B3FBF316EA44E338DA90B53A1737E31">
    <w:name w:val="0B3FBF316EA44E338DA90B53A1737E31"/>
    <w:rsid w:val="00E84F85"/>
  </w:style>
  <w:style w:type="paragraph" w:customStyle="1" w:styleId="492A45339183485AA9DC1F56BC129DCD">
    <w:name w:val="492A45339183485AA9DC1F56BC129DCD"/>
    <w:rsid w:val="00E84F85"/>
  </w:style>
  <w:style w:type="paragraph" w:customStyle="1" w:styleId="D04E17CDE5F844E9933A0D395A240ADE">
    <w:name w:val="D04E17CDE5F844E9933A0D395A240ADE"/>
    <w:rsid w:val="00E84F85"/>
  </w:style>
  <w:style w:type="paragraph" w:customStyle="1" w:styleId="26BB49881A2F4AF0A2F2D30565E98AA7">
    <w:name w:val="26BB49881A2F4AF0A2F2D30565E98AA7"/>
    <w:rsid w:val="00E84F85"/>
  </w:style>
  <w:style w:type="paragraph" w:customStyle="1" w:styleId="339D6F4987124689B9F8466863C8E393">
    <w:name w:val="339D6F4987124689B9F8466863C8E393"/>
    <w:rsid w:val="00E84F85"/>
  </w:style>
  <w:style w:type="paragraph" w:customStyle="1" w:styleId="69B17059464146EC9C41A53AE6276FBE">
    <w:name w:val="69B17059464146EC9C41A53AE6276FBE"/>
    <w:rsid w:val="00E84F85"/>
  </w:style>
  <w:style w:type="paragraph" w:customStyle="1" w:styleId="3F31CA75AFE64376BF191FB5ED5BCBCE">
    <w:name w:val="3F31CA75AFE64376BF191FB5ED5BCBCE"/>
    <w:rsid w:val="00E84F85"/>
  </w:style>
  <w:style w:type="paragraph" w:customStyle="1" w:styleId="68740D85661F41D0BE02AD210D5F7E38">
    <w:name w:val="68740D85661F41D0BE02AD210D5F7E38"/>
    <w:rsid w:val="00E84F85"/>
  </w:style>
  <w:style w:type="paragraph" w:customStyle="1" w:styleId="600FF4F3C3154D56900C0E2F2D260B90">
    <w:name w:val="600FF4F3C3154D56900C0E2F2D260B90"/>
    <w:rsid w:val="00E84F85"/>
  </w:style>
  <w:style w:type="paragraph" w:customStyle="1" w:styleId="C98536A918704BDEB370137D931949D8">
    <w:name w:val="C98536A918704BDEB370137D931949D8"/>
    <w:rsid w:val="00E84F85"/>
  </w:style>
  <w:style w:type="paragraph" w:customStyle="1" w:styleId="83976B4597454E42904A4D256BE8E6F0">
    <w:name w:val="83976B4597454E42904A4D256BE8E6F0"/>
    <w:rsid w:val="00E84F85"/>
  </w:style>
  <w:style w:type="paragraph" w:customStyle="1" w:styleId="641065B16C7C4DDEA38FB08FC9169F0D">
    <w:name w:val="641065B16C7C4DDEA38FB08FC9169F0D"/>
    <w:rsid w:val="00E84F85"/>
  </w:style>
  <w:style w:type="paragraph" w:customStyle="1" w:styleId="EE826BBC307F453B94600D1BDB1AD881">
    <w:name w:val="EE826BBC307F453B94600D1BDB1AD881"/>
    <w:rsid w:val="00E84F85"/>
  </w:style>
  <w:style w:type="paragraph" w:customStyle="1" w:styleId="611C1E4412374BFD8A0E04D0FC20C411">
    <w:name w:val="611C1E4412374BFD8A0E04D0FC20C411"/>
    <w:rsid w:val="00E84F85"/>
  </w:style>
  <w:style w:type="paragraph" w:customStyle="1" w:styleId="5970D8AA960B4BCBB743BC0775AF5324">
    <w:name w:val="5970D8AA960B4BCBB743BC0775AF5324"/>
    <w:rsid w:val="00E84F85"/>
  </w:style>
  <w:style w:type="paragraph" w:customStyle="1" w:styleId="BC8FEDA293BE41F89B936EC982A344FE">
    <w:name w:val="BC8FEDA293BE41F89B936EC982A344FE"/>
    <w:rsid w:val="00E84F85"/>
  </w:style>
  <w:style w:type="paragraph" w:customStyle="1" w:styleId="1F75FBC8941F43E4B16275C3D8A787D9">
    <w:name w:val="1F75FBC8941F43E4B16275C3D8A787D9"/>
    <w:rsid w:val="00E84F85"/>
  </w:style>
  <w:style w:type="paragraph" w:customStyle="1" w:styleId="0C9CDA5ED4D74AF3B61610FAAF5C1691">
    <w:name w:val="0C9CDA5ED4D74AF3B61610FAAF5C1691"/>
    <w:rsid w:val="00E84F85"/>
  </w:style>
  <w:style w:type="paragraph" w:customStyle="1" w:styleId="039E149006BD4733AC772C9519678B46">
    <w:name w:val="039E149006BD4733AC772C9519678B46"/>
    <w:rsid w:val="00E84F85"/>
  </w:style>
  <w:style w:type="paragraph" w:customStyle="1" w:styleId="C27B62ECFAE54659B9832A3D009D1689">
    <w:name w:val="C27B62ECFAE54659B9832A3D009D1689"/>
    <w:rsid w:val="00E84F85"/>
  </w:style>
  <w:style w:type="paragraph" w:customStyle="1" w:styleId="5199C4F373104ADAA5312F61ABFAE60B">
    <w:name w:val="5199C4F373104ADAA5312F61ABFAE60B"/>
    <w:rsid w:val="00E84F85"/>
  </w:style>
  <w:style w:type="paragraph" w:customStyle="1" w:styleId="E4B4D3247ED244B383717E932A6356A7">
    <w:name w:val="E4B4D3247ED244B383717E932A6356A7"/>
    <w:rsid w:val="00E84F85"/>
  </w:style>
  <w:style w:type="paragraph" w:customStyle="1" w:styleId="9E0C9D89DEF04C7AA657D2CC7D2CDF5C">
    <w:name w:val="9E0C9D89DEF04C7AA657D2CC7D2CDF5C"/>
    <w:rsid w:val="00E84F85"/>
  </w:style>
  <w:style w:type="paragraph" w:customStyle="1" w:styleId="021CF836CFC8400493F66886DF2B00C7">
    <w:name w:val="021CF836CFC8400493F66886DF2B00C7"/>
    <w:rsid w:val="00E84F85"/>
  </w:style>
  <w:style w:type="paragraph" w:customStyle="1" w:styleId="BEC250DC83DC426AAFE33EF4BE5E874F">
    <w:name w:val="BEC250DC83DC426AAFE33EF4BE5E874F"/>
    <w:rsid w:val="00E84F85"/>
  </w:style>
  <w:style w:type="paragraph" w:customStyle="1" w:styleId="699966C10E0F4A11B5E68A3CB21E6C46">
    <w:name w:val="699966C10E0F4A11B5E68A3CB21E6C46"/>
    <w:rsid w:val="00E84F85"/>
  </w:style>
  <w:style w:type="paragraph" w:customStyle="1" w:styleId="40058608A6844E1D87BD540505E9B6CF">
    <w:name w:val="40058608A6844E1D87BD540505E9B6CF"/>
    <w:rsid w:val="00E84F85"/>
  </w:style>
  <w:style w:type="paragraph" w:customStyle="1" w:styleId="6ACE3CF2BA674F87850BEDF8F6418890">
    <w:name w:val="6ACE3CF2BA674F87850BEDF8F6418890"/>
    <w:rsid w:val="00E84F85"/>
  </w:style>
  <w:style w:type="paragraph" w:customStyle="1" w:styleId="FD396C0BDFF044ACA07C1B3DF0452BBB">
    <w:name w:val="FD396C0BDFF044ACA07C1B3DF0452BBB"/>
    <w:rsid w:val="00E84F85"/>
  </w:style>
  <w:style w:type="paragraph" w:customStyle="1" w:styleId="31BF22CFBD344101875941613D800678">
    <w:name w:val="31BF22CFBD344101875941613D800678"/>
    <w:rsid w:val="00E84F85"/>
  </w:style>
  <w:style w:type="paragraph" w:customStyle="1" w:styleId="DD8F4DE4D56F44109F47E398D0EC9727">
    <w:name w:val="DD8F4DE4D56F44109F47E398D0EC9727"/>
    <w:rsid w:val="00E84F85"/>
  </w:style>
  <w:style w:type="paragraph" w:customStyle="1" w:styleId="760A0DCAC2CC4818A311A825099B7C83">
    <w:name w:val="760A0DCAC2CC4818A311A825099B7C83"/>
    <w:rsid w:val="00E84F85"/>
  </w:style>
  <w:style w:type="paragraph" w:customStyle="1" w:styleId="D8230BFDF93B4726BDBCDEAE14DFE819">
    <w:name w:val="D8230BFDF93B4726BDBCDEAE14DFE819"/>
    <w:rsid w:val="00E84F85"/>
  </w:style>
  <w:style w:type="paragraph" w:customStyle="1" w:styleId="41276E65DAE84E42998954EDE0F8A028">
    <w:name w:val="41276E65DAE84E42998954EDE0F8A028"/>
    <w:rsid w:val="00E84F85"/>
  </w:style>
  <w:style w:type="paragraph" w:customStyle="1" w:styleId="A6F2CCCD71284D51B804D531082DFF05">
    <w:name w:val="A6F2CCCD71284D51B804D531082DFF05"/>
    <w:rsid w:val="00E84F85"/>
  </w:style>
  <w:style w:type="paragraph" w:customStyle="1" w:styleId="AE7F2EAC8B854F6EB355A0773EED7FA2">
    <w:name w:val="AE7F2EAC8B854F6EB355A0773EED7FA2"/>
    <w:rsid w:val="00E84F85"/>
  </w:style>
  <w:style w:type="paragraph" w:customStyle="1" w:styleId="2C279426D8A6436D8066AF3DE904FCB6">
    <w:name w:val="2C279426D8A6436D8066AF3DE904FCB6"/>
    <w:rsid w:val="00E84F85"/>
  </w:style>
  <w:style w:type="paragraph" w:customStyle="1" w:styleId="287F7D8C1F8D4124AF8A233DE6CF734B">
    <w:name w:val="287F7D8C1F8D4124AF8A233DE6CF734B"/>
    <w:rsid w:val="00E84F85"/>
  </w:style>
  <w:style w:type="paragraph" w:customStyle="1" w:styleId="91FD07D78C2744DFAE875950626E018A">
    <w:name w:val="91FD07D78C2744DFAE875950626E018A"/>
    <w:rsid w:val="00E84F85"/>
  </w:style>
  <w:style w:type="paragraph" w:customStyle="1" w:styleId="5C79A7390E0D4074AA6FAF8ADF20A89B">
    <w:name w:val="5C79A7390E0D4074AA6FAF8ADF20A89B"/>
    <w:rsid w:val="00E84F85"/>
  </w:style>
  <w:style w:type="paragraph" w:customStyle="1" w:styleId="2C2DEFE380E94DF4997C1DB5C1C2085C">
    <w:name w:val="2C2DEFE380E94DF4997C1DB5C1C2085C"/>
    <w:rsid w:val="00E84F85"/>
  </w:style>
  <w:style w:type="paragraph" w:customStyle="1" w:styleId="1BAC4F4850204953AC5FEFFB9FC0263A">
    <w:name w:val="1BAC4F4850204953AC5FEFFB9FC0263A"/>
    <w:rsid w:val="00E84F85"/>
  </w:style>
  <w:style w:type="paragraph" w:customStyle="1" w:styleId="D1E6F253006347E88E787752CD3C1332">
    <w:name w:val="D1E6F253006347E88E787752CD3C1332"/>
    <w:rsid w:val="00E84F85"/>
  </w:style>
  <w:style w:type="paragraph" w:customStyle="1" w:styleId="AB3798FD5532405F85C7A39D9971E52D">
    <w:name w:val="AB3798FD5532405F85C7A39D9971E52D"/>
    <w:rsid w:val="00E84F85"/>
  </w:style>
  <w:style w:type="paragraph" w:customStyle="1" w:styleId="2DBB3DCAE56741F195F5403D63D45EDE">
    <w:name w:val="2DBB3DCAE56741F195F5403D63D45EDE"/>
    <w:rsid w:val="00E84F85"/>
  </w:style>
  <w:style w:type="paragraph" w:customStyle="1" w:styleId="E40482FCA61E4C88B3FAB920B5A9B8D9">
    <w:name w:val="E40482FCA61E4C88B3FAB920B5A9B8D9"/>
    <w:rsid w:val="00E84F85"/>
  </w:style>
  <w:style w:type="paragraph" w:customStyle="1" w:styleId="D8C95FF6CBB84F4E899206F19F3A8F45">
    <w:name w:val="D8C95FF6CBB84F4E899206F19F3A8F45"/>
    <w:rsid w:val="00E84F85"/>
  </w:style>
  <w:style w:type="paragraph" w:customStyle="1" w:styleId="EDBABDA6EA8B4F36A795F133FB8C3F3D">
    <w:name w:val="EDBABDA6EA8B4F36A795F133FB8C3F3D"/>
    <w:rsid w:val="00E84F85"/>
  </w:style>
  <w:style w:type="paragraph" w:customStyle="1" w:styleId="4F395C9FFAC94E56A1BE96ACB6CFE2D5">
    <w:name w:val="4F395C9FFAC94E56A1BE96ACB6CFE2D5"/>
    <w:rsid w:val="00E84F85"/>
  </w:style>
  <w:style w:type="paragraph" w:customStyle="1" w:styleId="E2C7AA9C5FDA426E8470C3D0DC1D51BD">
    <w:name w:val="E2C7AA9C5FDA426E8470C3D0DC1D51BD"/>
    <w:rsid w:val="00E84F85"/>
  </w:style>
  <w:style w:type="paragraph" w:customStyle="1" w:styleId="BCEBBAFAE578467AA02C603D078A63B9">
    <w:name w:val="BCEBBAFAE578467AA02C603D078A63B9"/>
    <w:rsid w:val="00E84F85"/>
  </w:style>
  <w:style w:type="paragraph" w:customStyle="1" w:styleId="2789EEEA8E034562A52B8C883E8680C7">
    <w:name w:val="2789EEEA8E034562A52B8C883E8680C7"/>
    <w:rsid w:val="00E84F85"/>
  </w:style>
  <w:style w:type="paragraph" w:customStyle="1" w:styleId="0F330D13FDFE4183A1B36A4893400FF2">
    <w:name w:val="0F330D13FDFE4183A1B36A4893400FF2"/>
    <w:rsid w:val="00E84F85"/>
  </w:style>
  <w:style w:type="paragraph" w:customStyle="1" w:styleId="DE8836E114274456851506B8C1D82E1E">
    <w:name w:val="DE8836E114274456851506B8C1D82E1E"/>
    <w:rsid w:val="00E84F85"/>
  </w:style>
  <w:style w:type="paragraph" w:customStyle="1" w:styleId="213E122A5FC74AAB861C0BFD1DCD790C">
    <w:name w:val="213E122A5FC74AAB861C0BFD1DCD790C"/>
    <w:rsid w:val="00E84F85"/>
  </w:style>
  <w:style w:type="paragraph" w:customStyle="1" w:styleId="709A60A96631462AAD3C59D344F7637C">
    <w:name w:val="709A60A96631462AAD3C59D344F7637C"/>
    <w:rsid w:val="00E84F85"/>
  </w:style>
  <w:style w:type="paragraph" w:customStyle="1" w:styleId="5804F839AAC748ACAB0286B7736BA634">
    <w:name w:val="5804F839AAC748ACAB0286B7736BA634"/>
    <w:rsid w:val="00E84F85"/>
  </w:style>
  <w:style w:type="paragraph" w:customStyle="1" w:styleId="D01BC8E6EC284CE59F1EAD97B2EBFD19">
    <w:name w:val="D01BC8E6EC284CE59F1EAD97B2EBFD19"/>
    <w:rsid w:val="00E84F85"/>
  </w:style>
  <w:style w:type="paragraph" w:customStyle="1" w:styleId="12DE3966C6DD4819A9421625035B309A">
    <w:name w:val="12DE3966C6DD4819A9421625035B309A"/>
    <w:rsid w:val="00E84F85"/>
  </w:style>
  <w:style w:type="paragraph" w:customStyle="1" w:styleId="176F0E6589AB48ADA402479F87DD17C6">
    <w:name w:val="176F0E6589AB48ADA402479F87DD17C6"/>
    <w:rsid w:val="00E84F85"/>
  </w:style>
  <w:style w:type="paragraph" w:customStyle="1" w:styleId="6BEEC0B3E9094138BA3F1AF038016E8B">
    <w:name w:val="6BEEC0B3E9094138BA3F1AF038016E8B"/>
    <w:rsid w:val="00E84F85"/>
  </w:style>
  <w:style w:type="paragraph" w:customStyle="1" w:styleId="7BFCF8D63A8E4F699EE505906FC45C0A">
    <w:name w:val="7BFCF8D63A8E4F699EE505906FC45C0A"/>
    <w:rsid w:val="00E84F85"/>
  </w:style>
  <w:style w:type="paragraph" w:customStyle="1" w:styleId="2F9924CB8E3E4C729A6D0F3EF63166B3">
    <w:name w:val="2F9924CB8E3E4C729A6D0F3EF63166B3"/>
    <w:rsid w:val="00E84F85"/>
  </w:style>
  <w:style w:type="paragraph" w:customStyle="1" w:styleId="18ACA599FC104B26A782BF961C94C02F">
    <w:name w:val="18ACA599FC104B26A782BF961C94C02F"/>
    <w:rsid w:val="00E84F85"/>
  </w:style>
  <w:style w:type="paragraph" w:customStyle="1" w:styleId="643D716FF5BA4D86AB5A9C6F0BF45886">
    <w:name w:val="643D716FF5BA4D86AB5A9C6F0BF45886"/>
    <w:rsid w:val="00E84F85"/>
  </w:style>
  <w:style w:type="paragraph" w:customStyle="1" w:styleId="9535A20BC6F440F09780DF92C72E7197">
    <w:name w:val="9535A20BC6F440F09780DF92C72E7197"/>
    <w:rsid w:val="00E84F85"/>
  </w:style>
  <w:style w:type="paragraph" w:customStyle="1" w:styleId="F0E3303AC3C443EEB74C5DF1850D0ED6">
    <w:name w:val="F0E3303AC3C443EEB74C5DF1850D0ED6"/>
    <w:rsid w:val="00E84F85"/>
  </w:style>
  <w:style w:type="paragraph" w:customStyle="1" w:styleId="000C74F7F63B41BCA7A2B440F231063F">
    <w:name w:val="000C74F7F63B41BCA7A2B440F231063F"/>
    <w:rsid w:val="00E84F85"/>
  </w:style>
  <w:style w:type="paragraph" w:customStyle="1" w:styleId="985DEADBA1C8488E841160DEB032A640">
    <w:name w:val="985DEADBA1C8488E841160DEB032A640"/>
    <w:rsid w:val="00E84F85"/>
  </w:style>
  <w:style w:type="paragraph" w:customStyle="1" w:styleId="95AE502717674967A85B54DB7578AA66">
    <w:name w:val="95AE502717674967A85B54DB7578AA66"/>
    <w:rsid w:val="00E84F85"/>
  </w:style>
  <w:style w:type="paragraph" w:customStyle="1" w:styleId="172E24C787AA465FB450538DADED9D7D">
    <w:name w:val="172E24C787AA465FB450538DADED9D7D"/>
    <w:rsid w:val="00E84F85"/>
  </w:style>
  <w:style w:type="paragraph" w:customStyle="1" w:styleId="5B970E01C5884947B3A84705D2EBF1C8">
    <w:name w:val="5B970E01C5884947B3A84705D2EBF1C8"/>
    <w:rsid w:val="00E84F85"/>
  </w:style>
  <w:style w:type="paragraph" w:customStyle="1" w:styleId="C44F0664232D45048EF8D3C17B73D2E2">
    <w:name w:val="C44F0664232D45048EF8D3C17B73D2E2"/>
    <w:rsid w:val="00E84F85"/>
  </w:style>
  <w:style w:type="paragraph" w:customStyle="1" w:styleId="97FED44083B54F118F3168CE15B5E2D2">
    <w:name w:val="97FED44083B54F118F3168CE15B5E2D2"/>
    <w:rsid w:val="00E84F85"/>
  </w:style>
  <w:style w:type="paragraph" w:customStyle="1" w:styleId="BD24A63E0F1B4C1CA37EE477D0FCDE5C">
    <w:name w:val="BD24A63E0F1B4C1CA37EE477D0FCDE5C"/>
    <w:rsid w:val="00E84F85"/>
  </w:style>
  <w:style w:type="paragraph" w:customStyle="1" w:styleId="FA73E7BB76A94D948400E48CECEA7795">
    <w:name w:val="FA73E7BB76A94D948400E48CECEA7795"/>
    <w:rsid w:val="00E84F85"/>
  </w:style>
  <w:style w:type="paragraph" w:customStyle="1" w:styleId="E97203CE2CD040A68DCD096E82F8722A">
    <w:name w:val="E97203CE2CD040A68DCD096E82F8722A"/>
    <w:rsid w:val="00E84F85"/>
  </w:style>
  <w:style w:type="paragraph" w:customStyle="1" w:styleId="01D33477206A49799A2EA251F2D714FF">
    <w:name w:val="01D33477206A49799A2EA251F2D714FF"/>
    <w:rsid w:val="00E84F85"/>
  </w:style>
  <w:style w:type="paragraph" w:customStyle="1" w:styleId="2AF317CC17AF4217A10881A170D686EA">
    <w:name w:val="2AF317CC17AF4217A10881A170D686EA"/>
    <w:rsid w:val="00E84F85"/>
  </w:style>
  <w:style w:type="paragraph" w:customStyle="1" w:styleId="2C0304F5CF1B4ED9AFB0BA7BB0EB4BA5">
    <w:name w:val="2C0304F5CF1B4ED9AFB0BA7BB0EB4BA5"/>
    <w:rsid w:val="00E84F85"/>
  </w:style>
  <w:style w:type="paragraph" w:customStyle="1" w:styleId="6E6593925F824243A5AEDEBE6029AC5A">
    <w:name w:val="6E6593925F824243A5AEDEBE6029AC5A"/>
    <w:rsid w:val="00E84F85"/>
  </w:style>
  <w:style w:type="paragraph" w:customStyle="1" w:styleId="20B7A74738D24210BEBF63B4AA99A3AF">
    <w:name w:val="20B7A74738D24210BEBF63B4AA99A3AF"/>
    <w:rsid w:val="00E84F85"/>
  </w:style>
  <w:style w:type="paragraph" w:customStyle="1" w:styleId="832E1055686047F7A96CFA79E5E81ED8">
    <w:name w:val="832E1055686047F7A96CFA79E5E81ED8"/>
    <w:rsid w:val="00E84F85"/>
  </w:style>
  <w:style w:type="paragraph" w:customStyle="1" w:styleId="5A1B2AC815AA44699C367F5E357BEB13">
    <w:name w:val="5A1B2AC815AA44699C367F5E357BEB13"/>
    <w:rsid w:val="00E84F85"/>
  </w:style>
  <w:style w:type="paragraph" w:customStyle="1" w:styleId="0C02D1830AD446E09FEF4904D71BF331">
    <w:name w:val="0C02D1830AD446E09FEF4904D71BF331"/>
    <w:rsid w:val="00E84F85"/>
  </w:style>
  <w:style w:type="paragraph" w:customStyle="1" w:styleId="E94E17A949A54E0AA2D8C1776C3BAEB1">
    <w:name w:val="E94E17A949A54E0AA2D8C1776C3BAEB1"/>
    <w:rsid w:val="00E84F85"/>
  </w:style>
  <w:style w:type="paragraph" w:customStyle="1" w:styleId="ED975FF8419B48EEBE7236EDE307B6E2">
    <w:name w:val="ED975FF8419B48EEBE7236EDE307B6E2"/>
    <w:rsid w:val="00E84F85"/>
  </w:style>
  <w:style w:type="paragraph" w:customStyle="1" w:styleId="B09EDF647C5942BCB9E44B96A59E19B2">
    <w:name w:val="B09EDF647C5942BCB9E44B96A59E19B2"/>
    <w:rsid w:val="00E84F85"/>
  </w:style>
  <w:style w:type="paragraph" w:customStyle="1" w:styleId="0C5C4E27AA594FB3906ED8F8DEBD3EF9">
    <w:name w:val="0C5C4E27AA594FB3906ED8F8DEBD3EF9"/>
    <w:rsid w:val="00E84F85"/>
  </w:style>
  <w:style w:type="paragraph" w:customStyle="1" w:styleId="71CFE04992DB4489B60C828962FF1A23">
    <w:name w:val="71CFE04992DB4489B60C828962FF1A23"/>
    <w:rsid w:val="00E84F85"/>
  </w:style>
  <w:style w:type="paragraph" w:customStyle="1" w:styleId="FF8D2D3FB1AE49ADBD93258BB5622FCB">
    <w:name w:val="FF8D2D3FB1AE49ADBD93258BB5622FCB"/>
    <w:rsid w:val="00E84F85"/>
  </w:style>
  <w:style w:type="paragraph" w:customStyle="1" w:styleId="27EB79229C0F4A309B04D99F4AB9219B">
    <w:name w:val="27EB79229C0F4A309B04D99F4AB9219B"/>
    <w:rsid w:val="00E84F85"/>
  </w:style>
  <w:style w:type="paragraph" w:customStyle="1" w:styleId="7DEAD131DE8E4137B8C701E31A7F5992">
    <w:name w:val="7DEAD131DE8E4137B8C701E31A7F5992"/>
    <w:rsid w:val="00E84F85"/>
  </w:style>
  <w:style w:type="paragraph" w:customStyle="1" w:styleId="2059FB217AE04443ABAB5C37AB3494F0">
    <w:name w:val="2059FB217AE04443ABAB5C37AB3494F0"/>
    <w:rsid w:val="00E84F85"/>
  </w:style>
  <w:style w:type="paragraph" w:customStyle="1" w:styleId="ECE29D6BA9FA467996881E29274571F9">
    <w:name w:val="ECE29D6BA9FA467996881E29274571F9"/>
    <w:rsid w:val="00E84F85"/>
  </w:style>
  <w:style w:type="paragraph" w:customStyle="1" w:styleId="8E4295167FBD418C80D2DF1148F31716">
    <w:name w:val="8E4295167FBD418C80D2DF1148F31716"/>
    <w:rsid w:val="00E84F85"/>
  </w:style>
  <w:style w:type="paragraph" w:customStyle="1" w:styleId="E0961556E6B1412993D63EF2E8A33395">
    <w:name w:val="E0961556E6B1412993D63EF2E8A33395"/>
    <w:rsid w:val="00E84F85"/>
  </w:style>
  <w:style w:type="paragraph" w:customStyle="1" w:styleId="FA557641B7E6412E84A9E3ED3E930006">
    <w:name w:val="FA557641B7E6412E84A9E3ED3E930006"/>
    <w:rsid w:val="00E84F85"/>
  </w:style>
  <w:style w:type="paragraph" w:customStyle="1" w:styleId="9B064FDBE93B4974BCDC8CF16D3A7409">
    <w:name w:val="9B064FDBE93B4974BCDC8CF16D3A7409"/>
    <w:rsid w:val="00E84F85"/>
  </w:style>
  <w:style w:type="paragraph" w:customStyle="1" w:styleId="7F070FE476FA4CA39314E20193FED8E9">
    <w:name w:val="7F070FE476FA4CA39314E20193FED8E9"/>
    <w:rsid w:val="00E84F85"/>
  </w:style>
  <w:style w:type="paragraph" w:customStyle="1" w:styleId="E75A7E86B9F746B6AC65E6A81DA0C956">
    <w:name w:val="E75A7E86B9F746B6AC65E6A81DA0C956"/>
    <w:rsid w:val="00E84F85"/>
  </w:style>
  <w:style w:type="paragraph" w:customStyle="1" w:styleId="0965FBC78AEF491F9329C17E9B1323F7">
    <w:name w:val="0965FBC78AEF491F9329C17E9B1323F7"/>
    <w:rsid w:val="00E84F85"/>
  </w:style>
  <w:style w:type="paragraph" w:customStyle="1" w:styleId="70EF3D7368C74FC6B7A9D644FDCDBA25">
    <w:name w:val="70EF3D7368C74FC6B7A9D644FDCDBA25"/>
    <w:rsid w:val="00E84F85"/>
  </w:style>
  <w:style w:type="paragraph" w:customStyle="1" w:styleId="64C885AE86F14393902861678CEA7DAA">
    <w:name w:val="64C885AE86F14393902861678CEA7DAA"/>
    <w:rsid w:val="00E84F85"/>
  </w:style>
  <w:style w:type="paragraph" w:customStyle="1" w:styleId="D8DE4416908341DD92F3CF65C85B260C">
    <w:name w:val="D8DE4416908341DD92F3CF65C85B260C"/>
    <w:rsid w:val="00E84F85"/>
  </w:style>
  <w:style w:type="paragraph" w:customStyle="1" w:styleId="9BC0234D2C6E4CEE90D6C961ECF08F99">
    <w:name w:val="9BC0234D2C6E4CEE90D6C961ECF08F99"/>
    <w:rsid w:val="00E84F85"/>
  </w:style>
  <w:style w:type="paragraph" w:customStyle="1" w:styleId="4D00B485FB344D9B94686A6471B88F45">
    <w:name w:val="4D00B485FB344D9B94686A6471B88F45"/>
    <w:rsid w:val="00E84F85"/>
  </w:style>
  <w:style w:type="paragraph" w:customStyle="1" w:styleId="F587BB9015334CEF81593CA96F0C1ACF">
    <w:name w:val="F587BB9015334CEF81593CA96F0C1ACF"/>
    <w:rsid w:val="00E84F85"/>
  </w:style>
  <w:style w:type="paragraph" w:customStyle="1" w:styleId="033C8EB984374035A4D2EEF7289C1A2E">
    <w:name w:val="033C8EB984374035A4D2EEF7289C1A2E"/>
    <w:rsid w:val="00E84F85"/>
  </w:style>
  <w:style w:type="paragraph" w:customStyle="1" w:styleId="0D4FF208A6D74D1D97C5E8851284B73B">
    <w:name w:val="0D4FF208A6D74D1D97C5E8851284B73B"/>
    <w:rsid w:val="00E84F85"/>
  </w:style>
  <w:style w:type="paragraph" w:customStyle="1" w:styleId="02F8975A80CC4CA5997C52141F12E66E">
    <w:name w:val="02F8975A80CC4CA5997C52141F12E66E"/>
    <w:rsid w:val="00E84F85"/>
  </w:style>
  <w:style w:type="paragraph" w:customStyle="1" w:styleId="D983A430646D4202B1B2C9E98303B49A">
    <w:name w:val="D983A430646D4202B1B2C9E98303B49A"/>
    <w:rsid w:val="00C56964"/>
  </w:style>
  <w:style w:type="paragraph" w:customStyle="1" w:styleId="D320705F7870432089F6DFD7F614645C">
    <w:name w:val="D320705F7870432089F6DFD7F614645C"/>
    <w:rsid w:val="00C56964"/>
  </w:style>
  <w:style w:type="paragraph" w:customStyle="1" w:styleId="AE55E45874BA4C0491C9BD4C21633B77">
    <w:name w:val="AE55E45874BA4C0491C9BD4C21633B77"/>
    <w:rsid w:val="00C56964"/>
  </w:style>
  <w:style w:type="paragraph" w:customStyle="1" w:styleId="10AC422606B84962BBDFFD89BE983570">
    <w:name w:val="10AC422606B84962BBDFFD89BE983570"/>
    <w:rsid w:val="00C56964"/>
  </w:style>
  <w:style w:type="paragraph" w:customStyle="1" w:styleId="211B2A1EE99D46BAB65983084D2FA4F5">
    <w:name w:val="211B2A1EE99D46BAB65983084D2FA4F5"/>
    <w:rsid w:val="00C56964"/>
  </w:style>
  <w:style w:type="paragraph" w:customStyle="1" w:styleId="C698D95A22B1481895AAC72FD5693001">
    <w:name w:val="C698D95A22B1481895AAC72FD5693001"/>
    <w:rsid w:val="00C56964"/>
  </w:style>
  <w:style w:type="paragraph" w:customStyle="1" w:styleId="D439A3B9C7094E6A96E0B89B8A56AC98">
    <w:name w:val="D439A3B9C7094E6A96E0B89B8A56AC98"/>
    <w:rsid w:val="00C56964"/>
  </w:style>
  <w:style w:type="paragraph" w:customStyle="1" w:styleId="EA421A5B559F470C9B4C446CF9156E49">
    <w:name w:val="EA421A5B559F470C9B4C446CF9156E49"/>
    <w:rsid w:val="00C56964"/>
  </w:style>
  <w:style w:type="paragraph" w:customStyle="1" w:styleId="C88924FD93214CF5990577ECF6D5FA8E">
    <w:name w:val="C88924FD93214CF5990577ECF6D5FA8E"/>
    <w:rsid w:val="00C56964"/>
  </w:style>
  <w:style w:type="paragraph" w:customStyle="1" w:styleId="3A513C77BD3B4CA88924672565126E42">
    <w:name w:val="3A513C77BD3B4CA88924672565126E42"/>
    <w:rsid w:val="00C56964"/>
  </w:style>
  <w:style w:type="paragraph" w:customStyle="1" w:styleId="852C013862EF4F06A2F00706CD93921A">
    <w:name w:val="852C013862EF4F06A2F00706CD93921A"/>
    <w:rsid w:val="00C56964"/>
  </w:style>
  <w:style w:type="paragraph" w:customStyle="1" w:styleId="2A19661F9F2845B5BB2A29D8D908C3DC">
    <w:name w:val="2A19661F9F2845B5BB2A29D8D908C3DC"/>
    <w:rsid w:val="00C56964"/>
  </w:style>
  <w:style w:type="paragraph" w:customStyle="1" w:styleId="F16C4E3EC4604CEFA695C92CDBEBD269">
    <w:name w:val="F16C4E3EC4604CEFA695C92CDBEBD269"/>
    <w:rsid w:val="00C56964"/>
  </w:style>
  <w:style w:type="paragraph" w:customStyle="1" w:styleId="48EE94AED23B4418A260C7DB2FE72E5F">
    <w:name w:val="48EE94AED23B4418A260C7DB2FE72E5F"/>
    <w:rsid w:val="00C56964"/>
  </w:style>
  <w:style w:type="paragraph" w:customStyle="1" w:styleId="81CA9733C8404945897B77C636D0F265">
    <w:name w:val="81CA9733C8404945897B77C636D0F265"/>
    <w:rsid w:val="00C56964"/>
  </w:style>
  <w:style w:type="paragraph" w:customStyle="1" w:styleId="B273D781D23546B38C651BF0F9E6FDC4">
    <w:name w:val="B273D781D23546B38C651BF0F9E6FDC4"/>
    <w:rsid w:val="00C56964"/>
  </w:style>
  <w:style w:type="paragraph" w:customStyle="1" w:styleId="12153C78CAF74F328988FA98129E31FA">
    <w:name w:val="12153C78CAF74F328988FA98129E31FA"/>
    <w:rsid w:val="00C56964"/>
  </w:style>
  <w:style w:type="paragraph" w:customStyle="1" w:styleId="414D6640C5CA4D8B976DEC3A9D826FB8">
    <w:name w:val="414D6640C5CA4D8B976DEC3A9D826FB8"/>
    <w:rsid w:val="00C56964"/>
  </w:style>
  <w:style w:type="paragraph" w:customStyle="1" w:styleId="A3C8DE6CBC5541B29A4E70FC132C9855">
    <w:name w:val="A3C8DE6CBC5541B29A4E70FC132C9855"/>
    <w:rsid w:val="00C56964"/>
  </w:style>
  <w:style w:type="paragraph" w:customStyle="1" w:styleId="F80B0094E1384DAA851B5330B58EAC8B">
    <w:name w:val="F80B0094E1384DAA851B5330B58EAC8B"/>
    <w:rsid w:val="00C56964"/>
  </w:style>
  <w:style w:type="paragraph" w:customStyle="1" w:styleId="5343510CA2F94B26B12ABB99BB42C75F">
    <w:name w:val="5343510CA2F94B26B12ABB99BB42C75F"/>
    <w:rsid w:val="00C56964"/>
  </w:style>
  <w:style w:type="paragraph" w:customStyle="1" w:styleId="6FE6071427A146748CCD89C0EA2B75DF">
    <w:name w:val="6FE6071427A146748CCD89C0EA2B75DF"/>
    <w:rsid w:val="00C56964"/>
  </w:style>
  <w:style w:type="paragraph" w:customStyle="1" w:styleId="B87FC7D9B2E941EFAD944703456D3EBB">
    <w:name w:val="B87FC7D9B2E941EFAD944703456D3EBB"/>
    <w:rsid w:val="00C56964"/>
  </w:style>
  <w:style w:type="paragraph" w:customStyle="1" w:styleId="3C810518390B43E0A44E8500B54E9CF4">
    <w:name w:val="3C810518390B43E0A44E8500B54E9CF4"/>
    <w:rsid w:val="00C56964"/>
  </w:style>
  <w:style w:type="paragraph" w:customStyle="1" w:styleId="7C90A2EA09054DFB8B3F1EC9CADCF056">
    <w:name w:val="7C90A2EA09054DFB8B3F1EC9CADCF056"/>
    <w:rsid w:val="00C56964"/>
  </w:style>
  <w:style w:type="paragraph" w:customStyle="1" w:styleId="E21F850DCF7B446799EDBC7C39F630BF">
    <w:name w:val="E21F850DCF7B446799EDBC7C39F630BF"/>
    <w:rsid w:val="00C56964"/>
  </w:style>
  <w:style w:type="paragraph" w:customStyle="1" w:styleId="C7456EDB3CFD43AE85CBCDB8205F3660">
    <w:name w:val="C7456EDB3CFD43AE85CBCDB8205F3660"/>
    <w:rsid w:val="00C56964"/>
  </w:style>
  <w:style w:type="paragraph" w:customStyle="1" w:styleId="EBF865FEA60F4800A03717C5F650E3F6">
    <w:name w:val="EBF865FEA60F4800A03717C5F650E3F6"/>
    <w:rsid w:val="00C56964"/>
  </w:style>
  <w:style w:type="paragraph" w:customStyle="1" w:styleId="CD04C39875E44753A0D460C9CF1219BA">
    <w:name w:val="CD04C39875E44753A0D460C9CF1219BA"/>
    <w:rsid w:val="00C56964"/>
  </w:style>
  <w:style w:type="paragraph" w:customStyle="1" w:styleId="2A2C454ED4DC4AA99CE730FFA4829B3A">
    <w:name w:val="2A2C454ED4DC4AA99CE730FFA4829B3A"/>
    <w:rsid w:val="00C56964"/>
  </w:style>
  <w:style w:type="paragraph" w:customStyle="1" w:styleId="64AAFD72951F4F419330FE1B97DBA54C">
    <w:name w:val="64AAFD72951F4F419330FE1B97DBA54C"/>
    <w:rsid w:val="00C56964"/>
  </w:style>
  <w:style w:type="paragraph" w:customStyle="1" w:styleId="BEE536F24A8944C1ACADC26B9BFA6020">
    <w:name w:val="BEE536F24A8944C1ACADC26B9BFA6020"/>
    <w:rsid w:val="00C56964"/>
  </w:style>
  <w:style w:type="paragraph" w:customStyle="1" w:styleId="1B91D066774A4C2F835344D2BF3B5300">
    <w:name w:val="1B91D066774A4C2F835344D2BF3B5300"/>
    <w:rsid w:val="00C56964"/>
  </w:style>
  <w:style w:type="paragraph" w:customStyle="1" w:styleId="4FF306478C4B44569255A3E1F982EDD2">
    <w:name w:val="4FF306478C4B44569255A3E1F982EDD2"/>
    <w:rsid w:val="00C56964"/>
  </w:style>
  <w:style w:type="paragraph" w:customStyle="1" w:styleId="2B91B4EB1E544B61B3575145C418809D">
    <w:name w:val="2B91B4EB1E544B61B3575145C418809D"/>
    <w:rsid w:val="00C56964"/>
  </w:style>
  <w:style w:type="paragraph" w:customStyle="1" w:styleId="64EEF6D1798545F0A6B6BA2A3EE3B9DC">
    <w:name w:val="64EEF6D1798545F0A6B6BA2A3EE3B9DC"/>
    <w:rsid w:val="00C56964"/>
  </w:style>
  <w:style w:type="paragraph" w:customStyle="1" w:styleId="1B8D85430B17453A8B21D046FFAD9E49">
    <w:name w:val="1B8D85430B17453A8B21D046FFAD9E49"/>
    <w:rsid w:val="00C56964"/>
  </w:style>
  <w:style w:type="paragraph" w:customStyle="1" w:styleId="D8171CFB7A694EE9891B8947D749291A">
    <w:name w:val="D8171CFB7A694EE9891B8947D749291A"/>
    <w:rsid w:val="00C56964"/>
  </w:style>
  <w:style w:type="paragraph" w:customStyle="1" w:styleId="729902A4C538434C8184E56880F615B3">
    <w:name w:val="729902A4C538434C8184E56880F615B3"/>
    <w:rsid w:val="00C56964"/>
  </w:style>
  <w:style w:type="paragraph" w:customStyle="1" w:styleId="9E5A979CA1734D2095BB3255706D08F7">
    <w:name w:val="9E5A979CA1734D2095BB3255706D08F7"/>
    <w:rsid w:val="00C56964"/>
  </w:style>
  <w:style w:type="paragraph" w:customStyle="1" w:styleId="E017537B2BF4429F9F8E6AB8618E2DAC">
    <w:name w:val="E017537B2BF4429F9F8E6AB8618E2DAC"/>
    <w:rsid w:val="00C56964"/>
  </w:style>
  <w:style w:type="paragraph" w:customStyle="1" w:styleId="5A90211B0DF24C8F9F033CCA1B81B8C4">
    <w:name w:val="5A90211B0DF24C8F9F033CCA1B81B8C4"/>
    <w:rsid w:val="00C56964"/>
  </w:style>
  <w:style w:type="paragraph" w:customStyle="1" w:styleId="8ABC7A102EB947D285F98B8F861B5DCF">
    <w:name w:val="8ABC7A102EB947D285F98B8F861B5DCF"/>
    <w:rsid w:val="00C56964"/>
  </w:style>
  <w:style w:type="paragraph" w:customStyle="1" w:styleId="7F09455B54804797B4C81AA282542342">
    <w:name w:val="7F09455B54804797B4C81AA282542342"/>
    <w:rsid w:val="00C56964"/>
  </w:style>
  <w:style w:type="paragraph" w:customStyle="1" w:styleId="7780CD8C2BF34ECE8F2784B8415CC40A">
    <w:name w:val="7780CD8C2BF34ECE8F2784B8415CC40A"/>
    <w:rsid w:val="00C56964"/>
  </w:style>
  <w:style w:type="paragraph" w:customStyle="1" w:styleId="475507A49D114E0AB34EBF36C38611C5">
    <w:name w:val="475507A49D114E0AB34EBF36C38611C5"/>
    <w:rsid w:val="005117FA"/>
  </w:style>
  <w:style w:type="paragraph" w:customStyle="1" w:styleId="D8DE422BF1B141449C959B294033075D">
    <w:name w:val="D8DE422BF1B141449C959B294033075D"/>
    <w:rsid w:val="005117FA"/>
  </w:style>
  <w:style w:type="paragraph" w:customStyle="1" w:styleId="8E4539205FBB4F7F8E650D3E06F764DA">
    <w:name w:val="8E4539205FBB4F7F8E650D3E06F764DA"/>
    <w:rsid w:val="00EB478E"/>
  </w:style>
  <w:style w:type="paragraph" w:customStyle="1" w:styleId="C0BDAADE911F43A49CB8CEEE5BBC15F9">
    <w:name w:val="C0BDAADE911F43A49CB8CEEE5BBC15F9"/>
    <w:rsid w:val="00EB478E"/>
  </w:style>
  <w:style w:type="paragraph" w:customStyle="1" w:styleId="F9161D24E4634981B78E2BC4E4288717">
    <w:name w:val="F9161D24E4634981B78E2BC4E4288717"/>
    <w:rsid w:val="00E1553F"/>
  </w:style>
  <w:style w:type="paragraph" w:customStyle="1" w:styleId="7B9D6B86E0C0436B9BBDFFB71F2E9C32">
    <w:name w:val="7B9D6B86E0C0436B9BBDFFB71F2E9C32"/>
    <w:rsid w:val="00E1553F"/>
  </w:style>
  <w:style w:type="paragraph" w:customStyle="1" w:styleId="02244F0952324AF580632B1CE5B7E72D">
    <w:name w:val="02244F0952324AF580632B1CE5B7E72D"/>
    <w:rsid w:val="006C2897"/>
  </w:style>
  <w:style w:type="paragraph" w:customStyle="1" w:styleId="EBFDB79EE5504C59AF5F11414724A9D6">
    <w:name w:val="EBFDB79EE5504C59AF5F11414724A9D6"/>
    <w:rsid w:val="00323A3F"/>
  </w:style>
  <w:style w:type="paragraph" w:customStyle="1" w:styleId="AC9EA8527AD8413995C5E1DFD694B397">
    <w:name w:val="AC9EA8527AD8413995C5E1DFD694B397"/>
    <w:rsid w:val="00323A3F"/>
  </w:style>
  <w:style w:type="paragraph" w:customStyle="1" w:styleId="BA0DA289A36144E59434D54DC49F6D9D">
    <w:name w:val="BA0DA289A36144E59434D54DC49F6D9D"/>
    <w:rsid w:val="00323A3F"/>
  </w:style>
  <w:style w:type="paragraph" w:customStyle="1" w:styleId="4EB876FC53D64AEEA3E7275DAB556C1B">
    <w:name w:val="4EB876FC53D64AEEA3E7275DAB556C1B"/>
    <w:rsid w:val="00323A3F"/>
  </w:style>
  <w:style w:type="paragraph" w:customStyle="1" w:styleId="0F034C073834440D8735433C764A5DD5">
    <w:name w:val="0F034C073834440D8735433C764A5DD5"/>
    <w:rsid w:val="00323A3F"/>
  </w:style>
  <w:style w:type="paragraph" w:customStyle="1" w:styleId="0F7AF43E43EA4E98A5C9CAF48A058796">
    <w:name w:val="0F7AF43E43EA4E98A5C9CAF48A058796"/>
    <w:rsid w:val="00323A3F"/>
  </w:style>
  <w:style w:type="paragraph" w:customStyle="1" w:styleId="B90CEE2B78524B0EB733F53888CA3CD2">
    <w:name w:val="B90CEE2B78524B0EB733F53888CA3CD2"/>
    <w:rsid w:val="00323A3F"/>
  </w:style>
  <w:style w:type="paragraph" w:customStyle="1" w:styleId="5AC1FA5FF32346F6A44802B7C575D837">
    <w:name w:val="5AC1FA5FF32346F6A44802B7C575D837"/>
    <w:rsid w:val="00323A3F"/>
  </w:style>
  <w:style w:type="paragraph" w:customStyle="1" w:styleId="940B8783E8D44DE7A683F5EF72BD8720">
    <w:name w:val="940B8783E8D44DE7A683F5EF72BD8720"/>
    <w:rsid w:val="00090EA7"/>
  </w:style>
  <w:style w:type="paragraph" w:customStyle="1" w:styleId="21E9ED49665D47688DE9B5D1484A8602">
    <w:name w:val="21E9ED49665D47688DE9B5D1484A8602"/>
    <w:rsid w:val="00090EA7"/>
  </w:style>
  <w:style w:type="paragraph" w:customStyle="1" w:styleId="6C770BC4FE5C4B1BBF20B93199C1D0A0">
    <w:name w:val="6C770BC4FE5C4B1BBF20B93199C1D0A0"/>
    <w:rsid w:val="00090EA7"/>
  </w:style>
  <w:style w:type="paragraph" w:customStyle="1" w:styleId="AD3A77DB522E4C57BF27DDC4C950E1B0">
    <w:name w:val="AD3A77DB522E4C57BF27DDC4C950E1B0"/>
    <w:rsid w:val="00090EA7"/>
  </w:style>
  <w:style w:type="paragraph" w:customStyle="1" w:styleId="1211F38742A54D6C9554CF3BA84DC699">
    <w:name w:val="1211F38742A54D6C9554CF3BA84DC699"/>
    <w:rsid w:val="00090EA7"/>
  </w:style>
  <w:style w:type="paragraph" w:customStyle="1" w:styleId="DB51C46864A64745A5FC0BE2E5CC6BFD">
    <w:name w:val="DB51C46864A64745A5FC0BE2E5CC6BFD"/>
    <w:rsid w:val="00090EA7"/>
  </w:style>
  <w:style w:type="paragraph" w:customStyle="1" w:styleId="EE62DBF937E44B1A87C4B1BE900FFCFF">
    <w:name w:val="EE62DBF937E44B1A87C4B1BE900FFCFF"/>
    <w:rsid w:val="00090EA7"/>
  </w:style>
  <w:style w:type="paragraph" w:customStyle="1" w:styleId="1C8969DFEC8A4F2BB1DC641C9259601F">
    <w:name w:val="1C8969DFEC8A4F2BB1DC641C9259601F"/>
    <w:rsid w:val="00090EA7"/>
  </w:style>
  <w:style w:type="paragraph" w:customStyle="1" w:styleId="E2C35FA148F64467B8BBE48F4D02DA55">
    <w:name w:val="E2C35FA148F64467B8BBE48F4D02DA55"/>
    <w:rsid w:val="00090EA7"/>
  </w:style>
  <w:style w:type="paragraph" w:customStyle="1" w:styleId="EBADB8F1C885452692EF98D532C005BA">
    <w:name w:val="EBADB8F1C885452692EF98D532C005BA"/>
    <w:rsid w:val="00090EA7"/>
  </w:style>
  <w:style w:type="paragraph" w:customStyle="1" w:styleId="1A9D98C645754F6A9F50842077694550">
    <w:name w:val="1A9D98C645754F6A9F50842077694550"/>
    <w:rsid w:val="00090EA7"/>
  </w:style>
  <w:style w:type="paragraph" w:customStyle="1" w:styleId="AB659C9BEC094FC9A78E6A90ED08AF2F">
    <w:name w:val="AB659C9BEC094FC9A78E6A90ED08AF2F"/>
    <w:rsid w:val="00090EA7"/>
  </w:style>
  <w:style w:type="paragraph" w:customStyle="1" w:styleId="42D2E0668038490191BDABF3DEC0E90B">
    <w:name w:val="42D2E0668038490191BDABF3DEC0E90B"/>
    <w:rsid w:val="00090EA7"/>
  </w:style>
  <w:style w:type="paragraph" w:customStyle="1" w:styleId="0F1FFD1EC95F4087ABD5B41100749EA4">
    <w:name w:val="0F1FFD1EC95F4087ABD5B41100749EA4"/>
    <w:rsid w:val="00090EA7"/>
  </w:style>
  <w:style w:type="paragraph" w:customStyle="1" w:styleId="759ECD8C84904DC7ACCC096730BF5F8E">
    <w:name w:val="759ECD8C84904DC7ACCC096730BF5F8E"/>
    <w:rsid w:val="00090EA7"/>
  </w:style>
  <w:style w:type="paragraph" w:customStyle="1" w:styleId="3435BCAA46744D75AB346205C084C889">
    <w:name w:val="3435BCAA46744D75AB346205C084C889"/>
    <w:rsid w:val="00090EA7"/>
  </w:style>
  <w:style w:type="paragraph" w:customStyle="1" w:styleId="6E3692C357A54589B5227BB79FC2FE52">
    <w:name w:val="6E3692C357A54589B5227BB79FC2FE52"/>
    <w:rsid w:val="00090EA7"/>
  </w:style>
  <w:style w:type="paragraph" w:customStyle="1" w:styleId="AC4FB9720A104414A803A0958FD189B3">
    <w:name w:val="AC4FB9720A104414A803A0958FD189B3"/>
    <w:rsid w:val="00090EA7"/>
  </w:style>
  <w:style w:type="paragraph" w:customStyle="1" w:styleId="ECE62729AA7A4A45AC006C294998FEA3">
    <w:name w:val="ECE62729AA7A4A45AC006C294998FEA3"/>
    <w:rsid w:val="00664D15"/>
  </w:style>
  <w:style w:type="paragraph" w:customStyle="1" w:styleId="F8690B8C1B1248BBBC4015C03CDEA20D">
    <w:name w:val="F8690B8C1B1248BBBC4015C03CDEA20D"/>
    <w:rsid w:val="00664D15"/>
  </w:style>
  <w:style w:type="paragraph" w:customStyle="1" w:styleId="083F594E77494835B27F7318CBC02EAA">
    <w:name w:val="083F594E77494835B27F7318CBC02EAA"/>
    <w:rsid w:val="000B0B02"/>
  </w:style>
  <w:style w:type="paragraph" w:customStyle="1" w:styleId="66E1D825E3A743BD95DD1C9A6B86C82A">
    <w:name w:val="66E1D825E3A743BD95DD1C9A6B86C82A"/>
    <w:rsid w:val="000B0B02"/>
  </w:style>
  <w:style w:type="paragraph" w:customStyle="1" w:styleId="F05A3FA5D96F46FE83F1409DBE5CCAC5">
    <w:name w:val="F05A3FA5D96F46FE83F1409DBE5CCAC5"/>
    <w:rsid w:val="000B0B02"/>
  </w:style>
  <w:style w:type="paragraph" w:customStyle="1" w:styleId="82287D6368C048BB9D21BCEBA28C8A89">
    <w:name w:val="82287D6368C048BB9D21BCEBA28C8A89"/>
    <w:rsid w:val="000B0B02"/>
  </w:style>
  <w:style w:type="paragraph" w:customStyle="1" w:styleId="17EAFB0804684BE8A9A702196B8D60E4">
    <w:name w:val="17EAFB0804684BE8A9A702196B8D60E4"/>
    <w:rsid w:val="000B0B02"/>
  </w:style>
  <w:style w:type="paragraph" w:customStyle="1" w:styleId="0CEA274EDBD94A858CC06A5F363B38CB">
    <w:name w:val="0CEA274EDBD94A858CC06A5F363B38CB"/>
    <w:rsid w:val="000B0B02"/>
  </w:style>
  <w:style w:type="paragraph" w:customStyle="1" w:styleId="1F46F59A5F494578ABDE4F74E670636C">
    <w:name w:val="1F46F59A5F494578ABDE4F74E670636C"/>
    <w:rsid w:val="000B0B02"/>
  </w:style>
  <w:style w:type="paragraph" w:customStyle="1" w:styleId="AC25BB3395EB4914845FFBE9DD4E9491">
    <w:name w:val="AC25BB3395EB4914845FFBE9DD4E9491"/>
    <w:rsid w:val="000B0B02"/>
  </w:style>
  <w:style w:type="paragraph" w:customStyle="1" w:styleId="E40CA5FB5E4D420085825CB5C9D485B4">
    <w:name w:val="E40CA5FB5E4D420085825CB5C9D485B4"/>
    <w:rsid w:val="000B0B02"/>
  </w:style>
  <w:style w:type="paragraph" w:customStyle="1" w:styleId="5B630E0151FA435EA7E51FEC4CAF2AF5">
    <w:name w:val="5B630E0151FA435EA7E51FEC4CAF2AF5"/>
    <w:rsid w:val="000B0B02"/>
  </w:style>
  <w:style w:type="paragraph" w:customStyle="1" w:styleId="E2F74B0DD0FC4E6E8D409870B8F46029">
    <w:name w:val="E2F74B0DD0FC4E6E8D409870B8F46029"/>
    <w:rsid w:val="000B0B02"/>
  </w:style>
  <w:style w:type="paragraph" w:customStyle="1" w:styleId="C75A0B2519B4432BBA4192E0BD8FF46A">
    <w:name w:val="C75A0B2519B4432BBA4192E0BD8FF46A"/>
    <w:rsid w:val="000B0B02"/>
  </w:style>
  <w:style w:type="paragraph" w:customStyle="1" w:styleId="F5CC16F60D5A4DEAB208A511B63BDDC6">
    <w:name w:val="F5CC16F60D5A4DEAB208A511B63BDDC6"/>
    <w:rsid w:val="000B0B02"/>
  </w:style>
  <w:style w:type="paragraph" w:customStyle="1" w:styleId="8788C2A98C15417EB685DFE7A1AD61B6">
    <w:name w:val="8788C2A98C15417EB685DFE7A1AD61B6"/>
    <w:rsid w:val="000B0B02"/>
  </w:style>
  <w:style w:type="paragraph" w:customStyle="1" w:styleId="78C52F407D4643129FEEF4438168B557">
    <w:name w:val="78C52F407D4643129FEEF4438168B557"/>
    <w:rsid w:val="000B0B02"/>
  </w:style>
  <w:style w:type="paragraph" w:customStyle="1" w:styleId="58D84136086D4C8FAF5E2BB822B983C3">
    <w:name w:val="58D84136086D4C8FAF5E2BB822B983C3"/>
    <w:rsid w:val="000B0B02"/>
  </w:style>
  <w:style w:type="paragraph" w:customStyle="1" w:styleId="D6533400C8664947B732EB80C0D54797">
    <w:name w:val="D6533400C8664947B732EB80C0D54797"/>
    <w:rsid w:val="000B0B02"/>
  </w:style>
  <w:style w:type="paragraph" w:customStyle="1" w:styleId="18FB16EA0782499F9EF5E1DB7B27B28D">
    <w:name w:val="18FB16EA0782499F9EF5E1DB7B27B28D"/>
    <w:rsid w:val="000B0B02"/>
  </w:style>
  <w:style w:type="paragraph" w:customStyle="1" w:styleId="EDEE1D5CAD234E88A5796CAD08CA6431">
    <w:name w:val="EDEE1D5CAD234E88A5796CAD08CA6431"/>
    <w:rsid w:val="000B0B02"/>
  </w:style>
  <w:style w:type="paragraph" w:customStyle="1" w:styleId="B7DBE09981AA44F48EDF754EB0AF8A85">
    <w:name w:val="B7DBE09981AA44F48EDF754EB0AF8A85"/>
    <w:rsid w:val="000B0B02"/>
  </w:style>
  <w:style w:type="paragraph" w:customStyle="1" w:styleId="B457799FCBE84905A38C53304027D08C">
    <w:name w:val="B457799FCBE84905A38C53304027D08C"/>
    <w:rsid w:val="000B0B02"/>
  </w:style>
  <w:style w:type="paragraph" w:customStyle="1" w:styleId="BAE45566370A4B4AAE4BD147E401B75E">
    <w:name w:val="BAE45566370A4B4AAE4BD147E401B75E"/>
    <w:rsid w:val="000B0B02"/>
  </w:style>
  <w:style w:type="paragraph" w:customStyle="1" w:styleId="DB3D7BA60E804243ADAF8A47A64A8A6E">
    <w:name w:val="DB3D7BA60E804243ADAF8A47A64A8A6E"/>
    <w:rsid w:val="000B0B02"/>
  </w:style>
  <w:style w:type="paragraph" w:customStyle="1" w:styleId="BCD8CC2618B34B9E9E368864CD270D8F">
    <w:name w:val="BCD8CC2618B34B9E9E368864CD270D8F"/>
    <w:rsid w:val="000B0B02"/>
  </w:style>
  <w:style w:type="paragraph" w:customStyle="1" w:styleId="8B6C5C75648C4461A5BF51F614C29650">
    <w:name w:val="8B6C5C75648C4461A5BF51F614C29650"/>
    <w:rsid w:val="000B0B02"/>
  </w:style>
  <w:style w:type="paragraph" w:customStyle="1" w:styleId="DD932B9AD5A246B2A84ED8BC25FB0EBB">
    <w:name w:val="DD932B9AD5A246B2A84ED8BC25FB0EBB"/>
    <w:rsid w:val="000B0B02"/>
  </w:style>
  <w:style w:type="paragraph" w:customStyle="1" w:styleId="B7B2E55EA5444EC7913234F6DDE31FEF">
    <w:name w:val="B7B2E55EA5444EC7913234F6DDE31FEF"/>
    <w:rsid w:val="000B0B02"/>
  </w:style>
  <w:style w:type="paragraph" w:customStyle="1" w:styleId="C2602B7223E542B882088AC0825A541E">
    <w:name w:val="C2602B7223E542B882088AC0825A541E"/>
    <w:rsid w:val="000B0B02"/>
  </w:style>
  <w:style w:type="paragraph" w:customStyle="1" w:styleId="A8C4D5DFAD6741919B3ADC7BC319A3CC">
    <w:name w:val="A8C4D5DFAD6741919B3ADC7BC319A3CC"/>
    <w:rsid w:val="000B0B02"/>
  </w:style>
  <w:style w:type="paragraph" w:customStyle="1" w:styleId="EA68F6C8158A4F30830D56A7DDD05F4A">
    <w:name w:val="EA68F6C8158A4F30830D56A7DDD05F4A"/>
    <w:rsid w:val="000B0B02"/>
  </w:style>
  <w:style w:type="paragraph" w:customStyle="1" w:styleId="8DE3AE416FBB4AEE863FDE6ED872CE59">
    <w:name w:val="8DE3AE416FBB4AEE863FDE6ED872CE59"/>
    <w:rsid w:val="000B0B02"/>
  </w:style>
  <w:style w:type="paragraph" w:customStyle="1" w:styleId="AEA5737E33A94E838B3BD4AC544A7A0C">
    <w:name w:val="AEA5737E33A94E838B3BD4AC544A7A0C"/>
    <w:rsid w:val="000B0B02"/>
  </w:style>
  <w:style w:type="paragraph" w:customStyle="1" w:styleId="70CFE680685B4DB2885E922C528005BE">
    <w:name w:val="70CFE680685B4DB2885E922C528005BE"/>
    <w:rsid w:val="000B0B02"/>
  </w:style>
  <w:style w:type="paragraph" w:customStyle="1" w:styleId="2A1A4DE4B7DD472BB9CCB4BA111A5870">
    <w:name w:val="2A1A4DE4B7DD472BB9CCB4BA111A5870"/>
    <w:rsid w:val="000B0B02"/>
  </w:style>
  <w:style w:type="paragraph" w:customStyle="1" w:styleId="3CFEE992C3C040CDA9B5E5E1622BF292">
    <w:name w:val="3CFEE992C3C040CDA9B5E5E1622BF292"/>
    <w:rsid w:val="000B0B02"/>
  </w:style>
  <w:style w:type="paragraph" w:customStyle="1" w:styleId="EFEB9240433B4877AE86E62B2126395B">
    <w:name w:val="EFEB9240433B4877AE86E62B2126395B"/>
    <w:rsid w:val="000B0B02"/>
  </w:style>
  <w:style w:type="paragraph" w:customStyle="1" w:styleId="90D01EF11AA247EAB088E3858610D1F2">
    <w:name w:val="90D01EF11AA247EAB088E3858610D1F2"/>
    <w:rsid w:val="000B0B02"/>
  </w:style>
  <w:style w:type="paragraph" w:customStyle="1" w:styleId="9C7A2B901C1642CAB324AE54194E31B8">
    <w:name w:val="9C7A2B901C1642CAB324AE54194E31B8"/>
    <w:rsid w:val="000B0B02"/>
  </w:style>
  <w:style w:type="paragraph" w:customStyle="1" w:styleId="41DA08379758444DAC2B0999C8373817">
    <w:name w:val="41DA08379758444DAC2B0999C8373817"/>
    <w:rsid w:val="000B0B02"/>
  </w:style>
  <w:style w:type="paragraph" w:customStyle="1" w:styleId="B04212FB79454F7F90600A7FC20164FD">
    <w:name w:val="B04212FB79454F7F90600A7FC20164FD"/>
    <w:rsid w:val="000B0B02"/>
  </w:style>
  <w:style w:type="paragraph" w:customStyle="1" w:styleId="F12573EA40524E4F9BD08E7AE14E2DFF">
    <w:name w:val="F12573EA40524E4F9BD08E7AE14E2DFF"/>
    <w:rsid w:val="000B0B02"/>
  </w:style>
  <w:style w:type="paragraph" w:customStyle="1" w:styleId="A6799F56E30A45FDA3181C2BE95A8BAF">
    <w:name w:val="A6799F56E30A45FDA3181C2BE95A8BAF"/>
    <w:rsid w:val="000B0B02"/>
  </w:style>
  <w:style w:type="paragraph" w:customStyle="1" w:styleId="04CF8683CB494F7482DB23A5EFDE2D82">
    <w:name w:val="04CF8683CB494F7482DB23A5EFDE2D82"/>
    <w:rsid w:val="000B0B02"/>
  </w:style>
  <w:style w:type="paragraph" w:customStyle="1" w:styleId="0E9B06FD4E8444DFBCF69316B0D627CF">
    <w:name w:val="0E9B06FD4E8444DFBCF69316B0D627CF"/>
    <w:rsid w:val="000B0B02"/>
  </w:style>
  <w:style w:type="paragraph" w:customStyle="1" w:styleId="E770375B48EE451999A6A8C6E60337D0">
    <w:name w:val="E770375B48EE451999A6A8C6E60337D0"/>
    <w:rsid w:val="000B0B02"/>
  </w:style>
  <w:style w:type="paragraph" w:customStyle="1" w:styleId="EE1B49183E4E484783CBCAA9349C6AF3">
    <w:name w:val="EE1B49183E4E484783CBCAA9349C6AF3"/>
    <w:rsid w:val="000B0B02"/>
  </w:style>
  <w:style w:type="paragraph" w:customStyle="1" w:styleId="479C5A26E2A94B20B9ECFAB82872E09C">
    <w:name w:val="479C5A26E2A94B20B9ECFAB82872E09C"/>
    <w:rsid w:val="000B0B02"/>
  </w:style>
  <w:style w:type="paragraph" w:customStyle="1" w:styleId="3C70EC78E3A948A1AA56D765EA2CCD90">
    <w:name w:val="3C70EC78E3A948A1AA56D765EA2CCD90"/>
    <w:rsid w:val="000B0B02"/>
  </w:style>
  <w:style w:type="paragraph" w:customStyle="1" w:styleId="BF6AD11E6E7C4076B0D5AE0DC6F1F61D">
    <w:name w:val="BF6AD11E6E7C4076B0D5AE0DC6F1F61D"/>
    <w:rsid w:val="000B0B02"/>
  </w:style>
  <w:style w:type="paragraph" w:customStyle="1" w:styleId="5508E34EB2814D68BE5CC5FEEC4D288D">
    <w:name w:val="5508E34EB2814D68BE5CC5FEEC4D288D"/>
    <w:rsid w:val="000B0B02"/>
  </w:style>
  <w:style w:type="paragraph" w:customStyle="1" w:styleId="9F3E7B66D5254DF8B5A0AA6F643ECA8D">
    <w:name w:val="9F3E7B66D5254DF8B5A0AA6F643ECA8D"/>
    <w:rsid w:val="000B0B02"/>
  </w:style>
  <w:style w:type="paragraph" w:customStyle="1" w:styleId="A32FA7CA0FA947BCADE52A1F2435AAF2">
    <w:name w:val="A32FA7CA0FA947BCADE52A1F2435AAF2"/>
    <w:rsid w:val="000B0B02"/>
  </w:style>
  <w:style w:type="paragraph" w:customStyle="1" w:styleId="183C2D4A5D3047259539886F3C979CC2">
    <w:name w:val="183C2D4A5D3047259539886F3C979CC2"/>
    <w:rsid w:val="000B0B02"/>
  </w:style>
  <w:style w:type="paragraph" w:customStyle="1" w:styleId="5C1399D3FE194918BD01C97CF774269F">
    <w:name w:val="5C1399D3FE194918BD01C97CF774269F"/>
    <w:rsid w:val="000B0B02"/>
  </w:style>
  <w:style w:type="paragraph" w:customStyle="1" w:styleId="409CC149E6B7482AA311DAA68A3F3638">
    <w:name w:val="409CC149E6B7482AA311DAA68A3F3638"/>
    <w:rsid w:val="000B0B02"/>
  </w:style>
  <w:style w:type="paragraph" w:customStyle="1" w:styleId="179464D3F1E94E26AC011ED343281D85">
    <w:name w:val="179464D3F1E94E26AC011ED343281D85"/>
    <w:rsid w:val="000B0B02"/>
  </w:style>
  <w:style w:type="paragraph" w:customStyle="1" w:styleId="F5753FB3E6A644B49845FD05B01A01D4">
    <w:name w:val="F5753FB3E6A644B49845FD05B01A01D4"/>
    <w:rsid w:val="000B0B02"/>
  </w:style>
  <w:style w:type="paragraph" w:customStyle="1" w:styleId="5D7184B452D34CE9962783CC4A31A8ED">
    <w:name w:val="5D7184B452D34CE9962783CC4A31A8ED"/>
    <w:rsid w:val="000B0B02"/>
  </w:style>
  <w:style w:type="paragraph" w:customStyle="1" w:styleId="8EDAAFD503FE42CA9541A60392DC457F">
    <w:name w:val="8EDAAFD503FE42CA9541A60392DC457F"/>
    <w:rsid w:val="000B0B02"/>
  </w:style>
  <w:style w:type="paragraph" w:customStyle="1" w:styleId="FBE464D061494F8AA9E28D4A27E3D0F6">
    <w:name w:val="FBE464D061494F8AA9E28D4A27E3D0F6"/>
    <w:rsid w:val="000B0B02"/>
  </w:style>
  <w:style w:type="paragraph" w:customStyle="1" w:styleId="FE94D8BF93A242E3B444B2B2AB003AC6">
    <w:name w:val="FE94D8BF93A242E3B444B2B2AB003AC6"/>
    <w:rsid w:val="000B0B02"/>
  </w:style>
  <w:style w:type="paragraph" w:customStyle="1" w:styleId="300CEDE55D804D98A8395DEEAF515990">
    <w:name w:val="300CEDE55D804D98A8395DEEAF515990"/>
    <w:rsid w:val="000B0B02"/>
  </w:style>
  <w:style w:type="paragraph" w:customStyle="1" w:styleId="7148C55B49864626959A7BEC431C064A">
    <w:name w:val="7148C55B49864626959A7BEC431C064A"/>
    <w:rsid w:val="000B0B02"/>
  </w:style>
  <w:style w:type="paragraph" w:customStyle="1" w:styleId="F6083793B1334D1DAEFE119DD058264C">
    <w:name w:val="F6083793B1334D1DAEFE119DD058264C"/>
    <w:rsid w:val="000B0B02"/>
  </w:style>
  <w:style w:type="paragraph" w:customStyle="1" w:styleId="F40B9EFBC7E04D6F9C1D6B3B193016FD">
    <w:name w:val="F40B9EFBC7E04D6F9C1D6B3B193016FD"/>
    <w:rsid w:val="000B0B02"/>
  </w:style>
  <w:style w:type="paragraph" w:customStyle="1" w:styleId="415A68F9C65A4878AB467AC746F2A409">
    <w:name w:val="415A68F9C65A4878AB467AC746F2A409"/>
    <w:rsid w:val="000B0B02"/>
  </w:style>
  <w:style w:type="paragraph" w:customStyle="1" w:styleId="E97AC60ED7B043E685BA3D049B1313AA">
    <w:name w:val="E97AC60ED7B043E685BA3D049B1313AA"/>
    <w:rsid w:val="000B0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3B28-2B53-4689-99CA-111438F6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Hughes-SDS-1-mixture</Template>
  <TotalTime>1</TotalTime>
  <Pages>6</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dc:creator>
  <cp:lastModifiedBy>Nanette Weeks</cp:lastModifiedBy>
  <cp:revision>3</cp:revision>
  <cp:lastPrinted>2015-06-16T12:57:00Z</cp:lastPrinted>
  <dcterms:created xsi:type="dcterms:W3CDTF">2016-07-07T11:04:00Z</dcterms:created>
  <dcterms:modified xsi:type="dcterms:W3CDTF">2016-09-22T09:23:00Z</dcterms:modified>
</cp:coreProperties>
</file>